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大区工作年度总结。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吉安人员善后安排沟通安排。</w:t>
            </w:r>
          </w:p>
          <w:p>
            <w:pPr>
              <w:widowControl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大区人员年度考核、突出贡献、讲师评选计划汇总。</w:t>
            </w:r>
          </w:p>
          <w:p>
            <w:pPr>
              <w:widowControl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ascii="仿宋" w:hAnsi="仿宋" w:eastAsia="仿宋"/>
                <w:i/>
                <w:color w:val="808080"/>
                <w:sz w:val="28"/>
                <w:szCs w:val="28"/>
              </w:rPr>
              <w:t>100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企业端续签、收款。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福建省挂网准备工作。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总结分析工作，人员年度绩效归纳及优秀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评选。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2022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  <w:lang w:val="en-US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NDI1NGQ4MDY4NjMxYWVlMzc3ODM2NDE0MmU1ODUxYzYifQ=="/>
  </w:docVars>
  <w:rsids>
    <w:rsidRoot w:val="00000000"/>
    <w:rsid w:val="07154EBB"/>
    <w:rsid w:val="0FA26822"/>
    <w:rsid w:val="1299519E"/>
    <w:rsid w:val="15741145"/>
    <w:rsid w:val="1EB21C7A"/>
    <w:rsid w:val="26242DCC"/>
    <w:rsid w:val="292C3126"/>
    <w:rsid w:val="295D104C"/>
    <w:rsid w:val="2A5C3B0A"/>
    <w:rsid w:val="2E6A13DB"/>
    <w:rsid w:val="2F0B43FB"/>
    <w:rsid w:val="37196969"/>
    <w:rsid w:val="3B345984"/>
    <w:rsid w:val="3BC42D6F"/>
    <w:rsid w:val="3E612433"/>
    <w:rsid w:val="41B03ED1"/>
    <w:rsid w:val="475E0DA2"/>
    <w:rsid w:val="48196342"/>
    <w:rsid w:val="4EF84873"/>
    <w:rsid w:val="50041972"/>
    <w:rsid w:val="54433026"/>
    <w:rsid w:val="5ED15115"/>
    <w:rsid w:val="617E64C8"/>
    <w:rsid w:val="61A85F07"/>
    <w:rsid w:val="627F62C3"/>
    <w:rsid w:val="663B10B9"/>
    <w:rsid w:val="6CF77959"/>
    <w:rsid w:val="6DD378AD"/>
    <w:rsid w:val="7E16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167</Words>
  <Characters>183</Characters>
  <Lines>0</Lines>
  <Paragraphs>52</Paragraphs>
  <TotalTime>1</TotalTime>
  <ScaleCrop>false</ScaleCrop>
  <LinksUpToDate>false</LinksUpToDate>
  <CharactersWithSpaces>228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2023-01-07T01:38:03Z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02212E4CAA614D2FBF6774699D008770</vt:lpwstr>
  </property>
</Properties>
</file>