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企业端续签、收款。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福建省挂网准备工作及报名工作。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瀚蓝集团批量更新数采仪沟通推进。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外派人员返乡期间各项目业主沟通及工作保障。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春节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技术值班保障工作。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07154EBB"/>
    <w:rsid w:val="0FA26822"/>
    <w:rsid w:val="1299519E"/>
    <w:rsid w:val="15741145"/>
    <w:rsid w:val="1E5264DE"/>
    <w:rsid w:val="1EB21C7A"/>
    <w:rsid w:val="26242DCC"/>
    <w:rsid w:val="292C3126"/>
    <w:rsid w:val="295D104C"/>
    <w:rsid w:val="2A5C3B0A"/>
    <w:rsid w:val="2E6A13DB"/>
    <w:rsid w:val="2F0B43FB"/>
    <w:rsid w:val="37196969"/>
    <w:rsid w:val="3B345984"/>
    <w:rsid w:val="3BC42D6F"/>
    <w:rsid w:val="3E612433"/>
    <w:rsid w:val="41B03ED1"/>
    <w:rsid w:val="475E0DA2"/>
    <w:rsid w:val="48196342"/>
    <w:rsid w:val="4EF84873"/>
    <w:rsid w:val="50041972"/>
    <w:rsid w:val="54433026"/>
    <w:rsid w:val="5ED15115"/>
    <w:rsid w:val="617E64C8"/>
    <w:rsid w:val="61A85F07"/>
    <w:rsid w:val="627F62C3"/>
    <w:rsid w:val="663B10B9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165</Words>
  <Characters>180</Characters>
  <Lines>0</Lines>
  <Paragraphs>52</Paragraphs>
  <TotalTime>0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2023-01-14T02:22:36Z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