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113072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C00F1D">
        <w:rPr>
          <w:rFonts w:ascii="黑体" w:eastAsia="黑体" w:hAnsi="黑体"/>
          <w:sz w:val="52"/>
        </w:rPr>
        <w:t>02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BF743F" w:rsidRDefault="005F1E00" w:rsidP="00636F9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556532" w:rsidRDefault="00556532" w:rsidP="00636F9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113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升</w:t>
            </w:r>
            <w:r w:rsidR="00113072">
              <w:rPr>
                <w:rFonts w:ascii="仿宋" w:eastAsia="仿宋" w:hAnsi="仿宋"/>
                <w:color w:val="000000"/>
                <w:sz w:val="28"/>
                <w:szCs w:val="28"/>
              </w:rPr>
              <w:t>级工作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636F94" w:rsidRDefault="00113072" w:rsidP="00D14E6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.2升级工作及其它地市服务器资源确认工作；</w:t>
            </w:r>
          </w:p>
          <w:p w:rsidR="00113072" w:rsidRPr="00113072" w:rsidRDefault="00C00F1D" w:rsidP="00D14E6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出差落实</w:t>
            </w:r>
            <w:r w:rsidR="00113072">
              <w:rPr>
                <w:rFonts w:ascii="仿宋" w:eastAsia="仿宋" w:hAnsi="仿宋"/>
                <w:color w:val="000000"/>
                <w:sz w:val="28"/>
                <w:szCs w:val="28"/>
              </w:rPr>
              <w:t>黑龙江项目启动工作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及赤峰商务合作</w:t>
            </w:r>
            <w:r w:rsidR="00113072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967CD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F967C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F967CD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F967CD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113072">
              <w:rPr>
                <w:rFonts w:ascii="仿宋" w:eastAsia="仿宋" w:hAnsi="仿宋"/>
                <w:color w:val="000000"/>
                <w:sz w:val="28"/>
                <w:szCs w:val="28"/>
              </w:rPr>
              <w:t>销售工作</w:t>
            </w:r>
          </w:p>
        </w:tc>
        <w:tc>
          <w:tcPr>
            <w:tcW w:w="2268" w:type="dxa"/>
            <w:shd w:val="clear" w:color="auto" w:fill="auto"/>
          </w:tcPr>
          <w:p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950B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967CD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A950B1" w:rsidRPr="00451146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56532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56532" w:rsidRPr="00F967CD" w:rsidRDefault="00113072" w:rsidP="005565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1307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长春市4.2升级工作</w:t>
            </w:r>
          </w:p>
        </w:tc>
        <w:tc>
          <w:tcPr>
            <w:tcW w:w="2268" w:type="dxa"/>
            <w:shd w:val="clear" w:color="auto" w:fill="auto"/>
          </w:tcPr>
          <w:p w:rsidR="00556532" w:rsidRPr="00451146" w:rsidRDefault="00556532" w:rsidP="00556532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56532" w:rsidRPr="00211018" w:rsidRDefault="00556532" w:rsidP="005565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56532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56532" w:rsidRDefault="00113072" w:rsidP="005565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.2升级工作及其它地市服务器资源确认工作</w:t>
            </w:r>
          </w:p>
        </w:tc>
        <w:tc>
          <w:tcPr>
            <w:tcW w:w="2268" w:type="dxa"/>
            <w:shd w:val="clear" w:color="auto" w:fill="auto"/>
          </w:tcPr>
          <w:p w:rsidR="00556532" w:rsidRPr="000E7771" w:rsidRDefault="00556532" w:rsidP="00556532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56532" w:rsidRPr="00211018" w:rsidRDefault="00556532" w:rsidP="005565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113072" w:rsidRDefault="00C00F1D" w:rsidP="0011307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出差落实黑龙江项目启动工作及赤峰商务合作</w:t>
            </w:r>
          </w:p>
        </w:tc>
        <w:tc>
          <w:tcPr>
            <w:tcW w:w="2268" w:type="dxa"/>
            <w:shd w:val="clear" w:color="auto" w:fill="auto"/>
          </w:tcPr>
          <w:p w:rsidR="00113072" w:rsidRPr="000E7771" w:rsidRDefault="00113072" w:rsidP="00113072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113072" w:rsidRPr="00211018" w:rsidRDefault="00113072" w:rsidP="0011307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113072" w:rsidRDefault="00113072" w:rsidP="0011307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协调处理黑龙江、辽宁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</w:t>
            </w:r>
            <w:r w:rsidR="00C00F1D">
              <w:rPr>
                <w:rFonts w:ascii="仿宋" w:eastAsia="仿宋" w:hAnsi="仿宋"/>
                <w:color w:val="000000"/>
                <w:sz w:val="28"/>
                <w:szCs w:val="28"/>
              </w:rPr>
              <w:t>平台相关技术问题；</w:t>
            </w:r>
          </w:p>
          <w:p w:rsidR="00113072" w:rsidRDefault="00C00F1D" w:rsidP="0011307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节前服务器安全、软件平台等相关检查工作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00F1D" w:rsidRDefault="00C00F1D" w:rsidP="0011307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洽谈赤峰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市项目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合作细节；</w:t>
            </w:r>
          </w:p>
          <w:p w:rsidR="00417F65" w:rsidRDefault="00417F65" w:rsidP="0011307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吉林省厅及长春市软件部署及相关业务审批工作；</w:t>
            </w:r>
            <w:bookmarkStart w:id="0" w:name="_GoBack"/>
            <w:bookmarkEnd w:id="0"/>
          </w:p>
          <w:p w:rsidR="00C00F1D" w:rsidRPr="00FA3A84" w:rsidRDefault="00C00F1D" w:rsidP="0011307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黑龙江立项工作。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2023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13072">
        <w:rPr>
          <w:rFonts w:ascii="仿宋" w:eastAsia="仿宋" w:hAnsi="仿宋"/>
          <w:sz w:val="28"/>
          <w:szCs w:val="28"/>
          <w:u w:val="single"/>
        </w:rPr>
        <w:t>01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C00F1D">
        <w:rPr>
          <w:rFonts w:ascii="仿宋" w:eastAsia="仿宋" w:hAnsi="仿宋"/>
          <w:sz w:val="28"/>
          <w:szCs w:val="28"/>
          <w:u w:val="single"/>
        </w:rPr>
        <w:t>13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043" w:rsidRDefault="00C70043">
      <w:r>
        <w:separator/>
      </w:r>
    </w:p>
  </w:endnote>
  <w:endnote w:type="continuationSeparator" w:id="0">
    <w:p w:rsidR="00C70043" w:rsidRDefault="00C7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70043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043" w:rsidRDefault="00C70043">
      <w:r>
        <w:separator/>
      </w:r>
    </w:p>
  </w:footnote>
  <w:footnote w:type="continuationSeparator" w:id="0">
    <w:p w:rsidR="00C70043" w:rsidRDefault="00C70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70043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C7004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E9B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36F94"/>
    <w:rsid w:val="00640D6F"/>
    <w:rsid w:val="00641A5E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61C1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0398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55014-C055-418D-BEA3-6CB5EB3E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1913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482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377</cp:revision>
  <dcterms:created xsi:type="dcterms:W3CDTF">2015-03-30T02:42:00Z</dcterms:created>
  <dcterms:modified xsi:type="dcterms:W3CDTF">2023-01-13T04:06:00Z</dcterms:modified>
</cp:coreProperties>
</file>