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郓城圣元365续签，北京1家一般企业365报价。（李红燕）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青岛环境再生能源续签。（王志文）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3、蔚县中节能、东光中节能、石家庄中节能续签。（秦喜红）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资源内存已补充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企业端已切换北京4.2、验收会准备工作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北京4.2督办开启实施、验收会议准备。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系统切换。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227</Words>
  <Characters>248</Characters>
  <Lines>2</Lines>
  <Paragraphs>1</Paragraphs>
  <TotalTime>4</TotalTime>
  <ScaleCrop>false</ScaleCrop>
  <LinksUpToDate>false</LinksUpToDate>
  <CharactersWithSpaces>295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2023-01-06T10:39:20Z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02FD07B1020D448791BFCE2992304331</vt:lpwstr>
  </property>
</Properties>
</file>