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A0794B">
        <w:rPr>
          <w:rFonts w:ascii="黑体" w:eastAsia="黑体" w:hAnsi="黑体"/>
          <w:sz w:val="52"/>
        </w:rPr>
        <w:t>2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556532">
        <w:rPr>
          <w:rFonts w:ascii="黑体" w:eastAsia="黑体" w:hAnsi="黑体"/>
          <w:sz w:val="52"/>
        </w:rPr>
        <w:t>53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556532" w:rsidRDefault="00556532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节前各驻点地域服务器、软件程序的检查工作；</w:t>
            </w:r>
          </w:p>
          <w:p w:rsidR="00556532" w:rsidRDefault="00556532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.2服务器上架及部分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.2软件功能部署；</w:t>
            </w:r>
          </w:p>
          <w:p w:rsidR="00556532" w:rsidRDefault="00556532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联系吉林省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.2升级进度，节后开始。</w:t>
            </w:r>
          </w:p>
          <w:p w:rsidR="00636F94" w:rsidRPr="00636F94" w:rsidRDefault="00636F94" w:rsidP="00D14E6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950B1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967CD">
              <w:rPr>
                <w:rFonts w:ascii="仿宋" w:eastAsia="仿宋" w:hAnsi="仿宋"/>
                <w:color w:val="000000"/>
                <w:sz w:val="28"/>
                <w:szCs w:val="28"/>
              </w:rPr>
              <w:t>解答区域内各省市关于软件平台升级的相关问题咨询</w:t>
            </w:r>
            <w:r w:rsidRPr="00F967C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A950B1" w:rsidRPr="00451146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653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56532" w:rsidRPr="00F967CD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按排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节前各驻点地域服务器、软件程序的检查工作</w:t>
            </w:r>
          </w:p>
        </w:tc>
        <w:tc>
          <w:tcPr>
            <w:tcW w:w="2268" w:type="dxa"/>
            <w:shd w:val="clear" w:color="auto" w:fill="auto"/>
          </w:tcPr>
          <w:p w:rsidR="00556532" w:rsidRPr="00451146" w:rsidRDefault="00556532" w:rsidP="0055653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56532" w:rsidRPr="00211018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653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56532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长春市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.2服务器上架及部分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.2软件功能部署</w:t>
            </w:r>
          </w:p>
        </w:tc>
        <w:tc>
          <w:tcPr>
            <w:tcW w:w="2268" w:type="dxa"/>
            <w:shd w:val="clear" w:color="auto" w:fill="auto"/>
          </w:tcPr>
          <w:p w:rsidR="00556532" w:rsidRPr="000E7771" w:rsidRDefault="00556532" w:rsidP="0055653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56532" w:rsidRPr="00211018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6532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556532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联系吉林省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.2升级进度，节后开始</w:t>
            </w:r>
          </w:p>
        </w:tc>
        <w:tc>
          <w:tcPr>
            <w:tcW w:w="2268" w:type="dxa"/>
            <w:shd w:val="clear" w:color="auto" w:fill="auto"/>
          </w:tcPr>
          <w:p w:rsidR="00556532" w:rsidRPr="000E7771" w:rsidRDefault="00556532" w:rsidP="00556532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E7771"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556532" w:rsidRPr="00211018" w:rsidRDefault="00556532" w:rsidP="00556532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56532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6532" w:rsidRPr="00F92BB4" w:rsidRDefault="00556532" w:rsidP="0055653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556532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556532" w:rsidRDefault="00556532" w:rsidP="0055653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协调处理黑龙江、辽宁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.2平台相关技术问题。</w:t>
            </w:r>
          </w:p>
          <w:p w:rsidR="00556532" w:rsidRDefault="00556532" w:rsidP="00556532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黑龙江省项目启动工作。</w:t>
            </w:r>
          </w:p>
          <w:p w:rsidR="00556532" w:rsidRPr="00FA3A84" w:rsidRDefault="00556532" w:rsidP="00556532">
            <w:pPr>
              <w:numPr>
                <w:ilvl w:val="0"/>
                <w:numId w:val="36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吉林省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.2升级工作。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A0794B">
        <w:rPr>
          <w:rFonts w:ascii="仿宋" w:eastAsia="仿宋" w:hAnsi="仿宋"/>
          <w:sz w:val="28"/>
          <w:szCs w:val="28"/>
          <w:u w:val="single"/>
        </w:rPr>
        <w:t>2022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7E1550">
        <w:rPr>
          <w:rFonts w:ascii="仿宋" w:eastAsia="仿宋" w:hAnsi="仿宋"/>
          <w:sz w:val="28"/>
          <w:szCs w:val="28"/>
          <w:u w:val="single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556532">
        <w:rPr>
          <w:rFonts w:ascii="仿宋" w:eastAsia="仿宋" w:hAnsi="仿宋"/>
          <w:sz w:val="28"/>
          <w:szCs w:val="28"/>
          <w:u w:val="single"/>
        </w:rPr>
        <w:t>30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53" w:rsidRDefault="00E65D53">
      <w:r>
        <w:separator/>
      </w:r>
    </w:p>
  </w:endnote>
  <w:endnote w:type="continuationSeparator" w:id="0">
    <w:p w:rsidR="00E65D53" w:rsidRDefault="00E6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65D53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53" w:rsidRDefault="00E65D53">
      <w:r>
        <w:separator/>
      </w:r>
    </w:p>
  </w:footnote>
  <w:footnote w:type="continuationSeparator" w:id="0">
    <w:p w:rsidR="00E65D53" w:rsidRDefault="00E6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E65D53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E65D5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52483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62EA"/>
    <w:rsid w:val="004159C9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27A8"/>
    <w:rsid w:val="00656711"/>
    <w:rsid w:val="0066760D"/>
    <w:rsid w:val="0067266E"/>
    <w:rsid w:val="00672728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5560"/>
    <w:rsid w:val="00A57C3E"/>
    <w:rsid w:val="00A661C1"/>
    <w:rsid w:val="00A80F84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6CBF"/>
    <w:rsid w:val="00BA4EFF"/>
    <w:rsid w:val="00BA57FD"/>
    <w:rsid w:val="00BB0398"/>
    <w:rsid w:val="00BB126C"/>
    <w:rsid w:val="00BB41D6"/>
    <w:rsid w:val="00BC687F"/>
    <w:rsid w:val="00BC7665"/>
    <w:rsid w:val="00BD0B7C"/>
    <w:rsid w:val="00BD508A"/>
    <w:rsid w:val="00BD51B9"/>
    <w:rsid w:val="00BD5DA3"/>
    <w:rsid w:val="00BE09EC"/>
    <w:rsid w:val="00BF1E4A"/>
    <w:rsid w:val="00BF3FC9"/>
    <w:rsid w:val="00BF49B6"/>
    <w:rsid w:val="00BF49BD"/>
    <w:rsid w:val="00BF5F6D"/>
    <w:rsid w:val="00BF743F"/>
    <w:rsid w:val="00C02BDC"/>
    <w:rsid w:val="00C031A6"/>
    <w:rsid w:val="00C04072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62F1"/>
    <w:rsid w:val="00C57CC9"/>
    <w:rsid w:val="00C63436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6B92-FEAD-4B4C-8445-DDF2FE2F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1905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459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374</cp:revision>
  <dcterms:created xsi:type="dcterms:W3CDTF">2015-03-30T02:42:00Z</dcterms:created>
  <dcterms:modified xsi:type="dcterms:W3CDTF">2022-12-30T03:47:00Z</dcterms:modified>
</cp:coreProperties>
</file>