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7E1550">
        <w:rPr>
          <w:rFonts w:ascii="黑体" w:eastAsia="黑体" w:hAnsi="黑体"/>
          <w:sz w:val="52"/>
        </w:rPr>
        <w:t>49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B0398" w:rsidRDefault="005F1E00" w:rsidP="00BB039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141BDA" w:rsidRPr="00BB0398" w:rsidRDefault="00141BDA" w:rsidP="00BB039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7E1550">
              <w:rPr>
                <w:rFonts w:ascii="仿宋" w:eastAsia="仿宋" w:hAnsi="仿宋"/>
                <w:color w:val="000000"/>
                <w:sz w:val="28"/>
                <w:szCs w:val="28"/>
              </w:rPr>
              <w:t>正式使用后的保障工作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34F89" w:rsidRDefault="00A950B1" w:rsidP="0094425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推进吉林省4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.2升级进度；</w:t>
            </w:r>
          </w:p>
          <w:p w:rsidR="00A950B1" w:rsidRPr="0094425A" w:rsidRDefault="007E1550" w:rsidP="0094425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推进黑龙江省项目招投标进度。</w:t>
            </w:r>
            <w:bookmarkStart w:id="0" w:name="_GoBack"/>
            <w:bookmarkEnd w:id="0"/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F967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50B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  <w:r w:rsidRPr="00F967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950B1" w:rsidRPr="00451146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50B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50B1" w:rsidRPr="00F967CD" w:rsidRDefault="007E1550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.2正式使用后的保障工作</w:t>
            </w:r>
            <w:r w:rsidR="00A950B1"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950B1" w:rsidRPr="00451146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50B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50B1" w:rsidRDefault="00A950B1" w:rsidP="00A950B1">
            <w:r w:rsidRPr="00F967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推进吉林省4</w:t>
            </w: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.2升级进度</w:t>
            </w:r>
          </w:p>
        </w:tc>
        <w:tc>
          <w:tcPr>
            <w:tcW w:w="2268" w:type="dxa"/>
            <w:shd w:val="clear" w:color="auto" w:fill="auto"/>
          </w:tcPr>
          <w:p w:rsidR="00A950B1" w:rsidRPr="000E7771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50B1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50B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推进黑龙江省项目招投标进度</w:t>
            </w:r>
          </w:p>
        </w:tc>
        <w:tc>
          <w:tcPr>
            <w:tcW w:w="2268" w:type="dxa"/>
            <w:shd w:val="clear" w:color="auto" w:fill="auto"/>
          </w:tcPr>
          <w:p w:rsidR="00A950B1" w:rsidRPr="000E7771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50B1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60466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260466" w:rsidRPr="00F92BB4" w:rsidRDefault="00260466" w:rsidP="00260466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260466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C373B" w:rsidRDefault="007E1550" w:rsidP="007B7FC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.2正式使用后的保障工作</w:t>
            </w:r>
            <w:r w:rsidR="005F1E00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950B1" w:rsidRDefault="00A950B1" w:rsidP="007B7FC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黑龙江省项目开标工作；</w:t>
            </w:r>
          </w:p>
          <w:p w:rsidR="00F34F89" w:rsidRDefault="00F34F89" w:rsidP="007B7FC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.2升级工作；</w:t>
            </w:r>
          </w:p>
          <w:p w:rsidR="007E1550" w:rsidRPr="007B7FC1" w:rsidRDefault="007E1550" w:rsidP="007B7FC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.2使用保证工作。</w:t>
            </w:r>
          </w:p>
          <w:p w:rsidR="005F1E00" w:rsidRPr="00FA3A84" w:rsidRDefault="005F1E00" w:rsidP="005F1E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7E1550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E1550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444" w:rsidRDefault="00C91444">
      <w:r>
        <w:separator/>
      </w:r>
    </w:p>
  </w:endnote>
  <w:endnote w:type="continuationSeparator" w:id="0">
    <w:p w:rsidR="00C91444" w:rsidRDefault="00C9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9144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444" w:rsidRDefault="00C91444">
      <w:r>
        <w:separator/>
      </w:r>
    </w:p>
  </w:footnote>
  <w:footnote w:type="continuationSeparator" w:id="0">
    <w:p w:rsidR="00C91444" w:rsidRDefault="00C91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9144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9144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1AAE9-E5CF-43CF-83C4-E09A08F5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1889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424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368</cp:revision>
  <dcterms:created xsi:type="dcterms:W3CDTF">2015-03-30T02:42:00Z</dcterms:created>
  <dcterms:modified xsi:type="dcterms:W3CDTF">2022-12-02T00:58:00Z</dcterms:modified>
</cp:coreProperties>
</file>