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第4</w:t>
      </w:r>
      <w:r>
        <w:rPr>
          <w:rFonts w:hint="eastAsia" w:ascii="黑体" w:hAnsi="黑体" w:eastAsia="黑体"/>
          <w:sz w:val="52"/>
          <w:lang w:val="en-US" w:eastAsia="zh-CN"/>
        </w:rPr>
        <w:t>7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  圣元集团风控推广持续沟通。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圣元365续约。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企业合同开票回款工作。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福建省国发运维。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吉安项目验收及后续沟通。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厦门在线联网需求跟进。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浙江省浙里办融合工作跟踪。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厦门服务采购方式沟通。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NDI1NGQ4MDY4NjMxYWVlMzc3ODM2NDE0MmU1ODUxYzYifQ=="/>
  </w:docVars>
  <w:rsids>
    <w:rsidRoot w:val="00000000"/>
    <w:rsid w:val="1299519E"/>
    <w:rsid w:val="15741145"/>
    <w:rsid w:val="1EB21C7A"/>
    <w:rsid w:val="26242DCC"/>
    <w:rsid w:val="2A5C3B0A"/>
    <w:rsid w:val="2E6A13DB"/>
    <w:rsid w:val="2F0B43FB"/>
    <w:rsid w:val="37196969"/>
    <w:rsid w:val="3BC42D6F"/>
    <w:rsid w:val="475E0DA2"/>
    <w:rsid w:val="54433026"/>
    <w:rsid w:val="627F62C3"/>
    <w:rsid w:val="6CF77959"/>
    <w:rsid w:val="6DD378AD"/>
    <w:rsid w:val="7E1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159</Words>
  <Characters>176</Characters>
  <Lines>0</Lines>
  <Paragraphs>52</Paragraphs>
  <TotalTime>2</TotalTime>
  <ScaleCrop>false</ScaleCrop>
  <LinksUpToDate>false</LinksUpToDate>
  <CharactersWithSpaces>225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2022-12-03T01:35:39Z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02212E4CAA614D2FBF6774699D008770</vt:lpwstr>
  </property>
</Properties>
</file>