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曲周中节能、乳山绿色动力、淄博绿色新能源365续签。（秦喜红）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2家365续签、北京1家数采仪直销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。（李红燕、李俊显）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3、章丘绿色动力、高密利利朗德365服务续签。（王志文）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天津排查系统跟进。上云准备。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D672FD"/>
    <w:rsid w:val="0CD37A59"/>
    <w:rsid w:val="119061C2"/>
    <w:rsid w:val="18D37C39"/>
    <w:rsid w:val="19CF11E6"/>
    <w:rsid w:val="1B241F9E"/>
    <w:rsid w:val="1C45747F"/>
    <w:rsid w:val="1E6766B9"/>
    <w:rsid w:val="1FA23868"/>
    <w:rsid w:val="20CC3501"/>
    <w:rsid w:val="23291E73"/>
    <w:rsid w:val="245402D7"/>
    <w:rsid w:val="26BB564E"/>
    <w:rsid w:val="27506277"/>
    <w:rsid w:val="27606E59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223</Words>
  <Characters>245</Characters>
  <Lines>2</Lines>
  <Paragraphs>1</Paragraphs>
  <TotalTime>32</TotalTime>
  <ScaleCrop>false</ScaleCrop>
  <LinksUpToDate>false</LinksUpToDate>
  <CharactersWithSpaces>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2022-12-09T08:12:29Z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02FD07B1020D448791BFCE2992304331</vt:lpwstr>
  </property>
</Properties>
</file>