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51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福建省投标。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年终销售工作、技术服务实施总结部署。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吉安项目善后沟通。</w:t>
            </w:r>
          </w:p>
          <w:p>
            <w:pPr>
              <w:widowControl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企业端续签、收款。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大区工作年度总结。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吉安人员善后安排沟通安排。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大区人员年度考核、突出贡献、讲师评选计划汇总。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  <w:lang w:val="en-US"/>
        </w:rPr>
        <w:t>1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NDI1NGQ4MDY4NjMxYWVlMzc3ODM2NDE0MmU1ODUxYzYifQ=="/>
  </w:docVars>
  <w:rsids>
    <w:rsidRoot w:val="00000000"/>
    <w:rsid w:val="07154EBB"/>
    <w:rsid w:val="0FA26822"/>
    <w:rsid w:val="1299519E"/>
    <w:rsid w:val="15741145"/>
    <w:rsid w:val="1EB21C7A"/>
    <w:rsid w:val="26242DCC"/>
    <w:rsid w:val="292C3126"/>
    <w:rsid w:val="295D104C"/>
    <w:rsid w:val="2A5C3B0A"/>
    <w:rsid w:val="2E6A13DB"/>
    <w:rsid w:val="2F0B43FB"/>
    <w:rsid w:val="37196969"/>
    <w:rsid w:val="3BC42D6F"/>
    <w:rsid w:val="41B03ED1"/>
    <w:rsid w:val="475E0DA2"/>
    <w:rsid w:val="4EF84873"/>
    <w:rsid w:val="50041972"/>
    <w:rsid w:val="54433026"/>
    <w:rsid w:val="5ED15115"/>
    <w:rsid w:val="617E64C8"/>
    <w:rsid w:val="61A85F07"/>
    <w:rsid w:val="627F62C3"/>
    <w:rsid w:val="663B10B9"/>
    <w:rsid w:val="6CF77959"/>
    <w:rsid w:val="6DD378AD"/>
    <w:rsid w:val="7E16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167</Words>
  <Characters>183</Characters>
  <Lines>0</Lines>
  <Paragraphs>52</Paragraphs>
  <TotalTime>1</TotalTime>
  <ScaleCrop>false</ScaleCrop>
  <LinksUpToDate>false</LinksUpToDate>
  <CharactersWithSpaces>228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2022-12-30T16:32:11Z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02212E4CAA614D2FBF6774699D008770</vt:lpwstr>
  </property>
</Properties>
</file>