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3家365服务续签走合同。（李红燕）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3、承德环能热电、涞水中节能、唐山洁城、巨鹿巨力365服务续签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企业端已切换北京4.2、验收会准备工作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北京4.2督办开启实施、验收会议准备。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199</Words>
  <Characters>215</Characters>
  <Lines>2</Lines>
  <Paragraphs>1</Paragraphs>
  <TotalTime>1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2022-12-30T07:54:56Z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02FD07B1020D448791BFCE2992304331</vt:lpwstr>
  </property>
</Properties>
</file>