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F743F">
        <w:rPr>
          <w:rFonts w:ascii="黑体" w:eastAsia="黑体" w:hAnsi="黑体"/>
          <w:sz w:val="52"/>
        </w:rPr>
        <w:t>51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B0398" w:rsidRDefault="005F1E00" w:rsidP="00BB039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A950B1" w:rsidRDefault="00BF743F" w:rsidP="0094425A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黑龙江项目回款工作</w:t>
            </w:r>
            <w:r w:rsidR="007E1550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BF743F" w:rsidRPr="00BF743F" w:rsidRDefault="00BF743F" w:rsidP="00BF743F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回款工作。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BF743F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黑龙江项目回款工作</w:t>
            </w:r>
            <w:r w:rsidR="00A950B1"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Default="00BF743F" w:rsidP="00A950B1"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长春市运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维项目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回款工作</w:t>
            </w:r>
          </w:p>
        </w:tc>
        <w:tc>
          <w:tcPr>
            <w:tcW w:w="2268" w:type="dxa"/>
            <w:shd w:val="clear" w:color="auto" w:fill="auto"/>
          </w:tcPr>
          <w:p w:rsidR="00A950B1" w:rsidRPr="000E7771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2460" w:type="dxa"/>
            <w:shd w:val="clear" w:color="auto" w:fill="auto"/>
          </w:tcPr>
          <w:p w:rsidR="00A950B1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260466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260466" w:rsidRPr="00F92BB4" w:rsidRDefault="00260466" w:rsidP="00260466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260466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3A1CE1" w:rsidRDefault="00BF743F" w:rsidP="007B7FC1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</w:t>
            </w:r>
            <w:r w:rsidR="003A1CE1"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  <w:p w:rsidR="00BF743F" w:rsidRPr="00F84BB3" w:rsidRDefault="00BF743F" w:rsidP="00F84BB3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与</w:t>
            </w: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研发组规划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黑龙江项目开工汇报工作。</w:t>
            </w:r>
          </w:p>
          <w:p w:rsidR="005F1E00" w:rsidRPr="00FA3A84" w:rsidRDefault="005F1E00" w:rsidP="005F1E0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E1550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F743F">
        <w:rPr>
          <w:rFonts w:ascii="仿宋" w:eastAsia="仿宋" w:hAnsi="仿宋"/>
          <w:sz w:val="28"/>
          <w:szCs w:val="28"/>
          <w:u w:val="single"/>
        </w:rPr>
        <w:t>20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99" w:rsidRDefault="00465D99">
      <w:r>
        <w:separator/>
      </w:r>
    </w:p>
  </w:endnote>
  <w:endnote w:type="continuationSeparator" w:id="0">
    <w:p w:rsidR="00465D99" w:rsidRDefault="0046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65D99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99" w:rsidRDefault="00465D99">
      <w:r>
        <w:separator/>
      </w:r>
    </w:p>
  </w:footnote>
  <w:footnote w:type="continuationSeparator" w:id="0">
    <w:p w:rsidR="00465D99" w:rsidRDefault="0046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465D99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465D9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4C75-D105-4625-B102-C25258F7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1897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344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370</cp:revision>
  <dcterms:created xsi:type="dcterms:W3CDTF">2015-03-30T02:42:00Z</dcterms:created>
  <dcterms:modified xsi:type="dcterms:W3CDTF">2022-12-20T08:16:00Z</dcterms:modified>
</cp:coreProperties>
</file>