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757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北京1家垃圾焚烧厂合同评审。（李红燕）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资源内存不足，申请资源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已打完补丁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山东日照驻地运维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前期沟通中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已发运维方案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北京迁移完基本信息，下周企业换卡。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119061C2"/>
    <w:rsid w:val="18D37C39"/>
    <w:rsid w:val="19CF11E6"/>
    <w:rsid w:val="1B241F9E"/>
    <w:rsid w:val="1C45747F"/>
    <w:rsid w:val="1E6766B9"/>
    <w:rsid w:val="1FA23868"/>
    <w:rsid w:val="20CC3501"/>
    <w:rsid w:val="245402D7"/>
    <w:rsid w:val="26BB564E"/>
    <w:rsid w:val="27506277"/>
    <w:rsid w:val="27606E59"/>
    <w:rsid w:val="2ECE51AE"/>
    <w:rsid w:val="30B2624B"/>
    <w:rsid w:val="33070640"/>
    <w:rsid w:val="375022DA"/>
    <w:rsid w:val="37D96DF0"/>
    <w:rsid w:val="397E3805"/>
    <w:rsid w:val="3AD346D8"/>
    <w:rsid w:val="3C476DF8"/>
    <w:rsid w:val="3E661690"/>
    <w:rsid w:val="3FB429FE"/>
    <w:rsid w:val="439F765A"/>
    <w:rsid w:val="43B860D0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92478EF"/>
    <w:rsid w:val="59543F42"/>
    <w:rsid w:val="59F3430F"/>
    <w:rsid w:val="5B5A4AC7"/>
    <w:rsid w:val="5BA82315"/>
    <w:rsid w:val="5DD36680"/>
    <w:rsid w:val="5F281B76"/>
    <w:rsid w:val="65312842"/>
    <w:rsid w:val="656643D7"/>
    <w:rsid w:val="67C9015F"/>
    <w:rsid w:val="6BE77AE0"/>
    <w:rsid w:val="6C1B2E74"/>
    <w:rsid w:val="6C754FCE"/>
    <w:rsid w:val="6C976B4A"/>
    <w:rsid w:val="6DF42D86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236</Words>
  <Characters>256</Characters>
  <Lines>2</Lines>
  <Paragraphs>1</Paragraphs>
  <TotalTime>16</TotalTime>
  <ScaleCrop>false</ScaleCrop>
  <LinksUpToDate>false</LinksUpToDate>
  <CharactersWithSpaces>304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2022-11-04T08:21:20Z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02FD07B1020D448791BFCE2992304331</vt:lpwstr>
  </property>
</Properties>
</file>