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950B1">
        <w:rPr>
          <w:rFonts w:ascii="黑体" w:eastAsia="黑体" w:hAnsi="黑体"/>
          <w:sz w:val="52"/>
        </w:rPr>
        <w:t>48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B0398" w:rsidRDefault="005F1E00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41BDA" w:rsidRPr="00BB0398" w:rsidRDefault="00141BDA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  <w:p w:rsidR="00F34F89" w:rsidRDefault="00A950B1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推进吉林省4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  <w:p w:rsidR="00A950B1" w:rsidRPr="0094425A" w:rsidRDefault="00A950B1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推进黑龙江省项目招投标进度；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推进黑龙江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Default="00A950B1" w:rsidP="00A950B1"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推进吉林省4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.2升级进度</w:t>
            </w:r>
          </w:p>
        </w:tc>
        <w:tc>
          <w:tcPr>
            <w:tcW w:w="2268" w:type="dxa"/>
            <w:shd w:val="clear" w:color="auto" w:fill="auto"/>
          </w:tcPr>
          <w:p w:rsidR="00A950B1" w:rsidRPr="000E7771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推进黑龙江省项目招投标进度</w:t>
            </w:r>
          </w:p>
        </w:tc>
        <w:tc>
          <w:tcPr>
            <w:tcW w:w="2268" w:type="dxa"/>
            <w:shd w:val="clear" w:color="auto" w:fill="auto"/>
          </w:tcPr>
          <w:p w:rsidR="00A950B1" w:rsidRPr="000E7771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C373B" w:rsidRDefault="00A950B1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保障黑龙江省4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.2平台升级完成并上线</w:t>
            </w:r>
            <w:r w:rsidR="005F1E0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950B1" w:rsidRDefault="00A950B1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黑龙江省项目开标工作；</w:t>
            </w:r>
          </w:p>
          <w:p w:rsidR="00F34F89" w:rsidRPr="007B7FC1" w:rsidRDefault="00F34F89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4425A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950B1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FF" w:rsidRDefault="008329FF">
      <w:r>
        <w:separator/>
      </w:r>
    </w:p>
  </w:endnote>
  <w:endnote w:type="continuationSeparator" w:id="0">
    <w:p w:rsidR="008329FF" w:rsidRDefault="008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29F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FF" w:rsidRDefault="008329FF">
      <w:r>
        <w:separator/>
      </w:r>
    </w:p>
  </w:footnote>
  <w:footnote w:type="continuationSeparator" w:id="0">
    <w:p w:rsidR="008329FF" w:rsidRDefault="0083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29F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29F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7BD1-5BDD-4FA0-99B2-500B632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1887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367</cp:revision>
  <dcterms:created xsi:type="dcterms:W3CDTF">2015-03-30T02:42:00Z</dcterms:created>
  <dcterms:modified xsi:type="dcterms:W3CDTF">2022-11-25T08:49:00Z</dcterms:modified>
</cp:coreProperties>
</file>