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2G催款开票。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2B催款开票续签。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浙江省服务开标。</w:t>
            </w:r>
          </w:p>
          <w:p>
            <w:pPr>
              <w:widowControl/>
              <w:ind w:firstLine="560" w:firstLineChars="20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福建省招标参数起草并完成业主沟通。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吉安市、袁州区续签客户拜访。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福建省招标参数修改过审。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2B续签催款。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抚州园区项目实施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推进。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6242DCC"/>
    <w:rsid w:val="2A5C3B0A"/>
    <w:rsid w:val="2E6A13DB"/>
    <w:rsid w:val="37196969"/>
    <w:rsid w:val="54433026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160</Words>
  <Characters>179</Characters>
  <Lines>0</Lines>
  <Paragraphs>52</Paragraphs>
  <TotalTime>2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2022-11-11T11:00:29Z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02212E4CAA614D2FBF6774699D008770</vt:lpwstr>
  </property>
</Properties>
</file>