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北京8台数采仪出库。（李俊显、李红燕）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济南市生态环境局驻地运维中标56.16万、海创环保365服务新签 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宁晋嘉伟365续签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资源内存不足，申请资源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基本信息核对中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北京下周切换系统与培训。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天津排查系统跟进。上云准备。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119061C2"/>
    <w:rsid w:val="18D37C39"/>
    <w:rsid w:val="19CF11E6"/>
    <w:rsid w:val="1B241F9E"/>
    <w:rsid w:val="1C45747F"/>
    <w:rsid w:val="1E6766B9"/>
    <w:rsid w:val="1FA23868"/>
    <w:rsid w:val="20CC3501"/>
    <w:rsid w:val="245402D7"/>
    <w:rsid w:val="26BB564E"/>
    <w:rsid w:val="27506277"/>
    <w:rsid w:val="27606E59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232</Words>
  <Characters>249</Characters>
  <Lines>2</Lines>
  <Paragraphs>1</Paragraphs>
  <TotalTime>13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2022-11-18T07:19:18Z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02FD07B1020D448791BFCE2992304331</vt:lpwstr>
  </property>
</Properties>
</file>