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757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推广：玉田首创365续签（秦喜红）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北京数采仪安装实施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。（李红燕、李俊显）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3、推广：枣庄中电环保365新签 、莒南天楹环保365续签。（王志文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天津4.2 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资源内存不足，申请资源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北京4.2网络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企业端已切换北京4.2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北京预算申请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申报预算中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方案已提交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山东日照驻地运维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前期沟通中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已发运维方案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北京4.2督办开启实施。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天津排查系统跟进。上云准备。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CD37A59"/>
    <w:rsid w:val="119061C2"/>
    <w:rsid w:val="18D37C39"/>
    <w:rsid w:val="19CF11E6"/>
    <w:rsid w:val="1B241F9E"/>
    <w:rsid w:val="1C45747F"/>
    <w:rsid w:val="1E6766B9"/>
    <w:rsid w:val="1FA23868"/>
    <w:rsid w:val="20CC3501"/>
    <w:rsid w:val="245402D7"/>
    <w:rsid w:val="26BB564E"/>
    <w:rsid w:val="27506277"/>
    <w:rsid w:val="27606E59"/>
    <w:rsid w:val="2ECE51AE"/>
    <w:rsid w:val="30B2624B"/>
    <w:rsid w:val="33070640"/>
    <w:rsid w:val="375022DA"/>
    <w:rsid w:val="37A627C6"/>
    <w:rsid w:val="37D96DF0"/>
    <w:rsid w:val="397E3805"/>
    <w:rsid w:val="3AD346D8"/>
    <w:rsid w:val="3C476DF8"/>
    <w:rsid w:val="3E661690"/>
    <w:rsid w:val="3FB429FE"/>
    <w:rsid w:val="439F765A"/>
    <w:rsid w:val="43B860D0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82315"/>
    <w:rsid w:val="5DD36680"/>
    <w:rsid w:val="5F281B76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197</Words>
  <Characters>216</Characters>
  <Lines>2</Lines>
  <Paragraphs>1</Paragraphs>
  <TotalTime>15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2022-11-25T06:53:33Z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02FD07B1020D448791BFCE2992304331</vt:lpwstr>
  </property>
</Properties>
</file>