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圣元集团拜访。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瀚蓝集团拜访。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厦门环境垃圾发电拜访。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福建国发运维采购推进。</w:t>
            </w: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圣元集团风控推广持续沟通。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圣元365续约。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企业合同开票回款工作。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福建省国发运维。</w:t>
            </w:r>
            <w:bookmarkStart w:id="0" w:name="_GoBack"/>
            <w:bookmarkEnd w:id="0"/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A5C3B0A"/>
    <w:rsid w:val="2E6A13DB"/>
    <w:rsid w:val="37196969"/>
    <w:rsid w:val="475E0DA2"/>
    <w:rsid w:val="54433026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176</Characters>
  <Lines>0</Lines>
  <Paragraphs>52</Paragraphs>
  <TotalTime>1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2022-11-26T00:25:54Z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02212E4CAA614D2FBF6774699D008770</vt:lpwstr>
  </property>
</Properties>
</file>