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吉安市、袁州区续签客户拜访。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福建省招标参数修改过审。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2B续签催款。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抚州园区项目实施推进。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瀚蓝集团拜访。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厦门环境垃圾发电拜访。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福建国发运维采购推进。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A5C3B0A"/>
    <w:rsid w:val="2E6A13DB"/>
    <w:rsid w:val="37196969"/>
    <w:rsid w:val="475E0DA2"/>
    <w:rsid w:val="54433026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181</Characters>
  <Lines>0</Lines>
  <Paragraphs>52</Paragraphs>
  <TotalTime>1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2022-11-18T08:24:56Z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02212E4CAA614D2FBF6774699D008770</vt:lpwstr>
  </property>
</Properties>
</file>