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F34F89">
        <w:rPr>
          <w:rFonts w:ascii="黑体" w:eastAsia="黑体" w:hAnsi="黑体"/>
          <w:sz w:val="52"/>
        </w:rPr>
        <w:t>47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B0398" w:rsidRDefault="005F1E00" w:rsidP="00BB039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141BDA" w:rsidRPr="00BB0398" w:rsidRDefault="00141BDA" w:rsidP="00BB039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推进黑龙江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.2升级进度；</w:t>
            </w:r>
          </w:p>
          <w:p w:rsidR="00BB0398" w:rsidRDefault="00141BDA" w:rsidP="0094425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出差沈阳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洽谈项目工作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  <w:p w:rsidR="00F34F89" w:rsidRPr="0094425A" w:rsidRDefault="00F34F89" w:rsidP="0094425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出差营口洽谈项目工作。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34F8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F34F89" w:rsidRPr="005E38BD" w:rsidRDefault="00F34F89" w:rsidP="00F34F89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黑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龙江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.2升级项目</w:t>
            </w:r>
          </w:p>
        </w:tc>
        <w:tc>
          <w:tcPr>
            <w:tcW w:w="2268" w:type="dxa"/>
            <w:shd w:val="clear" w:color="auto" w:fill="auto"/>
          </w:tcPr>
          <w:p w:rsidR="00F34F89" w:rsidRPr="00211018" w:rsidRDefault="00F34F89" w:rsidP="00F34F89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F34F89" w:rsidRPr="00211018" w:rsidRDefault="00F34F89" w:rsidP="00F34F8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单一来源公示已完成</w:t>
            </w:r>
          </w:p>
        </w:tc>
      </w:tr>
      <w:tr w:rsidR="00F34F8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F34F89" w:rsidRPr="005E38BD" w:rsidRDefault="00F34F89" w:rsidP="00F34F8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宁省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厅项目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Pr="005E38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F34F89" w:rsidRPr="00451146" w:rsidRDefault="00F34F89" w:rsidP="00F34F89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F34F89" w:rsidRPr="00211018" w:rsidRDefault="00F34F89" w:rsidP="00F34F8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需求调研完成</w:t>
            </w:r>
          </w:p>
        </w:tc>
      </w:tr>
      <w:tr w:rsidR="00F34F8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F34F89" w:rsidRPr="005E38BD" w:rsidRDefault="00F34F89" w:rsidP="00F34F8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38BD">
              <w:rPr>
                <w:rFonts w:ascii="仿宋" w:eastAsia="仿宋" w:hAnsi="仿宋"/>
                <w:color w:val="000000"/>
                <w:sz w:val="28"/>
                <w:szCs w:val="28"/>
              </w:rPr>
              <w:t>推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营口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项目合作</w:t>
            </w:r>
            <w:r w:rsidRPr="005E38B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F34F89" w:rsidRPr="00451146" w:rsidRDefault="00F34F89" w:rsidP="00F34F89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F34F89" w:rsidRPr="00211018" w:rsidRDefault="00F34F89" w:rsidP="00F34F89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初步商谈已完成</w:t>
            </w:r>
          </w:p>
        </w:tc>
      </w:tr>
      <w:tr w:rsidR="00260466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260466" w:rsidRPr="00F92BB4" w:rsidRDefault="00260466" w:rsidP="00260466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260466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C373B" w:rsidRDefault="00F34F89" w:rsidP="007B7FC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</w:t>
            </w:r>
            <w:r w:rsidR="005F1E00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34F89" w:rsidRPr="007B7FC1" w:rsidRDefault="00F34F89" w:rsidP="007B7FC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.2升级工作；</w:t>
            </w:r>
          </w:p>
          <w:p w:rsidR="005F1E00" w:rsidRPr="00FA3A84" w:rsidRDefault="005F1E00" w:rsidP="005F1E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4425A">
        <w:rPr>
          <w:rFonts w:ascii="仿宋" w:eastAsia="仿宋" w:hAnsi="仿宋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F34F89">
        <w:rPr>
          <w:rFonts w:ascii="仿宋" w:eastAsia="仿宋" w:hAnsi="仿宋"/>
          <w:sz w:val="28"/>
          <w:szCs w:val="28"/>
          <w:u w:val="single"/>
        </w:rPr>
        <w:t>18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20A" w:rsidRDefault="001E620A">
      <w:r>
        <w:separator/>
      </w:r>
    </w:p>
  </w:endnote>
  <w:endnote w:type="continuationSeparator" w:id="0">
    <w:p w:rsidR="001E620A" w:rsidRDefault="001E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1E620A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20A" w:rsidRDefault="001E620A">
      <w:r>
        <w:separator/>
      </w:r>
    </w:p>
  </w:footnote>
  <w:footnote w:type="continuationSeparator" w:id="0">
    <w:p w:rsidR="001E620A" w:rsidRDefault="001E6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1E620A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1E620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1BDA"/>
    <w:rsid w:val="00142DD3"/>
    <w:rsid w:val="0014597F"/>
    <w:rsid w:val="00145E9B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40D6F"/>
    <w:rsid w:val="00641A5E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0398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C02BDC"/>
    <w:rsid w:val="00C031A6"/>
    <w:rsid w:val="00C04072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00AD"/>
    <w:rsid w:val="00D21E17"/>
    <w:rsid w:val="00D327AE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804DC-A8E2-4B57-BF93-93C5EFCC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1885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321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366</cp:revision>
  <dcterms:created xsi:type="dcterms:W3CDTF">2015-03-30T02:42:00Z</dcterms:created>
  <dcterms:modified xsi:type="dcterms:W3CDTF">2022-11-18T14:13:00Z</dcterms:modified>
</cp:coreProperties>
</file>