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50432593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03A79">
        <w:rPr>
          <w:rFonts w:ascii="黑体" w:eastAsia="黑体" w:hAnsi="黑体"/>
          <w:sz w:val="52"/>
        </w:rPr>
        <w:t>4</w:t>
      </w:r>
      <w:r w:rsidR="004817FD">
        <w:rPr>
          <w:rFonts w:ascii="黑体" w:eastAsia="黑体" w:hAnsi="黑体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0BD306BE" w14:textId="77777777" w:rsidR="00700B11" w:rsidRDefault="00700B11" w:rsidP="00700B11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</w:t>
            </w:r>
            <w:r w:rsidR="004817F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盛虹、徐圩新区运维情况沟通、连云港市级运维合同续签情况沟通；</w:t>
            </w:r>
          </w:p>
          <w:p w14:paraId="0A4FF453" w14:textId="77777777" w:rsidR="004817FD" w:rsidRDefault="004817FD" w:rsidP="00700B11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徐州市服务招投标工作；</w:t>
            </w:r>
          </w:p>
          <w:p w14:paraId="10D3EE9F" w14:textId="77777777" w:rsidR="004817FD" w:rsidRDefault="004817FD" w:rsidP="00700B11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宿迁、常州服务验收工作；</w:t>
            </w:r>
          </w:p>
          <w:p w14:paraId="4FAD6757" w14:textId="77777777" w:rsidR="004817FD" w:rsidRDefault="004817FD" w:rsidP="00700B11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江苏省厅开发情况沟通，验收资料准备工作；</w:t>
            </w:r>
          </w:p>
          <w:p w14:paraId="66F5FE8D" w14:textId="62FEE0BA" w:rsidR="004817FD" w:rsidRPr="00BC5624" w:rsidRDefault="004817FD" w:rsidP="00700B11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B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、3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服务合同续签工作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0FD2B07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1B689BB7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59D90EE6" w:rsidR="002474CD" w:rsidRDefault="004817FD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年底2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G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、2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B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合同续签工作，连云港企业端服务沟通，区县运维沟通</w:t>
            </w:r>
          </w:p>
        </w:tc>
      </w:tr>
    </w:tbl>
    <w:p w14:paraId="7FC7A80A" w14:textId="20F6FBA3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8A631D">
        <w:rPr>
          <w:rFonts w:ascii="仿宋" w:eastAsia="仿宋" w:hAnsi="仿宋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 w:rsidR="004817FD">
        <w:rPr>
          <w:rFonts w:ascii="仿宋" w:eastAsia="仿宋" w:hAnsi="仿宋"/>
          <w:sz w:val="28"/>
          <w:szCs w:val="28"/>
        </w:rPr>
        <w:t>25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03780" w14:textId="77777777" w:rsidR="00D44E24" w:rsidRDefault="00D44E24">
      <w:r>
        <w:separator/>
      </w:r>
    </w:p>
  </w:endnote>
  <w:endnote w:type="continuationSeparator" w:id="0">
    <w:p w14:paraId="0668BC6D" w14:textId="77777777" w:rsidR="00D44E24" w:rsidRDefault="00D4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AB75F" w14:textId="77777777" w:rsidR="00D44E24" w:rsidRDefault="00D44E24">
      <w:r>
        <w:separator/>
      </w:r>
    </w:p>
  </w:footnote>
  <w:footnote w:type="continuationSeparator" w:id="0">
    <w:p w14:paraId="64FE2F44" w14:textId="77777777" w:rsidR="00D44E24" w:rsidRDefault="00D44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1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0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6"/>
  </w:num>
  <w:num w:numId="8" w16cid:durableId="948120019">
    <w:abstractNumId w:val="3"/>
  </w:num>
  <w:num w:numId="9" w16cid:durableId="1349480861">
    <w:abstractNumId w:val="9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4"/>
  </w:num>
  <w:num w:numId="14" w16cid:durableId="1996907615">
    <w:abstractNumId w:val="15"/>
  </w:num>
  <w:num w:numId="15" w16cid:durableId="1494490205">
    <w:abstractNumId w:val="13"/>
  </w:num>
  <w:num w:numId="16" w16cid:durableId="1073431187">
    <w:abstractNumId w:val="12"/>
  </w:num>
  <w:num w:numId="17" w16cid:durableId="876623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15C68"/>
    <w:rsid w:val="00023F7D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54D"/>
    <w:rsid w:val="000922EC"/>
    <w:rsid w:val="0009555E"/>
    <w:rsid w:val="000974FF"/>
    <w:rsid w:val="000A3712"/>
    <w:rsid w:val="000B60E0"/>
    <w:rsid w:val="000C3847"/>
    <w:rsid w:val="000C415B"/>
    <w:rsid w:val="000E2815"/>
    <w:rsid w:val="000E2B8A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416A"/>
    <w:rsid w:val="00170846"/>
    <w:rsid w:val="00172279"/>
    <w:rsid w:val="001724E8"/>
    <w:rsid w:val="00173024"/>
    <w:rsid w:val="001842B0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3CBB"/>
    <w:rsid w:val="001E63D2"/>
    <w:rsid w:val="001F2510"/>
    <w:rsid w:val="001F2C09"/>
    <w:rsid w:val="001F4139"/>
    <w:rsid w:val="001F51A7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A3E"/>
    <w:rsid w:val="00271EDE"/>
    <w:rsid w:val="00274B68"/>
    <w:rsid w:val="00274E8E"/>
    <w:rsid w:val="0027553E"/>
    <w:rsid w:val="00275C4B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1645B"/>
    <w:rsid w:val="00331F9B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408E"/>
    <w:rsid w:val="003F0E43"/>
    <w:rsid w:val="003F1939"/>
    <w:rsid w:val="003F249E"/>
    <w:rsid w:val="003F2EF4"/>
    <w:rsid w:val="00400642"/>
    <w:rsid w:val="00400755"/>
    <w:rsid w:val="00403A79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817FD"/>
    <w:rsid w:val="004B0410"/>
    <w:rsid w:val="004B0BD3"/>
    <w:rsid w:val="004B1748"/>
    <w:rsid w:val="004B2A34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75953"/>
    <w:rsid w:val="005764A0"/>
    <w:rsid w:val="0057666E"/>
    <w:rsid w:val="0057684A"/>
    <w:rsid w:val="00587E4C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B2E"/>
    <w:rsid w:val="005D153C"/>
    <w:rsid w:val="005D1C60"/>
    <w:rsid w:val="005D37E1"/>
    <w:rsid w:val="005E35C2"/>
    <w:rsid w:val="005E43E9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3185D"/>
    <w:rsid w:val="00633B25"/>
    <w:rsid w:val="00634E48"/>
    <w:rsid w:val="0064111E"/>
    <w:rsid w:val="00642FAB"/>
    <w:rsid w:val="00644463"/>
    <w:rsid w:val="00646D35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75B8"/>
    <w:rsid w:val="00700B11"/>
    <w:rsid w:val="0070360F"/>
    <w:rsid w:val="00704137"/>
    <w:rsid w:val="0070705F"/>
    <w:rsid w:val="00712799"/>
    <w:rsid w:val="007140A1"/>
    <w:rsid w:val="00715955"/>
    <w:rsid w:val="0072049E"/>
    <w:rsid w:val="00722BB3"/>
    <w:rsid w:val="00726733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4C1C"/>
    <w:rsid w:val="00767EC8"/>
    <w:rsid w:val="00774FB5"/>
    <w:rsid w:val="00776EB0"/>
    <w:rsid w:val="0078109C"/>
    <w:rsid w:val="00783C8B"/>
    <w:rsid w:val="00783DCA"/>
    <w:rsid w:val="00784398"/>
    <w:rsid w:val="007A19C2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1DD3"/>
    <w:rsid w:val="00834475"/>
    <w:rsid w:val="0083644A"/>
    <w:rsid w:val="008369E7"/>
    <w:rsid w:val="0083707E"/>
    <w:rsid w:val="00847517"/>
    <w:rsid w:val="00852D16"/>
    <w:rsid w:val="008578E8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631D"/>
    <w:rsid w:val="008A78BB"/>
    <w:rsid w:val="008A7D89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2E3E"/>
    <w:rsid w:val="0099130F"/>
    <w:rsid w:val="00993D44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5DE1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A22C7"/>
    <w:rsid w:val="00AA6CAC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C055A"/>
    <w:rsid w:val="00BC4F3E"/>
    <w:rsid w:val="00BC5624"/>
    <w:rsid w:val="00BE2FD5"/>
    <w:rsid w:val="00BE6E5D"/>
    <w:rsid w:val="00C00DD5"/>
    <w:rsid w:val="00C0173C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C2E70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5A7D"/>
    <w:rsid w:val="00D26134"/>
    <w:rsid w:val="00D363B7"/>
    <w:rsid w:val="00D41C6B"/>
    <w:rsid w:val="00D44E24"/>
    <w:rsid w:val="00D4544A"/>
    <w:rsid w:val="00D51BA8"/>
    <w:rsid w:val="00D52D00"/>
    <w:rsid w:val="00D60392"/>
    <w:rsid w:val="00D6052E"/>
    <w:rsid w:val="00D641F9"/>
    <w:rsid w:val="00D657BB"/>
    <w:rsid w:val="00D7601E"/>
    <w:rsid w:val="00D779B4"/>
    <w:rsid w:val="00D87FE3"/>
    <w:rsid w:val="00D90E44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6285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D12"/>
    <w:rsid w:val="00EA4399"/>
    <w:rsid w:val="00EA5C1E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1D5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C56B7"/>
    <w:rsid w:val="00FD0742"/>
    <w:rsid w:val="00FD6151"/>
    <w:rsid w:val="00FD63BC"/>
    <w:rsid w:val="00FD7939"/>
    <w:rsid w:val="00FE02C5"/>
    <w:rsid w:val="00FE02E7"/>
    <w:rsid w:val="00FE21CF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2029</TotalTime>
  <Pages>1</Pages>
  <Words>39</Words>
  <Characters>223</Characters>
  <Application>Microsoft Office Word</Application>
  <DocSecurity>0</DocSecurity>
  <Lines>1</Lines>
  <Paragraphs>1</Paragraphs>
  <ScaleCrop>false</ScaleCrop>
  <Company>JointSky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399</cp:revision>
  <dcterms:created xsi:type="dcterms:W3CDTF">2015-03-30T02:42:00Z</dcterms:created>
  <dcterms:modified xsi:type="dcterms:W3CDTF">2022-11-25T09:30:00Z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