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C2" w:rsidRDefault="009903E4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4</w:t>
      </w:r>
      <w:r w:rsidR="00FC506B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54"/>
        <w:gridCol w:w="746"/>
      </w:tblGrid>
      <w:tr w:rsidR="00C816C2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C816C2" w:rsidRDefault="009903E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C816C2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C816C2" w:rsidRDefault="009903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C816C2" w:rsidRDefault="009903E4">
            <w:pPr>
              <w:autoSpaceDE w:val="0"/>
              <w:autoSpaceDN w:val="0"/>
              <w:adjustRightInd w:val="0"/>
              <w:ind w:leftChars="200" w:left="631" w:hangingChars="100" w:hanging="21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b/>
              </w:rPr>
              <w:t>上周遗留：</w:t>
            </w:r>
            <w:r>
              <w:br/>
            </w:r>
            <w:r w:rsidR="00FC506B">
              <w:rPr>
                <w:rFonts w:ascii="宋体" w:hAnsi="宋体" w:cs="宋体" w:hint="eastAsia"/>
                <w:szCs w:val="21"/>
              </w:rPr>
              <w:t>无</w:t>
            </w:r>
          </w:p>
          <w:p w:rsidR="00C816C2" w:rsidRDefault="009903E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 w:rsidR="00C816C2" w:rsidRDefault="009903E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应届生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人，</w:t>
            </w:r>
            <w:r w:rsidR="00FC506B">
              <w:rPr>
                <w:rFonts w:hint="eastAsia"/>
                <w:szCs w:val="21"/>
              </w:rPr>
              <w:t>已推送人力</w:t>
            </w:r>
            <w:r>
              <w:rPr>
                <w:rFonts w:hint="eastAsia"/>
                <w:szCs w:val="21"/>
              </w:rPr>
              <w:t>。</w:t>
            </w:r>
          </w:p>
          <w:p w:rsidR="00FC506B" w:rsidRDefault="00FC506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淮安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已推送人力。</w:t>
            </w:r>
          </w:p>
          <w:p w:rsidR="00C816C2" w:rsidRDefault="009903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816C2" w:rsidRDefault="00FC506B">
            <w:pPr>
              <w:autoSpaceDE w:val="0"/>
              <w:autoSpaceDN w:val="0"/>
              <w:adjustRightInd w:val="0"/>
              <w:ind w:left="200" w:firstLineChars="100" w:firstLine="210"/>
              <w:jc w:val="left"/>
              <w:rPr>
                <w:rFonts w:ascii="宋体" w:hAnsi="宋体" w:cs="微软雅黑" w:hint="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无</w:t>
            </w:r>
          </w:p>
          <w:p w:rsidR="00C816C2" w:rsidRDefault="009903E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C816C2" w:rsidRDefault="009903E4">
            <w:pPr>
              <w:autoSpaceDE w:val="0"/>
              <w:autoSpaceDN w:val="0"/>
              <w:adjustRightInd w:val="0"/>
              <w:ind w:left="200" w:firstLineChars="100" w:firstLine="210"/>
              <w:jc w:val="left"/>
              <w:rPr>
                <w:rFonts w:ascii="宋体" w:hAnsi="宋体" w:cs="微软雅黑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kern w:val="0"/>
                <w:szCs w:val="21"/>
              </w:rPr>
              <w:t>1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>人，</w:t>
            </w:r>
            <w:r w:rsidR="00FC506B">
              <w:rPr>
                <w:rFonts w:ascii="宋体" w:hAnsi="宋体" w:cs="微软雅黑" w:hint="eastAsia"/>
                <w:kern w:val="0"/>
                <w:szCs w:val="21"/>
              </w:rPr>
              <w:t>骆</w:t>
            </w:r>
            <w:r w:rsidR="00FC506B">
              <w:rPr>
                <w:rFonts w:ascii="宋体" w:hAnsi="宋体" w:cs="微软雅黑"/>
                <w:kern w:val="0"/>
                <w:szCs w:val="21"/>
              </w:rPr>
              <w:t>仁根</w:t>
            </w:r>
            <w:r>
              <w:rPr>
                <w:rFonts w:ascii="宋体" w:hAnsi="宋体" w:cs="微软雅黑" w:hint="eastAsia"/>
                <w:kern w:val="0"/>
                <w:szCs w:val="21"/>
              </w:rPr>
              <w:t>。</w:t>
            </w:r>
          </w:p>
          <w:p w:rsidR="00C816C2" w:rsidRDefault="009903E4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C816C2" w:rsidRDefault="009903E4">
            <w:pPr>
              <w:pStyle w:val="ab"/>
              <w:ind w:leftChars="95" w:left="409" w:hangingChars="100" w:hanging="210"/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离职：无；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待离职：风控实施人员雷宝通，预计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日离职。</w:t>
            </w:r>
          </w:p>
        </w:tc>
      </w:tr>
      <w:tr w:rsidR="00C816C2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C816C2" w:rsidRDefault="009903E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C816C2">
        <w:trPr>
          <w:trHeight w:val="90"/>
        </w:trPr>
        <w:tc>
          <w:tcPr>
            <w:tcW w:w="1696" w:type="dxa"/>
            <w:shd w:val="clear" w:color="auto" w:fill="auto"/>
            <w:vAlign w:val="center"/>
          </w:tcPr>
          <w:p w:rsidR="00C816C2" w:rsidRDefault="009903E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C816C2" w:rsidRDefault="009903E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816C2" w:rsidRDefault="009903E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816C2">
        <w:trPr>
          <w:trHeight w:val="542"/>
        </w:trPr>
        <w:tc>
          <w:tcPr>
            <w:tcW w:w="1696" w:type="dxa"/>
            <w:shd w:val="clear" w:color="auto" w:fill="auto"/>
            <w:vAlign w:val="center"/>
          </w:tcPr>
          <w:p w:rsidR="00C816C2" w:rsidRDefault="00990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C816C2" w:rsidRDefault="009903E4"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816C2" w:rsidRDefault="00C816C2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C816C2">
        <w:trPr>
          <w:trHeight w:val="90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 w:rsidR="00C816C2" w:rsidRDefault="00C03B54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t>1.</w:t>
            </w:r>
            <w:r>
              <w:t>完成对佛山绿能环保客户的线上远程培训。</w:t>
            </w:r>
            <w:r>
              <w:br/>
              <w:t>2.</w:t>
            </w:r>
            <w:r>
              <w:t>长天长培训产品内容更新完善及最新市场规划（进行中）。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C816C2">
        <w:trPr>
          <w:trHeight w:val="909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 w:rsidR="00C816C2" w:rsidRDefault="00C03B54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t>1.</w:t>
            </w:r>
            <w:r>
              <w:t>徐州市污染源监控国发软件平台运维项目</w:t>
            </w:r>
            <w:r>
              <w:br/>
              <w:t>2.</w:t>
            </w:r>
            <w:r>
              <w:t>黑龙江省污染源在线监控系统建设项目</w:t>
            </w:r>
            <w:r>
              <w:br/>
              <w:t>3.</w:t>
            </w:r>
            <w:r>
              <w:t>中节能（肥西）环保能源有限公司烟气在线监测标记管家服务标书审核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C816C2">
        <w:trPr>
          <w:trHeight w:val="439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 w:rsidR="00C816C2" w:rsidRDefault="007969E9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7969E9">
              <w:rPr>
                <w:b/>
              </w:rPr>
              <w:t>11.21-11.25</w:t>
            </w:r>
            <w:r w:rsidRPr="007969E9">
              <w:rPr>
                <w:b/>
              </w:rPr>
              <w:t>评审</w:t>
            </w:r>
            <w:r w:rsidRPr="007969E9">
              <w:rPr>
                <w:b/>
              </w:rPr>
              <w:t>32</w:t>
            </w:r>
            <w:r w:rsidRPr="007969E9">
              <w:rPr>
                <w:b/>
              </w:rPr>
              <w:t>份，其中</w:t>
            </w:r>
            <w:r w:rsidRPr="007969E9">
              <w:rPr>
                <w:b/>
              </w:rPr>
              <w:t>2B</w:t>
            </w:r>
            <w:r w:rsidRPr="007969E9">
              <w:rPr>
                <w:b/>
              </w:rPr>
              <w:t>合同</w:t>
            </w:r>
            <w:r w:rsidRPr="007969E9">
              <w:rPr>
                <w:b/>
              </w:rPr>
              <w:t>28</w:t>
            </w:r>
            <w:r w:rsidRPr="007969E9">
              <w:rPr>
                <w:b/>
              </w:rPr>
              <w:t>份；</w:t>
            </w:r>
            <w:r w:rsidRPr="007969E9">
              <w:rPr>
                <w:b/>
              </w:rPr>
              <w:t>2G</w:t>
            </w:r>
            <w:r w:rsidRPr="007969E9">
              <w:rPr>
                <w:b/>
              </w:rPr>
              <w:t>合同</w:t>
            </w:r>
            <w:r w:rsidRPr="007969E9">
              <w:rPr>
                <w:b/>
              </w:rPr>
              <w:t>4</w:t>
            </w:r>
            <w:r w:rsidRPr="007969E9">
              <w:rPr>
                <w:b/>
              </w:rPr>
              <w:t>份，服务运营部新增合同额</w:t>
            </w:r>
            <w:r w:rsidRPr="007969E9">
              <w:rPr>
                <w:b/>
              </w:rPr>
              <w:t>172.68W,</w:t>
            </w:r>
            <w:r w:rsidRPr="007969E9">
              <w:rPr>
                <w:b/>
              </w:rPr>
              <w:t>截止本周服务运营共签订合同</w:t>
            </w:r>
            <w:r w:rsidRPr="007969E9">
              <w:rPr>
                <w:b/>
              </w:rPr>
              <w:t>5312.07W,</w:t>
            </w:r>
            <w:r w:rsidRPr="007969E9">
              <w:rPr>
                <w:b/>
              </w:rPr>
              <w:t>年度任务目标完成率</w:t>
            </w:r>
            <w:r w:rsidRPr="007969E9">
              <w:rPr>
                <w:b/>
              </w:rPr>
              <w:t>75.89%</w:t>
            </w:r>
            <w:r>
              <w:br/>
            </w:r>
            <w:r>
              <w:t>卞欢</w:t>
            </w:r>
            <w:r>
              <w:br/>
            </w:r>
            <w:r>
              <w:t>企业环保</w:t>
            </w:r>
            <w:r>
              <w:t>365</w:t>
            </w:r>
            <w:r>
              <w:t>（中节能（西安）监测技术有限公司）续</w:t>
            </w:r>
            <w:r>
              <w:t>2.94w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无锡地区国发平台运维服务</w:t>
            </w:r>
            <w:r>
              <w:t>18w</w:t>
            </w:r>
            <w:r>
              <w:br/>
            </w:r>
            <w:r>
              <w:t>代理协议（（国家重点污染源自动监控与基础数据库平台运维））</w:t>
            </w:r>
            <w:r>
              <w:br/>
            </w:r>
            <w:r>
              <w:t>杜强强</w:t>
            </w:r>
            <w:r>
              <w:br/>
            </w:r>
            <w:r>
              <w:t>企业环保</w:t>
            </w:r>
            <w:r>
              <w:t>365</w:t>
            </w:r>
            <w:r>
              <w:t>（亳州洁能电力有限公司）续</w:t>
            </w:r>
            <w:r>
              <w:t>5.88w</w:t>
            </w:r>
            <w:r>
              <w:br/>
            </w:r>
            <w:r>
              <w:t>段尧</w:t>
            </w:r>
            <w:r>
              <w:br/>
            </w:r>
            <w:r>
              <w:t>山西省污染源监控监测综合分析（一期）采购项目合同</w:t>
            </w:r>
            <w:r>
              <w:t>39.6w</w:t>
            </w:r>
            <w:r>
              <w:br/>
            </w:r>
            <w:r>
              <w:t>高磊</w:t>
            </w:r>
            <w:r>
              <w:br/>
            </w:r>
            <w:r>
              <w:t>数采仪销售协议（内蒙古亿点科技有限公司）</w:t>
            </w:r>
            <w:r>
              <w:br/>
            </w:r>
            <w:r>
              <w:t>高星</w:t>
            </w:r>
            <w:r>
              <w:br/>
            </w:r>
            <w:r>
              <w:t>企业环保</w:t>
            </w:r>
            <w:r>
              <w:t>365</w:t>
            </w:r>
            <w:r>
              <w:t>（晋中环榆再生能源有限公司）续</w:t>
            </w:r>
            <w:r>
              <w:t>1.96w</w:t>
            </w:r>
            <w:r>
              <w:br/>
            </w:r>
            <w:r>
              <w:t>郭攀</w:t>
            </w:r>
            <w:r>
              <w:br/>
            </w:r>
            <w:r>
              <w:lastRenderedPageBreak/>
              <w:t>企业环保</w:t>
            </w:r>
            <w:r>
              <w:t>365</w:t>
            </w:r>
            <w:r>
              <w:t>（宁夏天楹环保能源有限公司）</w:t>
            </w:r>
            <w:r>
              <w:t>1.96w</w:t>
            </w:r>
            <w:r>
              <w:br/>
            </w:r>
            <w:r>
              <w:t>郭效金</w:t>
            </w:r>
            <w:r>
              <w:br/>
            </w:r>
            <w:r>
              <w:t>企业环保</w:t>
            </w:r>
            <w:r>
              <w:t>365</w:t>
            </w:r>
            <w:r>
              <w:t>（灵山县金利亚环保科技有限公司）续</w:t>
            </w:r>
            <w:r>
              <w:t>1.96w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（重庆市綦江区三峰环保发电有限公司）续</w:t>
            </w:r>
            <w:r>
              <w:t>1.96w</w:t>
            </w:r>
            <w:r>
              <w:br/>
            </w:r>
            <w:r>
              <w:t>企业环保</w:t>
            </w:r>
            <w:r>
              <w:t>365</w:t>
            </w:r>
            <w:r>
              <w:t>（内江高能环境技术有限公司）续</w:t>
            </w:r>
            <w:r>
              <w:t>1.96w</w:t>
            </w:r>
            <w:r>
              <w:br/>
            </w:r>
            <w:r>
              <w:t>企业环保</w:t>
            </w:r>
            <w:r>
              <w:t>365</w:t>
            </w:r>
            <w:r>
              <w:t>（铜仁旺能环保能源有限公司）</w:t>
            </w:r>
            <w:r>
              <w:t>1.96w</w:t>
            </w:r>
            <w:r>
              <w:br/>
            </w:r>
            <w:r>
              <w:t>黔西南布依族苗族自治州生态环境局远程运维合同</w:t>
            </w:r>
            <w:r>
              <w:t>15w</w:t>
            </w:r>
            <w:r>
              <w:br/>
            </w:r>
            <w:r>
              <w:t>贺浩</w:t>
            </w:r>
            <w:r>
              <w:br/>
            </w:r>
            <w:r>
              <w:t>企业环保</w:t>
            </w:r>
            <w:r>
              <w:t>365</w:t>
            </w:r>
            <w:r>
              <w:t>（中节能（金堂）环保能源有限公司）续</w:t>
            </w:r>
            <w:r>
              <w:t>1.96w</w:t>
            </w:r>
            <w:r>
              <w:br/>
            </w:r>
            <w:r>
              <w:t>合作协议</w:t>
            </w:r>
            <w:r>
              <w:br/>
            </w:r>
            <w:r>
              <w:t>胡逍</w:t>
            </w:r>
            <w:r>
              <w:br/>
            </w:r>
            <w:r>
              <w:t>企业环保</w:t>
            </w:r>
            <w:r>
              <w:t>365</w:t>
            </w:r>
            <w:r>
              <w:t>（光大环保能源（沅江）有限公司）</w:t>
            </w:r>
            <w:r>
              <w:t>0.98w</w:t>
            </w:r>
            <w:r>
              <w:br/>
            </w:r>
            <w:r>
              <w:t>企业环保</w:t>
            </w:r>
            <w:r>
              <w:t>365</w:t>
            </w:r>
            <w:r>
              <w:t>（瀚蓝（常德）环保服务有限公司）续</w:t>
            </w:r>
            <w:r>
              <w:t>0.98w</w:t>
            </w:r>
            <w:r>
              <w:br/>
            </w:r>
            <w:r>
              <w:t>李红燕</w:t>
            </w:r>
            <w:r>
              <w:br/>
            </w:r>
            <w:r>
              <w:t>企业环保</w:t>
            </w:r>
            <w:r>
              <w:t>365</w:t>
            </w:r>
            <w:r>
              <w:t>（中节能（天津）环保能源有限公司）续</w:t>
            </w:r>
            <w:r>
              <w:t>0.98w</w:t>
            </w:r>
            <w:r>
              <w:br/>
            </w:r>
            <w:r>
              <w:t>李会珍</w:t>
            </w:r>
            <w:r>
              <w:br/>
            </w:r>
            <w:r>
              <w:t>数采仪销售株洲市金利亚环保科技有限公司）</w:t>
            </w:r>
            <w:r>
              <w:t>2.2w</w:t>
            </w:r>
            <w:r>
              <w:br/>
            </w:r>
            <w:r>
              <w:t>李惠惠</w:t>
            </w:r>
            <w:r>
              <w:br/>
            </w:r>
            <w:r>
              <w:t>数采仪销售</w:t>
            </w:r>
            <w:r>
              <w:t>5</w:t>
            </w:r>
            <w:r>
              <w:t>台</w:t>
            </w:r>
            <w:r>
              <w:t>(</w:t>
            </w:r>
            <w:r>
              <w:t>重庆川仪分析仪器有限公司</w:t>
            </w:r>
            <w:r>
              <w:t>)8.65w</w:t>
            </w:r>
            <w:r>
              <w:br/>
            </w:r>
            <w:r>
              <w:t>李志兵</w:t>
            </w:r>
            <w:r>
              <w:br/>
            </w:r>
            <w:r>
              <w:t>企业环保</w:t>
            </w:r>
            <w:r>
              <w:t>365</w:t>
            </w:r>
            <w:r>
              <w:t>（上海浦城热电能源有限公司）无合同</w:t>
            </w:r>
            <w:r>
              <w:t>1.2w</w:t>
            </w:r>
            <w:r>
              <w:br/>
            </w:r>
            <w:r>
              <w:t>刘晋</w:t>
            </w:r>
            <w:r>
              <w:br/>
            </w:r>
            <w:r>
              <w:t>数采仪销售（江苏洛承环保科技有限公司）</w:t>
            </w:r>
            <w:r>
              <w:t>2w</w:t>
            </w:r>
            <w:r>
              <w:br/>
            </w:r>
            <w:r>
              <w:t>刘坤</w:t>
            </w:r>
            <w:r>
              <w:br/>
            </w:r>
            <w:r>
              <w:t>数采仪代理协议（上海英凡环保科技有限公司）</w:t>
            </w:r>
            <w:r>
              <w:br/>
            </w:r>
            <w:r>
              <w:t>刘希鑫</w:t>
            </w:r>
            <w:r>
              <w:br/>
            </w:r>
            <w:r>
              <w:t>光大环境环保监控平台（水务部分）</w:t>
            </w:r>
            <w:r>
              <w:t> </w:t>
            </w:r>
            <w:r>
              <w:t>功能升级项目技术开发服务合同</w:t>
            </w:r>
            <w:r>
              <w:t>44w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（玉田首创环保能源有限公司）续</w:t>
            </w:r>
            <w:r>
              <w:t>1.96w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（林州市嘉盛新能源有限公司）续</w:t>
            </w:r>
            <w:r>
              <w:t>1.96w</w:t>
            </w:r>
            <w:r>
              <w:br/>
            </w:r>
            <w:r>
              <w:t>企业环保</w:t>
            </w:r>
            <w:r>
              <w:t>365</w:t>
            </w:r>
            <w:r>
              <w:t>（光大城乡再生能源（柘城）有限公司）续</w:t>
            </w:r>
            <w:r>
              <w:t>0.98w</w:t>
            </w:r>
            <w:r>
              <w:br/>
            </w:r>
            <w:r>
              <w:t>企业环保</w:t>
            </w:r>
            <w:r>
              <w:t>365+</w:t>
            </w:r>
            <w:r>
              <w:t>培训（驻马店泰来环保能源有限公司）</w:t>
            </w:r>
            <w:r>
              <w:t>5.52w</w:t>
            </w:r>
            <w:r>
              <w:br/>
            </w:r>
            <w:r>
              <w:t>王超</w:t>
            </w:r>
            <w:r>
              <w:t>1</w:t>
            </w:r>
            <w:r>
              <w:br/>
            </w:r>
            <w:r>
              <w:t>企业环保</w:t>
            </w:r>
            <w:r>
              <w:t>365</w:t>
            </w:r>
            <w:r>
              <w:t>（浙江华川深能环保有限公司）续</w:t>
            </w:r>
            <w:r>
              <w:t>3.92w</w:t>
            </w:r>
            <w:r>
              <w:br/>
            </w:r>
            <w:r>
              <w:t>王志文</w:t>
            </w:r>
            <w:r>
              <w:br/>
            </w:r>
            <w:r>
              <w:t>企业环保</w:t>
            </w:r>
            <w:r>
              <w:t>365</w:t>
            </w:r>
            <w:r>
              <w:t>（莒南天楹环保能源有限公司）续</w:t>
            </w:r>
            <w:r>
              <w:t>1.96w</w:t>
            </w:r>
            <w:r>
              <w:br/>
            </w:r>
            <w:r>
              <w:t>张抱一</w:t>
            </w:r>
            <w:r>
              <w:br/>
            </w:r>
            <w:r>
              <w:t>企业环保</w:t>
            </w:r>
            <w:r>
              <w:t>365</w:t>
            </w:r>
            <w:r>
              <w:t>（启东天楹环保能源有限公司）续</w:t>
            </w:r>
            <w:r>
              <w:t>1.96w</w:t>
            </w:r>
            <w:r>
              <w:br/>
            </w:r>
            <w:r>
              <w:t>张云山</w:t>
            </w:r>
            <w:r>
              <w:br/>
            </w:r>
            <w:r>
              <w:t>企业环保</w:t>
            </w:r>
            <w:r>
              <w:t>365</w:t>
            </w:r>
            <w:r>
              <w:t>（新昌县环新再生能源有限公司）</w:t>
            </w:r>
            <w:r>
              <w:t>0.98w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C816C2">
        <w:trPr>
          <w:trHeight w:val="327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54" w:type="dxa"/>
            <w:shd w:val="clear" w:color="auto" w:fill="auto"/>
          </w:tcPr>
          <w:p w:rsidR="00C816C2" w:rsidRDefault="009903E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C816C2" w:rsidRDefault="00C816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C816C2">
        <w:trPr>
          <w:trHeight w:val="305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</w:t>
            </w:r>
            <w:r>
              <w:rPr>
                <w:rFonts w:ascii="宋体" w:hAnsi="宋体" w:hint="eastAsia"/>
                <w:sz w:val="24"/>
                <w:szCs w:val="28"/>
              </w:rPr>
              <w:t>专项实施</w:t>
            </w:r>
          </w:p>
        </w:tc>
        <w:tc>
          <w:tcPr>
            <w:tcW w:w="5854" w:type="dxa"/>
            <w:shd w:val="clear" w:color="auto" w:fill="auto"/>
          </w:tcPr>
          <w:p w:rsidR="00C816C2" w:rsidRDefault="009903E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C816C2">
        <w:trPr>
          <w:trHeight w:val="584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854" w:type="dxa"/>
            <w:shd w:val="clear" w:color="auto" w:fill="auto"/>
          </w:tcPr>
          <w:p w:rsidR="00C816C2" w:rsidRDefault="00313D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Cs w:val="21"/>
                <w:highlight w:val="green"/>
              </w:rPr>
            </w:pPr>
            <w:r>
              <w:t>一、邮件：本周收到</w:t>
            </w:r>
            <w:r>
              <w:t>24</w:t>
            </w:r>
            <w:r>
              <w:t>封邮件，遗留</w:t>
            </w:r>
            <w:r>
              <w:t>7</w:t>
            </w:r>
            <w:r>
              <w:t>封，十月共收到</w:t>
            </w:r>
            <w:r>
              <w:t>78</w:t>
            </w:r>
            <w:r>
              <w:t>封邮件，遗留</w:t>
            </w:r>
            <w:r>
              <w:t>0</w:t>
            </w:r>
            <w:r>
              <w:t>封，十一月共收到</w:t>
            </w:r>
            <w:r>
              <w:t>74</w:t>
            </w:r>
            <w:r>
              <w:t>封邮件，遗留</w:t>
            </w:r>
            <w:r>
              <w:t>10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C816C2">
        <w:trPr>
          <w:trHeight w:val="580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 w:rsidR="00C816C2" w:rsidRDefault="00313DEB">
            <w:pPr>
              <w:autoSpaceDE w:val="0"/>
              <w:autoSpaceDN w:val="0"/>
              <w:adjustRightInd w:val="0"/>
              <w:jc w:val="left"/>
              <w:rPr>
                <w:szCs w:val="21"/>
                <w:highlight w:val="green"/>
              </w:rPr>
            </w:pPr>
            <w:r>
              <w:t>本周共收到</w:t>
            </w:r>
            <w:r>
              <w:t>64</w:t>
            </w:r>
            <w:r>
              <w:t>个服务单，待受理</w:t>
            </w:r>
            <w:r>
              <w:t>3</w:t>
            </w:r>
            <w:r>
              <w:t>个，处理中</w:t>
            </w:r>
            <w:r>
              <w:t>11</w:t>
            </w:r>
            <w:r>
              <w:t>个</w:t>
            </w:r>
            <w:r>
              <w:t>(</w:t>
            </w:r>
            <w:r>
              <w:t>转研发</w:t>
            </w:r>
            <w:r>
              <w:t>7</w:t>
            </w:r>
            <w:r>
              <w:t>个</w:t>
            </w:r>
            <w:r>
              <w:t>)</w:t>
            </w:r>
            <w:r>
              <w:t>，已处理</w:t>
            </w:r>
            <w:r>
              <w:t>50</w:t>
            </w:r>
            <w:r>
              <w:t>个；</w:t>
            </w:r>
            <w:r>
              <w:t>bug</w:t>
            </w:r>
            <w:r>
              <w:t>历史遗留</w:t>
            </w:r>
            <w:r>
              <w:t>0</w:t>
            </w:r>
            <w:r>
              <w:t>个，未处理合计</w:t>
            </w:r>
            <w:r>
              <w:t>7</w:t>
            </w:r>
            <w:r>
              <w:t>个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C816C2">
        <w:trPr>
          <w:trHeight w:val="525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 w:rsidR="00C816C2" w:rsidRDefault="00313D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Cs w:val="21"/>
                <w:highlight w:val="green"/>
              </w:rPr>
            </w:pPr>
            <w:r>
              <w:t>  </w:t>
            </w: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</w:t>
            </w:r>
            <w:r>
              <w:t>(4.2</w:t>
            </w:r>
            <w:r>
              <w:t>需求</w:t>
            </w:r>
            <w:r>
              <w:t>0</w:t>
            </w:r>
            <w:r>
              <w:t>个</w:t>
            </w:r>
            <w:r>
              <w:t>,</w:t>
            </w:r>
            <w:r>
              <w:t>项目需求</w:t>
            </w:r>
            <w:r>
              <w:t>2</w:t>
            </w:r>
            <w:r>
              <w:t>个</w:t>
            </w:r>
            <w:r>
              <w:t>)</w:t>
            </w:r>
            <w:r>
              <w:t>，撤销</w:t>
            </w:r>
            <w:r>
              <w:t>0</w:t>
            </w:r>
            <w:r>
              <w:t>个，历史遗留</w:t>
            </w:r>
            <w:r>
              <w:t>15</w:t>
            </w:r>
            <w:r>
              <w:t>个，合计</w:t>
            </w:r>
            <w:r>
              <w:t>17</w:t>
            </w:r>
            <w:r>
              <w:t>个。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sz w:val="28"/>
                <w:szCs w:val="28"/>
                <w:highlight w:val="yellow"/>
              </w:rPr>
            </w:pPr>
          </w:p>
        </w:tc>
      </w:tr>
      <w:tr w:rsidR="00C816C2">
        <w:trPr>
          <w:trHeight w:val="3003"/>
        </w:trPr>
        <w:tc>
          <w:tcPr>
            <w:tcW w:w="1696" w:type="dxa"/>
            <w:shd w:val="clear" w:color="auto" w:fill="auto"/>
          </w:tcPr>
          <w:p w:rsidR="00C816C2" w:rsidRDefault="009903E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</w:t>
            </w:r>
            <w:r>
              <w:rPr>
                <w:rFonts w:ascii="宋体" w:hAnsi="宋体"/>
                <w:sz w:val="24"/>
                <w:szCs w:val="28"/>
              </w:rPr>
              <w:t>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 w:rsidR="00C816C2" w:rsidRDefault="007A0B23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淮安市</w:t>
            </w:r>
            <w:r w:rsidR="009903E4">
              <w:rPr>
                <w:rFonts w:ascii="宋体" w:hAnsi="宋体" w:hint="eastAsia"/>
                <w:szCs w:val="21"/>
              </w:rPr>
              <w:t>储备招聘沟通</w:t>
            </w:r>
          </w:p>
          <w:p w:rsidR="00C816C2" w:rsidRDefault="009903E4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应届生面试</w:t>
            </w:r>
          </w:p>
          <w:p w:rsidR="00C816C2" w:rsidRDefault="009903E4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督办升级</w:t>
            </w:r>
            <w:r w:rsidR="007A0B23">
              <w:rPr>
                <w:rFonts w:ascii="宋体" w:hAnsi="宋体" w:hint="eastAsia"/>
                <w:szCs w:val="21"/>
              </w:rPr>
              <w:t>按省摸底会议</w:t>
            </w:r>
          </w:p>
          <w:p w:rsidR="00C816C2" w:rsidRDefault="009903E4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升级进度统计及周报</w:t>
            </w:r>
          </w:p>
          <w:p w:rsidR="009B7CCC" w:rsidRPr="00D14E35" w:rsidRDefault="009B7CCC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全国4.2部署</w:t>
            </w:r>
            <w:r>
              <w:rPr>
                <w:rFonts w:ascii="宋体" w:hAnsi="宋体"/>
                <w:szCs w:val="21"/>
              </w:rPr>
              <w:t>、升级、切换</w:t>
            </w:r>
            <w:r>
              <w:rPr>
                <w:rFonts w:ascii="宋体" w:hAnsi="宋体" w:hint="eastAsia"/>
                <w:szCs w:val="21"/>
              </w:rPr>
              <w:t>情况表</w:t>
            </w:r>
          </w:p>
          <w:p w:rsidR="00C816C2" w:rsidRDefault="009903E4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宿州客户要求运维换人事宜跟踪</w:t>
            </w:r>
          </w:p>
          <w:p w:rsidR="00C816C2" w:rsidRDefault="009903E4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部门人员与合同对应情况梳理（</w:t>
            </w:r>
            <w:r w:rsidR="00D14E35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0%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D14E35" w:rsidRDefault="00D14E35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运维安全人员二次汇报评估</w:t>
            </w:r>
          </w:p>
          <w:p w:rsidR="00D14E35" w:rsidRDefault="00D14E35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11月部门绩效考核</w:t>
            </w:r>
          </w:p>
          <w:p w:rsidR="00C816C2" w:rsidRDefault="00BF2FAF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运城挖矿病毒事宜协调</w:t>
            </w:r>
          </w:p>
          <w:p w:rsidR="00BF2FAF" w:rsidRDefault="00BF2FAF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上海督办事宜协调</w:t>
            </w:r>
          </w:p>
          <w:p w:rsidR="00BF2FAF" w:rsidRDefault="00BF2FAF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</w:t>
            </w:r>
            <w:r>
              <w:rPr>
                <w:rFonts w:ascii="宋体" w:hAnsi="宋体"/>
                <w:szCs w:val="21"/>
              </w:rPr>
              <w:t>省督办事宜协调</w:t>
            </w:r>
            <w:bookmarkStart w:id="0" w:name="_GoBack"/>
            <w:bookmarkEnd w:id="0"/>
          </w:p>
          <w:p w:rsidR="00BF2FAF" w:rsidRDefault="008450BF" w:rsidP="00D14E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宜兴市</w:t>
            </w:r>
            <w:r>
              <w:rPr>
                <w:rFonts w:ascii="宋体" w:hAnsi="宋体"/>
                <w:szCs w:val="21"/>
              </w:rPr>
              <w:t>项目迁移事宜协调</w:t>
            </w:r>
          </w:p>
          <w:p w:rsidR="008450BF" w:rsidRPr="009B7CCC" w:rsidRDefault="008450BF" w:rsidP="009B7CC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</w:t>
            </w:r>
            <w:r>
              <w:rPr>
                <w:rFonts w:ascii="宋体" w:hAnsi="宋体"/>
                <w:szCs w:val="21"/>
              </w:rPr>
              <w:t>部署事宜协调</w:t>
            </w:r>
          </w:p>
        </w:tc>
        <w:tc>
          <w:tcPr>
            <w:tcW w:w="746" w:type="dxa"/>
            <w:shd w:val="clear" w:color="auto" w:fill="auto"/>
          </w:tcPr>
          <w:p w:rsidR="00C816C2" w:rsidRDefault="00C816C2">
            <w:pPr>
              <w:rPr>
                <w:sz w:val="28"/>
                <w:szCs w:val="28"/>
              </w:rPr>
            </w:pPr>
          </w:p>
        </w:tc>
      </w:tr>
      <w:tr w:rsidR="00C816C2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C816C2" w:rsidRDefault="009903E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816C2">
        <w:trPr>
          <w:trHeight w:val="2078"/>
        </w:trPr>
        <w:tc>
          <w:tcPr>
            <w:tcW w:w="8296" w:type="dxa"/>
            <w:gridSpan w:val="3"/>
            <w:shd w:val="clear" w:color="auto" w:fill="auto"/>
          </w:tcPr>
          <w:p w:rsidR="00C816C2" w:rsidRDefault="009903E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升级省份推进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C816C2" w:rsidRDefault="009903E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</w:t>
            </w:r>
            <w:r>
              <w:rPr>
                <w:rFonts w:ascii="宋体" w:hAnsi="宋体" w:hint="eastAsia"/>
                <w:szCs w:val="21"/>
              </w:rPr>
              <w:t>版本升级问题对接保障；</w:t>
            </w:r>
          </w:p>
          <w:p w:rsidR="00C816C2" w:rsidRDefault="009903E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自动监控系统升级工作周会；</w:t>
            </w:r>
          </w:p>
          <w:p w:rsidR="00C816C2" w:rsidRDefault="009903E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人员与合同对应情况同步服务区域、事业部、营销管理部</w:t>
            </w:r>
          </w:p>
          <w:p w:rsidR="00C816C2" w:rsidRDefault="009903E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OA</w:t>
            </w:r>
            <w:r>
              <w:rPr>
                <w:rFonts w:ascii="宋体" w:hAnsi="宋体" w:hint="eastAsia"/>
                <w:szCs w:val="21"/>
              </w:rPr>
              <w:t>系统需求与财务沟通</w:t>
            </w:r>
          </w:p>
          <w:p w:rsidR="00C816C2" w:rsidRPr="00C03B54" w:rsidRDefault="009903E4" w:rsidP="00C03B54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C03B54">
              <w:rPr>
                <w:rFonts w:ascii="宋体" w:hAnsi="宋体" w:hint="eastAsia"/>
                <w:szCs w:val="21"/>
              </w:rPr>
              <w:t>福</w:t>
            </w:r>
            <w:r w:rsidRPr="00C03B54">
              <w:rPr>
                <w:rFonts w:ascii="宋体" w:hAnsi="宋体" w:hint="eastAsia"/>
                <w:szCs w:val="21"/>
              </w:rPr>
              <w:t>建重点污染源自动监控与基础数据库系统运维服务</w:t>
            </w:r>
          </w:p>
        </w:tc>
      </w:tr>
    </w:tbl>
    <w:p w:rsidR="00C816C2" w:rsidRDefault="009903E4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/>
          <w:sz w:val="28"/>
          <w:szCs w:val="28"/>
          <w:u w:val="single"/>
        </w:rPr>
        <w:t xml:space="preserve">2022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C03B54">
        <w:rPr>
          <w:rFonts w:ascii="仿宋" w:eastAsia="仿宋" w:hAnsi="仿宋"/>
          <w:sz w:val="28"/>
          <w:szCs w:val="28"/>
          <w:u w:val="single"/>
        </w:rPr>
        <w:t>25</w:t>
      </w:r>
      <w:r>
        <w:rPr>
          <w:rFonts w:ascii="仿宋" w:eastAsia="仿宋" w:hAnsi="仿宋"/>
          <w:sz w:val="28"/>
          <w:szCs w:val="28"/>
        </w:rPr>
        <w:t>日</w:t>
      </w:r>
    </w:p>
    <w:sectPr w:rsidR="00C816C2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E4" w:rsidRDefault="009903E4">
      <w:r>
        <w:separator/>
      </w:r>
    </w:p>
  </w:endnote>
  <w:endnote w:type="continuationSeparator" w:id="0">
    <w:p w:rsidR="009903E4" w:rsidRDefault="0099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C2" w:rsidRDefault="009903E4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C816C2" w:rsidRDefault="00C816C2">
    <w:pPr>
      <w:pStyle w:val="a6"/>
    </w:pPr>
  </w:p>
  <w:p w:rsidR="00C816C2" w:rsidRDefault="00C816C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E4" w:rsidRDefault="009903E4">
      <w:r>
        <w:separator/>
      </w:r>
    </w:p>
  </w:footnote>
  <w:footnote w:type="continuationSeparator" w:id="0">
    <w:p w:rsidR="009903E4" w:rsidRDefault="0099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C2" w:rsidRDefault="009903E4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16C2" w:rsidRDefault="009903E4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C816C2" w:rsidRDefault="009903E4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2F67B2"/>
    <w:multiLevelType w:val="multilevel"/>
    <w:tmpl w:val="A92F67B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FC1DF1"/>
    <w:rsid w:val="02025E62"/>
    <w:rsid w:val="02056D00"/>
    <w:rsid w:val="02243C5B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C564E2"/>
    <w:rsid w:val="08D638EC"/>
    <w:rsid w:val="090220F3"/>
    <w:rsid w:val="09203FA1"/>
    <w:rsid w:val="09AF6764"/>
    <w:rsid w:val="09E93194"/>
    <w:rsid w:val="09F35818"/>
    <w:rsid w:val="09F9250B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A664FC"/>
    <w:rsid w:val="0EA94DFB"/>
    <w:rsid w:val="0EBE556F"/>
    <w:rsid w:val="0EC97B34"/>
    <w:rsid w:val="0ED1606F"/>
    <w:rsid w:val="0EE971EA"/>
    <w:rsid w:val="0F15562C"/>
    <w:rsid w:val="0F2904D1"/>
    <w:rsid w:val="101D64CD"/>
    <w:rsid w:val="101E48B9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622CA6"/>
    <w:rsid w:val="18BA4EFB"/>
    <w:rsid w:val="18D71152"/>
    <w:rsid w:val="19D6494B"/>
    <w:rsid w:val="19DF4E55"/>
    <w:rsid w:val="19F636A6"/>
    <w:rsid w:val="1A496D50"/>
    <w:rsid w:val="1A626EFC"/>
    <w:rsid w:val="1A6C1BBA"/>
    <w:rsid w:val="1A8E55A6"/>
    <w:rsid w:val="1A982757"/>
    <w:rsid w:val="1AC527C1"/>
    <w:rsid w:val="1AEA1317"/>
    <w:rsid w:val="1B1262BE"/>
    <w:rsid w:val="1B3B23A6"/>
    <w:rsid w:val="1B8E5C17"/>
    <w:rsid w:val="1BBD006D"/>
    <w:rsid w:val="1BBE0BEC"/>
    <w:rsid w:val="1BE964EE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B7184C"/>
    <w:rsid w:val="24185DE4"/>
    <w:rsid w:val="24305A06"/>
    <w:rsid w:val="24644552"/>
    <w:rsid w:val="247F554F"/>
    <w:rsid w:val="248D00FC"/>
    <w:rsid w:val="248D10AB"/>
    <w:rsid w:val="24961EAC"/>
    <w:rsid w:val="249D666B"/>
    <w:rsid w:val="24AE4CA0"/>
    <w:rsid w:val="257F3212"/>
    <w:rsid w:val="258778A8"/>
    <w:rsid w:val="25AB616E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71036C"/>
    <w:rsid w:val="277C0DCE"/>
    <w:rsid w:val="28270315"/>
    <w:rsid w:val="28494D8C"/>
    <w:rsid w:val="285470A8"/>
    <w:rsid w:val="286F7C9A"/>
    <w:rsid w:val="287A5637"/>
    <w:rsid w:val="29362980"/>
    <w:rsid w:val="29736AC1"/>
    <w:rsid w:val="2A262DDF"/>
    <w:rsid w:val="2A3D2C2B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3059E8"/>
    <w:rsid w:val="318E33AB"/>
    <w:rsid w:val="31E92A38"/>
    <w:rsid w:val="31F27AF7"/>
    <w:rsid w:val="31FD75B5"/>
    <w:rsid w:val="320F3C31"/>
    <w:rsid w:val="327F1090"/>
    <w:rsid w:val="32DF61E8"/>
    <w:rsid w:val="32F04CD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795C4D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69732A"/>
    <w:rsid w:val="3D81400F"/>
    <w:rsid w:val="3D915EED"/>
    <w:rsid w:val="3E0C2BE9"/>
    <w:rsid w:val="3E0E070F"/>
    <w:rsid w:val="3E3F6544"/>
    <w:rsid w:val="3EA42257"/>
    <w:rsid w:val="3ED938FB"/>
    <w:rsid w:val="3F0A35CC"/>
    <w:rsid w:val="3F296D78"/>
    <w:rsid w:val="3F44215F"/>
    <w:rsid w:val="3F70657F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1D6AF4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FE6543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30A26"/>
    <w:rsid w:val="5288182F"/>
    <w:rsid w:val="52AD39F9"/>
    <w:rsid w:val="538A2999"/>
    <w:rsid w:val="53956A7C"/>
    <w:rsid w:val="540566A6"/>
    <w:rsid w:val="54FE1E77"/>
    <w:rsid w:val="55626EFE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104916"/>
    <w:rsid w:val="5C3B31D9"/>
    <w:rsid w:val="5C5F14C4"/>
    <w:rsid w:val="5C73713B"/>
    <w:rsid w:val="5C931B49"/>
    <w:rsid w:val="5DAF2679"/>
    <w:rsid w:val="5DC061E5"/>
    <w:rsid w:val="5DCF3A41"/>
    <w:rsid w:val="5DD667ED"/>
    <w:rsid w:val="5DD82B85"/>
    <w:rsid w:val="5DF11787"/>
    <w:rsid w:val="5E0771FD"/>
    <w:rsid w:val="5E197552"/>
    <w:rsid w:val="5E1A57C7"/>
    <w:rsid w:val="5E291A24"/>
    <w:rsid w:val="5E5F0DE7"/>
    <w:rsid w:val="5ED30E8D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2F5536"/>
    <w:rsid w:val="6146003C"/>
    <w:rsid w:val="617B232C"/>
    <w:rsid w:val="61954D18"/>
    <w:rsid w:val="61B332FD"/>
    <w:rsid w:val="61BA132A"/>
    <w:rsid w:val="61ED7052"/>
    <w:rsid w:val="62746E3A"/>
    <w:rsid w:val="62EE20BE"/>
    <w:rsid w:val="631C5951"/>
    <w:rsid w:val="633C6A9B"/>
    <w:rsid w:val="63587ECC"/>
    <w:rsid w:val="638352D3"/>
    <w:rsid w:val="649F1F1A"/>
    <w:rsid w:val="64C255D8"/>
    <w:rsid w:val="64CC26CC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DC130D"/>
    <w:rsid w:val="67DD2D7C"/>
    <w:rsid w:val="681349F0"/>
    <w:rsid w:val="68532558"/>
    <w:rsid w:val="686C05D1"/>
    <w:rsid w:val="68752FB5"/>
    <w:rsid w:val="6892277B"/>
    <w:rsid w:val="68A1024E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E82164"/>
    <w:rsid w:val="6AFB374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702B5D96"/>
    <w:rsid w:val="70482EC1"/>
    <w:rsid w:val="70493483"/>
    <w:rsid w:val="70553DF8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A34E7A"/>
    <w:rsid w:val="73B92537"/>
    <w:rsid w:val="73BE1644"/>
    <w:rsid w:val="74160F85"/>
    <w:rsid w:val="74796333"/>
    <w:rsid w:val="74A0585D"/>
    <w:rsid w:val="74AC2EEA"/>
    <w:rsid w:val="74B90B5D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B7B56FA"/>
    <w:rsid w:val="7B7F1D26"/>
    <w:rsid w:val="7B966DFE"/>
    <w:rsid w:val="7BA474D9"/>
    <w:rsid w:val="7BC9569A"/>
    <w:rsid w:val="7BEB41C7"/>
    <w:rsid w:val="7C220028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B44A6B-D7ED-4D6D-91D0-BB628C34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</TotalTime>
  <Pages>3</Pages>
  <Words>298</Words>
  <Characters>1704</Characters>
  <Application>Microsoft Office Word</Application>
  <DocSecurity>0</DocSecurity>
  <Lines>14</Lines>
  <Paragraphs>3</Paragraphs>
  <ScaleCrop>false</ScaleCrop>
  <Company>JointSky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34</cp:revision>
  <dcterms:created xsi:type="dcterms:W3CDTF">2022-04-29T08:37:00Z</dcterms:created>
  <dcterms:modified xsi:type="dcterms:W3CDTF">2022-11-25T13:27:00Z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699FD2AECEB844E5A4D80EDB11DAC5CE</vt:lpwstr>
  </property>
</Properties>
</file>