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4425A">
        <w:rPr>
          <w:rFonts w:ascii="黑体" w:eastAsia="黑体" w:hAnsi="黑体"/>
          <w:sz w:val="52"/>
        </w:rPr>
        <w:t>45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B0398" w:rsidRPr="00BB0398" w:rsidRDefault="005F1E00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B0398" w:rsidRPr="0094425A" w:rsidRDefault="0094425A" w:rsidP="0094425A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出差办理黑龙江项目单一来源</w:t>
            </w:r>
            <w:r w:rsidR="00CC373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D381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BB0398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BB0398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BB0398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CC373B" w:rsidRPr="00211018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94425A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出差办理黑龙江项目单一来源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C373B" w:rsidRPr="007B7FC1" w:rsidRDefault="0094425A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出差沈阳</w:t>
            </w:r>
            <w:r w:rsid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谈业务</w:t>
            </w:r>
            <w:r w:rsidR="005F1E0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1E00" w:rsidRPr="00FA3A84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4425A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4425A">
        <w:rPr>
          <w:rFonts w:ascii="仿宋" w:eastAsia="仿宋" w:hAnsi="仿宋"/>
          <w:sz w:val="28"/>
          <w:szCs w:val="28"/>
          <w:u w:val="single"/>
        </w:rPr>
        <w:t>04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0F" w:rsidRDefault="00755C0F">
      <w:r>
        <w:separator/>
      </w:r>
    </w:p>
  </w:endnote>
  <w:endnote w:type="continuationSeparator" w:id="0">
    <w:p w:rsidR="00755C0F" w:rsidRDefault="007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55C0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0F" w:rsidRDefault="00755C0F">
      <w:r>
        <w:separator/>
      </w:r>
    </w:p>
  </w:footnote>
  <w:footnote w:type="continuationSeparator" w:id="0">
    <w:p w:rsidR="00755C0F" w:rsidRDefault="0075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55C0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55C0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9247-9EE2-4622-9B89-83D5199E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1875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363</cp:revision>
  <dcterms:created xsi:type="dcterms:W3CDTF">2015-03-30T02:42:00Z</dcterms:created>
  <dcterms:modified xsi:type="dcterms:W3CDTF">2022-11-04T05:25:00Z</dcterms:modified>
</cp:coreProperties>
</file>