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041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山西省数据控制单元市场电话沟通推广。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河南省厅项目促进。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河南三门峡项目推进。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二十大数据保障工作安排。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月度会议总结。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河南、山西、陕西二十大期间数据保障工作。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0E66E9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BB457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187</Words>
  <Characters>203</Characters>
  <Lines>1</Lines>
  <Paragraphs>1</Paragraphs>
  <TotalTime>495</TotalTime>
  <ScaleCrop>false</ScaleCrop>
  <LinksUpToDate>false</LinksUpToDate>
  <CharactersWithSpaces>257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2022-10-14T10:00:27Z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