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F1E00">
        <w:rPr>
          <w:rFonts w:ascii="黑体" w:eastAsia="黑体" w:hAnsi="黑体"/>
          <w:sz w:val="52"/>
        </w:rPr>
        <w:t>42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F1E00" w:rsidRDefault="005F1E00" w:rsidP="005F1E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260466" w:rsidRDefault="00CC373B" w:rsidP="005F1E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鄂尔多斯驻地运维及软件定制研发</w:t>
            </w:r>
            <w:r w:rsidR="00260466" w:rsidRPr="005F1E00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5F1E00" w:rsidRPr="005F1E00" w:rsidRDefault="00CC373B" w:rsidP="005F1E00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黑龙江项目洽谈；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D381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CC373B" w:rsidRPr="00211018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Pr="004D381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Pr="004D381B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鄂尔多斯驻地运维及软件定制研发。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C373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C373B" w:rsidRDefault="00CC373B" w:rsidP="00CC373B">
            <w:r w:rsidRPr="004D381B">
              <w:rPr>
                <w:rFonts w:ascii="仿宋" w:eastAsia="仿宋" w:hAnsi="仿宋"/>
                <w:color w:val="000000"/>
                <w:sz w:val="28"/>
                <w:szCs w:val="28"/>
              </w:rPr>
              <w:t>黑龙江项目洽谈；</w:t>
            </w:r>
          </w:p>
        </w:tc>
        <w:tc>
          <w:tcPr>
            <w:tcW w:w="2268" w:type="dxa"/>
            <w:shd w:val="clear" w:color="auto" w:fill="auto"/>
          </w:tcPr>
          <w:p w:rsidR="00CC373B" w:rsidRPr="00451146" w:rsidRDefault="00CC373B" w:rsidP="00CC373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CC373B" w:rsidRPr="00211018" w:rsidRDefault="00CC373B" w:rsidP="00CC373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Default="005F1E00" w:rsidP="0026046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依疫情情况出差谈业务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F1E00" w:rsidRDefault="00CC373B" w:rsidP="0026046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龙江项目进一步磋商；</w:t>
            </w:r>
          </w:p>
          <w:p w:rsidR="00CC373B" w:rsidRDefault="00CC373B" w:rsidP="0026046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区域线上交流学习。</w:t>
            </w:r>
          </w:p>
          <w:p w:rsidR="005F1E00" w:rsidRPr="00FA3A84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F1E00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C373B">
        <w:rPr>
          <w:rFonts w:ascii="仿宋" w:eastAsia="仿宋" w:hAnsi="仿宋"/>
          <w:sz w:val="28"/>
          <w:szCs w:val="28"/>
          <w:u w:val="single"/>
        </w:rPr>
        <w:t>21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93" w:rsidRDefault="00E53C93">
      <w:r>
        <w:separator/>
      </w:r>
    </w:p>
  </w:endnote>
  <w:endnote w:type="continuationSeparator" w:id="0">
    <w:p w:rsidR="00E53C93" w:rsidRDefault="00E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53C9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93" w:rsidRDefault="00E53C93">
      <w:r>
        <w:separator/>
      </w:r>
    </w:p>
  </w:footnote>
  <w:footnote w:type="continuationSeparator" w:id="0">
    <w:p w:rsidR="00E53C93" w:rsidRDefault="00E5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53C9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53C9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FB4C-C06F-4A78-A7D5-29652EF9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1861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361</cp:revision>
  <dcterms:created xsi:type="dcterms:W3CDTF">2015-03-30T02:42:00Z</dcterms:created>
  <dcterms:modified xsi:type="dcterms:W3CDTF">2022-10-21T07:46:00Z</dcterms:modified>
</cp:coreProperties>
</file>