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海南运维项目续签沟通，修改合同。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长沙运维项目续签沟通，准备投标。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广州白云区运维项目续签沟通。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湖北孝感运维巡检用电监控合同归档。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广东巡检项目沟通，资金情况落实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卫水项目签约。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九江项目启动会。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福建省4.2及运维工作推进。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集团风控续约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黑龙江项目洽谈；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长春数据接口项目洽谈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山西省4.2系统切换。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山西省全省自动监控系统培训工作。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山西省数据控制单元市场推广。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河南省厅项目推进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贵州新源和绵竹光大值守合同续签预计下周签订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贵州省和贵阳市续签跟进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乐山光大数采仪升级沟通。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邛崃运维合同签订。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天津供热企业自动监控培训（李红燕）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蒙阴伟明、汶上圣元、莒南天楹环保365服务 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连云港新苏国丰数采仪升级情况沟通；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无锡市代理合同，运维合同沟通；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常州、宿迁运维合同沟通，招投标程序；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服务工作梳理与讨论，报表功能统计情况沟通与讨论；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连云港定制需求，连云港服务合同沟通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应届生1人，已面试完推送人力；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孝感巡检1人已回绝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出差福建为漳州环境再生能源有限公司进行培训。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完成对崇左中电客户线上远程培训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本周共有46项工作，已完成41项工作，未完成5项工作：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大气司马岩26城市小时和日数据明细推送-强浩东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浙江嘉兴排查、传输率、企业端管理端培训-王帅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26城市涉气排污单位污染排放日报-邹家庚、张敏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垃圾焚烧系统基本信息维护-向彪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定点医院及方舱医院废水数据处理分析及其学习-张敏。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10.17-10.28评审30份，其中2B合同23份；2G合同7份，服务运营部新增合同额272.01W,截止本周服务运营共签订合同4777.28W,年度任务目标完成率68.25%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浙江省重点污染源基础数据库与自动监控系统2022年度维护项目标书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长沙市生态污染源自动监控管理服务项目评分。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湖口、孝感市、广东省厅招聘沟通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应届生面试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OA系统上线培训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增值服务激励方案修改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值守质量会议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服务单（新）及问题处理规范培训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自动监控系统升级工作周会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4.3 质量团队评比内部调研内容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九江项目事宜沟通及人员成本说明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1、基本情况：截止10月20日企业云服务关注人数96571，10月21日至10月27日关注用户增加702人。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2、本周处理环保云服务咨询174人次,回复消息总数550。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3、共值守771企业,1812个监控点。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1、本周日检查微信群约150个，录音抽查共125个；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2、本周质量问题数为4个：3个黄牌事件（2个报警处理超时长，1个微信群咨询超时长）,1个白牌；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3、本周有3次实时数据同步工具故障，实时数据同步超时长导致，每次影响约2个小时左右实时数据预警，10月28日已修改程序，待观察。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3、自动监控系统升级工作周会；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4、增值服务激励方案；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5、环保部课题项目验收资料；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6、长沙市生态污染源自动监控管理服务项目；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山西省污染源监控监测综合分析（一期）采购项目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73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520"/>
        <w:gridCol w:w="4800"/>
        <w:gridCol w:w="1476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77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  <w:bookmarkStart w:id="0" w:name="_GoBack"/>
            <w:bookmarkEnd w:id="0"/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3662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“琢玉4.3”用户满意度调研表的编制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长安处处有故事6视频脚本的准备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学习型组织建设：大区学习分享内容的发布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业务考试</w:t>
            </w: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汇总10月考核结果和成绩公布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驻地培训</w:t>
            </w: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《服务单和问题处理规范》培训的组织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大区培训</w:t>
            </w:r>
          </w:p>
        </w:tc>
        <w:tc>
          <w:tcPr>
            <w:tcW w:w="4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浙闽赣大区沟通内容的细化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主管第三季度培训、沟通大纲的确定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下周四开展沟通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主管2023年考评改革方向、方式建议的收集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佛山绿电的视频录制修改讲解词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风控360产品激励申请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高密和济宁风控360报告审核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锦江集团的ppt开发与修改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安排风控实施的行程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旺能第三方监管平台的相关讨论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6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邱治煌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9-30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远程，不是特了解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6A0ADD"/>
    <w:rsid w:val="067A1D59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380715"/>
    <w:rsid w:val="0F4B4A09"/>
    <w:rsid w:val="0F545135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631963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D101A"/>
    <w:rsid w:val="1C90544F"/>
    <w:rsid w:val="1C951630"/>
    <w:rsid w:val="1C974186"/>
    <w:rsid w:val="1CA94820"/>
    <w:rsid w:val="1CC25AC1"/>
    <w:rsid w:val="1CF75746"/>
    <w:rsid w:val="1D090408"/>
    <w:rsid w:val="1D0A339B"/>
    <w:rsid w:val="1D181F30"/>
    <w:rsid w:val="1D1D0FA8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57C82"/>
    <w:rsid w:val="1D9A1226"/>
    <w:rsid w:val="1D9B1780"/>
    <w:rsid w:val="1DAA6322"/>
    <w:rsid w:val="1DAB6D83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6D2031"/>
    <w:rsid w:val="20735A50"/>
    <w:rsid w:val="208A3636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B55A4"/>
    <w:rsid w:val="237F47A6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8F116A"/>
    <w:rsid w:val="2CA174A1"/>
    <w:rsid w:val="2CE61358"/>
    <w:rsid w:val="2CFF4FA1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3254CC9"/>
    <w:rsid w:val="333142AC"/>
    <w:rsid w:val="333B293F"/>
    <w:rsid w:val="33581B92"/>
    <w:rsid w:val="336B3C15"/>
    <w:rsid w:val="336F43F6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5B5D7C"/>
    <w:rsid w:val="3A6015BE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9969B6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A24A1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66494D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57B22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828C1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81BAB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240921"/>
    <w:rsid w:val="6F300FD8"/>
    <w:rsid w:val="6F317178"/>
    <w:rsid w:val="6F35524C"/>
    <w:rsid w:val="6F3C65DA"/>
    <w:rsid w:val="6F3E1828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364257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1641</Words>
  <Characters>1755</Characters>
  <Lines>20</Lines>
  <Paragraphs>5</Paragraphs>
  <TotalTime>21</TotalTime>
  <ScaleCrop>false</ScaleCrop>
  <LinksUpToDate>false</LinksUpToDate>
  <CharactersWithSpaces>1786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2022-10-30T03:31:18Z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C629E1671D0A4C889A2BFC91DAB65C23</vt:lpwstr>
  </property>
</Properties>
</file>