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广西在线监控升级项目开发票、办理保函。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长沙运维项目的验收完成。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来宾在线监控项目验收文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档准备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湖口人员招聘，收款。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应招标、应签合同项目催进度。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九江人员招聘。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抚州园区项目进度沟通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节前区域内网络安全、服务器安全、软件重点维护保障部署工作；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长春市运维合同签订及付款工作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太原市环境监察支队服务推广，预算报送。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临汾市污染源监控升级预算报送。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临汾市火电企业试点工作沟通。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山西晋中市市场推广。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昆明三峰再生能源发电有限公司值守沟通，已经确定，节后走评审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四川能投邻水环保发电有限公司值守续签沟通，合同已经发给客户。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贵州新源环境科技有限责任公司值守合同续签跟进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安岳川能环保能源发电有限公司升级合同沟通,预计节后签订合同；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四川凉山州运维投标（中标通知书节后发给我们）。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中电环保1家新签发合同（秦喜红）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中节能废水采购3家报价已开标（李红燕）。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南通运维事项沟通；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宿迁、连云港运维招投标有关问题沟通；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连云港定制化项目；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扬州运维合同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吉安1人漆旺，原定于9.27入职吉安本地又临时反悔；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吉安1人邱治煌，本周五9.30吉安本地已入职；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值守1人，已拒绝;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湖口2人，1人拒绝，1人因候选人时间问题，预计节后面试。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吉安1人邱治煌。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3人，江苏省厅孟忆呈；乌鲁木齐徐万凌、新疆自治区吴晴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离职1人：徐州新沂市崔亮彬（合同不再续签）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浙江能源集团火电行业线上培训准备工作。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节后为杭州萧山锦江环保能源有限公司现场培训的差前准备工作。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阳朔县深能环保有限公司线上培训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本周共有29项工作，已完成23项工作，未完成6项工作：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6月1日以来医疗机构名单匹配及数据每日超标情况统计及每日数据导出（仍在进行已出至9月30日）-孙座锐、邹家庚。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-王帅、茹彬。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-茹彬、王帅。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医疗机构自动监控情况学习与新排查系统异议反馈处理学习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-邹家庚。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有效传输率系统访问缓慢问题排查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-向彪。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黑龙江自动监测设备源头防控试点项目投标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-孙座锐、强浩东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本周评审13份，其中2B合同9份（17.64w）；2G合同4份（141W）本周服务运营部新增合同额158.64W,截止本周服务运营共签订合同4129.04W,年度任务目标完成率58.99%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凉山州污染源自动监控系统综合运维标书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光大环保能源（三亚）有限公司CEMS数采仪新增标记功能标书审核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河南省污染源自动运维及升级方案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上海市在线运维项目标书。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鄂尔多斯、吉安、扬州人员招聘沟通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淮北矿业集团尾款跟踪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王志文济南合同重新签订事宜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9月销售提成分配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国庆节值班安排；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9月部门绩效二次核对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问题对接制度（80%）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值守质量月度会议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1、基本情况：截止9月29日企业云服务关注人数95157，9月17日至9月29日关注用户增加280人。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2、本周处理环保云服务咨询144人次,回复消息总数561。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3、共值守769企业,1804个监控点。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1、本周日检查微信群约150个，录音抽查共131个；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2、本周质量问题数为5个：1个红牌严重事故（当班未反馈炉温同步出错），4个黄牌事件（3个微信群咨询，1个电话咨询）；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3、本周程序问题漏报2次，具体明细如下：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9月27日荣成市长青、威海环文 炉温缺失未预警（数据库超时查询，导致未报警，暂时没有好的解决方案。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1、4.2升级省份推进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3、问题对接制度；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4、自动监控标记培训；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5、自动监控系统升级工作周会；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九江市在线监控服务及第四方监理服务项目标书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Style w:val="17"/>
        <w:tblW w:w="1404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520"/>
        <w:gridCol w:w="5553"/>
        <w:gridCol w:w="138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本月重点工作总结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5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3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培训工作</w:t>
            </w: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新员工培训</w:t>
            </w:r>
          </w:p>
        </w:tc>
        <w:tc>
          <w:tcPr>
            <w:tcW w:w="55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远程培训：邱治煌，沟通培训内容、课程安排等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317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55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“奋斗吧，青春”2轮活动的组织与开展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317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下周总结发送报道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企划活动奖金发送与报销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317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琢玉4.3项目月度奖项确定与奖品的购买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317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55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产品沟通3轮活动的组织开展与讨论内容的汇总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317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主管第三季度绩效考核资料收集的通知与跟进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317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产品与推广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风控360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芜湖锦江风控实施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瀚蓝淮安、锦江、建德、宁波中科项目立项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"/>
        <w:gridCol w:w="1208"/>
        <w:gridCol w:w="10"/>
        <w:gridCol w:w="745"/>
        <w:gridCol w:w="5"/>
        <w:gridCol w:w="1118"/>
        <w:gridCol w:w="18"/>
        <w:gridCol w:w="1576"/>
        <w:gridCol w:w="1338"/>
        <w:gridCol w:w="8"/>
        <w:gridCol w:w="3205"/>
        <w:gridCol w:w="9"/>
        <w:gridCol w:w="468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邱治煌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9-30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现场端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远程，不是特了解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AyN2RlMzQ0ZTc2MjA5MTE5YmU4NDUzMWZlOGE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B4314D"/>
    <w:rsid w:val="01E65052"/>
    <w:rsid w:val="01EF572E"/>
    <w:rsid w:val="01F066C3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730A7"/>
    <w:rsid w:val="06455476"/>
    <w:rsid w:val="064B6A14"/>
    <w:rsid w:val="0658657B"/>
    <w:rsid w:val="066A0ADD"/>
    <w:rsid w:val="067A1D59"/>
    <w:rsid w:val="068C5C42"/>
    <w:rsid w:val="068E5516"/>
    <w:rsid w:val="06986394"/>
    <w:rsid w:val="06A077CA"/>
    <w:rsid w:val="06B81950"/>
    <w:rsid w:val="06C26F30"/>
    <w:rsid w:val="06C90AD9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52AA6"/>
    <w:rsid w:val="0B5D7FC7"/>
    <w:rsid w:val="0B6560CD"/>
    <w:rsid w:val="0B6B594F"/>
    <w:rsid w:val="0B7211E0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631963"/>
    <w:rsid w:val="13785CA1"/>
    <w:rsid w:val="137D34C8"/>
    <w:rsid w:val="139354A6"/>
    <w:rsid w:val="13963684"/>
    <w:rsid w:val="13983317"/>
    <w:rsid w:val="13995063"/>
    <w:rsid w:val="139C0D3F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830684"/>
    <w:rsid w:val="14954B01"/>
    <w:rsid w:val="149A59CD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90544F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8B6B90"/>
    <w:rsid w:val="1D94745E"/>
    <w:rsid w:val="1D957C82"/>
    <w:rsid w:val="1D9A1226"/>
    <w:rsid w:val="1D9B1780"/>
    <w:rsid w:val="1DAA6322"/>
    <w:rsid w:val="1DAB6D83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34725E"/>
    <w:rsid w:val="203D0A56"/>
    <w:rsid w:val="204333BD"/>
    <w:rsid w:val="20481DE0"/>
    <w:rsid w:val="20571CDD"/>
    <w:rsid w:val="206D2031"/>
    <w:rsid w:val="20735A50"/>
    <w:rsid w:val="208A3636"/>
    <w:rsid w:val="20A0700E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2105B2"/>
    <w:rsid w:val="2327196D"/>
    <w:rsid w:val="23276428"/>
    <w:rsid w:val="23400940"/>
    <w:rsid w:val="236B55A4"/>
    <w:rsid w:val="237F47A6"/>
    <w:rsid w:val="23983E59"/>
    <w:rsid w:val="23B00D6A"/>
    <w:rsid w:val="23B4653C"/>
    <w:rsid w:val="23BB21DA"/>
    <w:rsid w:val="23C32796"/>
    <w:rsid w:val="23C7422D"/>
    <w:rsid w:val="23D32D59"/>
    <w:rsid w:val="23DA7B95"/>
    <w:rsid w:val="23DC4636"/>
    <w:rsid w:val="23EB4585"/>
    <w:rsid w:val="23FB6C29"/>
    <w:rsid w:val="24103514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9F3850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8F116A"/>
    <w:rsid w:val="2CA174A1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805A94"/>
    <w:rsid w:val="2FAF6379"/>
    <w:rsid w:val="2FB27C17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B18D8"/>
    <w:rsid w:val="319B0EE6"/>
    <w:rsid w:val="31A6293C"/>
    <w:rsid w:val="31A80A00"/>
    <w:rsid w:val="31A83831"/>
    <w:rsid w:val="31AC6EA2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3254CC9"/>
    <w:rsid w:val="333142AC"/>
    <w:rsid w:val="333B293F"/>
    <w:rsid w:val="33581B92"/>
    <w:rsid w:val="336B3C15"/>
    <w:rsid w:val="336F43F6"/>
    <w:rsid w:val="33802667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E56B6"/>
    <w:rsid w:val="37E12ED2"/>
    <w:rsid w:val="38044D88"/>
    <w:rsid w:val="3807387E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4422B"/>
    <w:rsid w:val="3B4551A7"/>
    <w:rsid w:val="3B4A236B"/>
    <w:rsid w:val="3B4B6DEE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E25EF"/>
    <w:rsid w:val="3FCF0BD4"/>
    <w:rsid w:val="3FD44D7F"/>
    <w:rsid w:val="3FE04888"/>
    <w:rsid w:val="3FEB4E5E"/>
    <w:rsid w:val="3FF0201E"/>
    <w:rsid w:val="3FF0651E"/>
    <w:rsid w:val="3FF71DD9"/>
    <w:rsid w:val="40064BF2"/>
    <w:rsid w:val="400A3657"/>
    <w:rsid w:val="402615AF"/>
    <w:rsid w:val="40330901"/>
    <w:rsid w:val="40690C5D"/>
    <w:rsid w:val="406B627B"/>
    <w:rsid w:val="40932EFC"/>
    <w:rsid w:val="409969B6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9B52F9"/>
    <w:rsid w:val="41A058D0"/>
    <w:rsid w:val="41A47191"/>
    <w:rsid w:val="41A63B03"/>
    <w:rsid w:val="41AC75AD"/>
    <w:rsid w:val="41BD42ED"/>
    <w:rsid w:val="41E835E3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791C54"/>
    <w:rsid w:val="4A81613F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A4972"/>
    <w:rsid w:val="4BA9231A"/>
    <w:rsid w:val="4BB23B2D"/>
    <w:rsid w:val="4BB26B7D"/>
    <w:rsid w:val="4BB7397C"/>
    <w:rsid w:val="4BBA1ED6"/>
    <w:rsid w:val="4BBF129A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27061C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91C49"/>
    <w:rsid w:val="4F756840"/>
    <w:rsid w:val="4F8606E7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E6655"/>
    <w:rsid w:val="51356C91"/>
    <w:rsid w:val="51393AEB"/>
    <w:rsid w:val="51673768"/>
    <w:rsid w:val="51693198"/>
    <w:rsid w:val="5176689F"/>
    <w:rsid w:val="517B4A91"/>
    <w:rsid w:val="517F6898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A24A1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E01ED"/>
    <w:rsid w:val="5766494D"/>
    <w:rsid w:val="57994572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A6A7D"/>
    <w:rsid w:val="5A8A1334"/>
    <w:rsid w:val="5A8E726E"/>
    <w:rsid w:val="5A8F225F"/>
    <w:rsid w:val="5A963B0E"/>
    <w:rsid w:val="5A975DD8"/>
    <w:rsid w:val="5AAB3494"/>
    <w:rsid w:val="5AAD3B48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D44A3"/>
    <w:rsid w:val="624F387B"/>
    <w:rsid w:val="62595B4D"/>
    <w:rsid w:val="626B4686"/>
    <w:rsid w:val="627A419E"/>
    <w:rsid w:val="627D3700"/>
    <w:rsid w:val="62AE47BD"/>
    <w:rsid w:val="62B45100"/>
    <w:rsid w:val="62B73D4B"/>
    <w:rsid w:val="62E030C0"/>
    <w:rsid w:val="62E177C7"/>
    <w:rsid w:val="62E47B0C"/>
    <w:rsid w:val="62F13FD7"/>
    <w:rsid w:val="62F8783D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AB5327"/>
    <w:rsid w:val="63B12D17"/>
    <w:rsid w:val="63C36E81"/>
    <w:rsid w:val="63D45C95"/>
    <w:rsid w:val="63E80F78"/>
    <w:rsid w:val="63F958F2"/>
    <w:rsid w:val="64010CE0"/>
    <w:rsid w:val="640371EF"/>
    <w:rsid w:val="64061D04"/>
    <w:rsid w:val="64063AB3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657F0"/>
    <w:rsid w:val="67B76864"/>
    <w:rsid w:val="67BA55D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721432"/>
    <w:rsid w:val="6C941B2F"/>
    <w:rsid w:val="6C9E32FA"/>
    <w:rsid w:val="6CA81BAB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300FD8"/>
    <w:rsid w:val="6F317178"/>
    <w:rsid w:val="6F35524C"/>
    <w:rsid w:val="6F3C65DA"/>
    <w:rsid w:val="6F55026D"/>
    <w:rsid w:val="6F582C43"/>
    <w:rsid w:val="6F79782E"/>
    <w:rsid w:val="6F7D6131"/>
    <w:rsid w:val="6F891436"/>
    <w:rsid w:val="6F8E5394"/>
    <w:rsid w:val="6F9044C3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0F46AB2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73F9C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414FF"/>
    <w:rsid w:val="74C656AD"/>
    <w:rsid w:val="74C972F8"/>
    <w:rsid w:val="74E97204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6A1C7F"/>
    <w:rsid w:val="76787145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364257"/>
    <w:rsid w:val="7744765D"/>
    <w:rsid w:val="775F259E"/>
    <w:rsid w:val="77996EB9"/>
    <w:rsid w:val="77AB0178"/>
    <w:rsid w:val="77B705C5"/>
    <w:rsid w:val="77B70EF4"/>
    <w:rsid w:val="77BE68FA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C8388C"/>
    <w:rsid w:val="79D12015"/>
    <w:rsid w:val="79DC6070"/>
    <w:rsid w:val="7A0A79FF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1831</Words>
  <Characters>1928</Characters>
  <Lines>20</Lines>
  <Paragraphs>5</Paragraphs>
  <TotalTime>14</TotalTime>
  <ScaleCrop>false</ScaleCrop>
  <LinksUpToDate>false</LinksUpToDate>
  <CharactersWithSpaces>1958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2022-10-02T02:24:41Z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C629E1671D0A4C889A2BFC91DAB65C23</vt:lpwstr>
  </property>
</Properties>
</file>