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864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唐山自动监控标记规则远程培训支持。（秦喜红）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北京潮清环保二期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垃圾焚烧厂产品报价。（李红燕）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3、昌邑泰达环保365服务 。（王志文）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补丁升级跟进中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补丁升级跟进中，企业联网测试中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方案材料已提交，上会讨论中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北京新人老系统与运维工作熟悉中。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北京、天津4.2系统上云切换59地址，迁移数据，天津4.2打补丁。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119061C2"/>
    <w:rsid w:val="18D37C39"/>
    <w:rsid w:val="19CF11E6"/>
    <w:rsid w:val="1B241F9E"/>
    <w:rsid w:val="1C45747F"/>
    <w:rsid w:val="1E6766B9"/>
    <w:rsid w:val="1FA23868"/>
    <w:rsid w:val="20CC3501"/>
    <w:rsid w:val="245402D7"/>
    <w:rsid w:val="26BB564E"/>
    <w:rsid w:val="27506277"/>
    <w:rsid w:val="27606E59"/>
    <w:rsid w:val="2ECE51AE"/>
    <w:rsid w:val="30B2624B"/>
    <w:rsid w:val="33070640"/>
    <w:rsid w:val="375022DA"/>
    <w:rsid w:val="37D96DF0"/>
    <w:rsid w:val="397E3805"/>
    <w:rsid w:val="3AD346D8"/>
    <w:rsid w:val="3C476DF8"/>
    <w:rsid w:val="3E661690"/>
    <w:rsid w:val="3FB429F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92478EF"/>
    <w:rsid w:val="59543F42"/>
    <w:rsid w:val="59F3430F"/>
    <w:rsid w:val="5B5A4AC7"/>
    <w:rsid w:val="5BA82315"/>
    <w:rsid w:val="5DD36680"/>
    <w:rsid w:val="5F281B76"/>
    <w:rsid w:val="656643D7"/>
    <w:rsid w:val="67C9015F"/>
    <w:rsid w:val="6BE77AE0"/>
    <w:rsid w:val="6C1B2E74"/>
    <w:rsid w:val="6C754FCE"/>
    <w:rsid w:val="6C976B4A"/>
    <w:rsid w:val="6DF42D86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270</Words>
  <Characters>292</Characters>
  <Lines>2</Lines>
  <Paragraphs>1</Paragraphs>
  <TotalTime>7</TotalTime>
  <ScaleCrop>false</ScaleCrop>
  <LinksUpToDate>false</LinksUpToDate>
  <CharactersWithSpaces>340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2022-10-21T07:39:24Z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02FD07B1020D448791BFCE2992304331</vt:lpwstr>
  </property>
</Properties>
</file>