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B0398">
        <w:rPr>
          <w:rFonts w:ascii="黑体" w:eastAsia="黑体" w:hAnsi="黑体"/>
          <w:sz w:val="52"/>
        </w:rPr>
        <w:t>44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P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F1E00" w:rsidRDefault="00CC373B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黑龙江项目洽谈；</w:t>
            </w:r>
          </w:p>
          <w:p w:rsidR="00BB0398" w:rsidRPr="005F1E00" w:rsidRDefault="00BB0398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长春数据接口项目洽谈；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D381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CC373B" w:rsidRPr="00211018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BB0398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长春数据接口项目洽谈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BB0398" w:rsidP="00CC373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初步洽谈，无实际进展</w:t>
            </w: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Default="00BB0398" w:rsidP="00CC373B">
            <w:pPr>
              <w:rPr>
                <w:rFonts w:hint="eastAsia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黑龙江项目洽谈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7B7FC1" w:rsidP="00CC373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已确定项目金额</w:t>
            </w: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C373B" w:rsidRPr="007B7FC1" w:rsidRDefault="005F1E00" w:rsidP="007B7FC1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依疫情情况出差谈业务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F1E00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B7FC1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BF" w:rsidRDefault="003770BF">
      <w:r>
        <w:separator/>
      </w:r>
    </w:p>
  </w:endnote>
  <w:endnote w:type="continuationSeparator" w:id="0">
    <w:p w:rsidR="003770BF" w:rsidRDefault="003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70B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BF" w:rsidRDefault="003770BF">
      <w:r>
        <w:separator/>
      </w:r>
    </w:p>
  </w:footnote>
  <w:footnote w:type="continuationSeparator" w:id="0">
    <w:p w:rsidR="003770BF" w:rsidRDefault="0037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70B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770B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4752-DF1C-4756-A4D6-070819D7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1873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362</cp:revision>
  <dcterms:created xsi:type="dcterms:W3CDTF">2015-03-30T02:42:00Z</dcterms:created>
  <dcterms:modified xsi:type="dcterms:W3CDTF">2022-10-28T00:53:00Z</dcterms:modified>
</cp:coreProperties>
</file>