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BBF143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2977F2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0D92A77" w14:textId="003083F9" w:rsidR="000A3712" w:rsidRDefault="00047C75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连云港新苏国丰</w:t>
            </w:r>
            <w:r w:rsidR="000A371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升级情况沟通</w:t>
            </w:r>
            <w:r w:rsidR="000A371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28197E3" w14:textId="77777777" w:rsidR="000A3712" w:rsidRDefault="00047C75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无锡市代理合同，运维合同沟通；</w:t>
            </w:r>
          </w:p>
          <w:p w14:paraId="5EC9A4AA" w14:textId="77777777" w:rsidR="00047C75" w:rsidRDefault="00047C75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常州、宿迁运维合同沟通，招投标程序；</w:t>
            </w:r>
          </w:p>
          <w:p w14:paraId="215F6E40" w14:textId="77777777" w:rsidR="00047C75" w:rsidRDefault="00047C75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服务工作梳理与讨论，报表功能统计情况沟通与讨论；</w:t>
            </w:r>
          </w:p>
          <w:p w14:paraId="66F5FE8D" w14:textId="46E9E0AA" w:rsidR="00047C75" w:rsidRPr="00047C75" w:rsidRDefault="00047C75" w:rsidP="00047C75">
            <w:pPr>
              <w:numPr>
                <w:ilvl w:val="0"/>
                <w:numId w:val="17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连云港定制需求，连云港服务合同沟通。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7368707" w:rsidR="002474CD" w:rsidRDefault="000A371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服务基础工作</w:t>
            </w:r>
            <w:r w:rsidR="00047C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，部分值守续约，服务合同续签。</w:t>
            </w:r>
          </w:p>
        </w:tc>
      </w:tr>
    </w:tbl>
    <w:p w14:paraId="7FC7A80A" w14:textId="19B1699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403A7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2977F2"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3FC3" w14:textId="77777777" w:rsidR="003F2EF4" w:rsidRDefault="003F2EF4">
      <w:r>
        <w:separator/>
      </w:r>
    </w:p>
  </w:endnote>
  <w:endnote w:type="continuationSeparator" w:id="0">
    <w:p w14:paraId="0026A3BF" w14:textId="77777777" w:rsidR="003F2EF4" w:rsidRDefault="003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3818" w14:textId="77777777" w:rsidR="003F2EF4" w:rsidRDefault="003F2EF4">
      <w:r>
        <w:separator/>
      </w:r>
    </w:p>
  </w:footnote>
  <w:footnote w:type="continuationSeparator" w:id="0">
    <w:p w14:paraId="38E7645B" w14:textId="77777777" w:rsidR="003F2EF4" w:rsidRDefault="003F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2018</TotalTime>
  <Pages>1</Pages>
  <Words>37</Words>
  <Characters>217</Characters>
  <Application>Microsoft Office Word</Application>
  <DocSecurity>0</DocSecurity>
  <Lines>1</Lines>
  <Paragraphs>1</Paragraphs>
  <ScaleCrop>false</ScaleCrop>
  <Company>JointSky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394</cp:revision>
  <dcterms:created xsi:type="dcterms:W3CDTF">2015-03-30T02:42:00Z</dcterms:created>
  <dcterms:modified xsi:type="dcterms:W3CDTF">2022-10-28T09:25:00Z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