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卫水项目签约。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九江项目启动会。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福建省4.2及运维工作推进。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集团风控续约。</w:t>
            </w:r>
          </w:p>
          <w:p>
            <w:pPr>
              <w:widowControl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福建省4.2及运维工作推进。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集团风控续约。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江西省全省标记培训保障工作。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A5C3B0A"/>
    <w:rsid w:val="2E6A13DB"/>
    <w:rsid w:val="6DD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147</Words>
  <Characters>167</Characters>
  <Lines>0</Lines>
  <Paragraphs>52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2022-10-28T23:32:43Z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02212E4CAA614D2FBF6774699D008770</vt:lpwstr>
  </property>
</Properties>
</file>