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第42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1757"/>
        <w:gridCol w:w="4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天津供热企业自动监控培训。（李红燕）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2、蒙阴伟明、汶上圣元、莒南天楹环保365服务 。（王志文）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天津4.2 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补丁升级跟进中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补丁升级跟进中，企业联网测试中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北京预算申请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申报预算中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方案材料已提交，上会讨论中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山东日照驻地运维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前期沟通中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已发运维方案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北京新人老系统与运维工作熟悉中。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北京、天津4.2系统上云切换59地址，迁移数据，天津4.2打补丁。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119061C2"/>
    <w:rsid w:val="18D37C39"/>
    <w:rsid w:val="19CF11E6"/>
    <w:rsid w:val="1B241F9E"/>
    <w:rsid w:val="1C45747F"/>
    <w:rsid w:val="1E6766B9"/>
    <w:rsid w:val="1FA23868"/>
    <w:rsid w:val="20CC3501"/>
    <w:rsid w:val="245402D7"/>
    <w:rsid w:val="26BB564E"/>
    <w:rsid w:val="27506277"/>
    <w:rsid w:val="27606E59"/>
    <w:rsid w:val="2ECE51AE"/>
    <w:rsid w:val="30B2624B"/>
    <w:rsid w:val="33070640"/>
    <w:rsid w:val="375022DA"/>
    <w:rsid w:val="37D96DF0"/>
    <w:rsid w:val="397E3805"/>
    <w:rsid w:val="3AD346D8"/>
    <w:rsid w:val="3C476DF8"/>
    <w:rsid w:val="3E661690"/>
    <w:rsid w:val="3FB429FE"/>
    <w:rsid w:val="439F765A"/>
    <w:rsid w:val="43B860D0"/>
    <w:rsid w:val="44D4000C"/>
    <w:rsid w:val="48807044"/>
    <w:rsid w:val="490619A5"/>
    <w:rsid w:val="4DF469BB"/>
    <w:rsid w:val="4F3C1BC0"/>
    <w:rsid w:val="50A82954"/>
    <w:rsid w:val="51145480"/>
    <w:rsid w:val="513370CA"/>
    <w:rsid w:val="51696A8F"/>
    <w:rsid w:val="592478EF"/>
    <w:rsid w:val="59543F42"/>
    <w:rsid w:val="59F3430F"/>
    <w:rsid w:val="5B5A4AC7"/>
    <w:rsid w:val="5BA82315"/>
    <w:rsid w:val="5DD36680"/>
    <w:rsid w:val="5F281B76"/>
    <w:rsid w:val="656643D7"/>
    <w:rsid w:val="67C9015F"/>
    <w:rsid w:val="6BE77AE0"/>
    <w:rsid w:val="6C1B2E74"/>
    <w:rsid w:val="6C754FCE"/>
    <w:rsid w:val="6C976B4A"/>
    <w:rsid w:val="6DF42D86"/>
    <w:rsid w:val="6E3D4F20"/>
    <w:rsid w:val="779C2475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264</Words>
  <Characters>284</Characters>
  <Lines>2</Lines>
  <Paragraphs>1</Paragraphs>
  <TotalTime>11</TotalTime>
  <ScaleCrop>false</ScaleCrop>
  <LinksUpToDate>false</LinksUpToDate>
  <CharactersWithSpaces>332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2022-10-28T09:48:53Z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02FD07B1020D448791BFCE2992304331</vt:lpwstr>
  </property>
</Properties>
</file>