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864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邯郸重点、定州中节能 365续签。（秦喜红）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北京1家垃圾焚烧厂产品报价。（李红燕）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成武德润、三峰环保365续签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补丁升级跟进中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补丁升级跟进中，企业联网地址申请中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已开票预计9月份回款。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方案材料已提交，上会讨论中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北京新人老系统与运维工作熟悉中。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北京、天津4.2系统上云切换59地址，迁移数据，天津4.2打补丁。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ViZjU3ZDk3MjY0NjQxNDg0ZGJjM2FlY2UzO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119061C2"/>
    <w:rsid w:val="18D37C39"/>
    <w:rsid w:val="19CF11E6"/>
    <w:rsid w:val="1B241F9E"/>
    <w:rsid w:val="1C45747F"/>
    <w:rsid w:val="1E6766B9"/>
    <w:rsid w:val="1FA23868"/>
    <w:rsid w:val="20CC3501"/>
    <w:rsid w:val="245402D7"/>
    <w:rsid w:val="26BB564E"/>
    <w:rsid w:val="27506277"/>
    <w:rsid w:val="27606E59"/>
    <w:rsid w:val="2ECE51AE"/>
    <w:rsid w:val="30B2624B"/>
    <w:rsid w:val="33070640"/>
    <w:rsid w:val="375022DA"/>
    <w:rsid w:val="37D96DF0"/>
    <w:rsid w:val="397E3805"/>
    <w:rsid w:val="3AD346D8"/>
    <w:rsid w:val="3C476DF8"/>
    <w:rsid w:val="3E661690"/>
    <w:rsid w:val="3FB429FE"/>
    <w:rsid w:val="439F765A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543F42"/>
    <w:rsid w:val="59F3430F"/>
    <w:rsid w:val="5B5A4AC7"/>
    <w:rsid w:val="5BA82315"/>
    <w:rsid w:val="5DD36680"/>
    <w:rsid w:val="5F281B76"/>
    <w:rsid w:val="656643D7"/>
    <w:rsid w:val="67C9015F"/>
    <w:rsid w:val="6BE77AE0"/>
    <w:rsid w:val="6C1B2E74"/>
    <w:rsid w:val="6C754FCE"/>
    <w:rsid w:val="6C976B4A"/>
    <w:rsid w:val="6DF42D86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241</Words>
  <Characters>260</Characters>
  <Lines>2</Lines>
  <Paragraphs>1</Paragraphs>
  <TotalTime>5</TotalTime>
  <ScaleCrop>false</ScaleCrop>
  <LinksUpToDate>false</LinksUpToDate>
  <CharactersWithSpaces>307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2022-10-14T08:50:57Z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02FD07B1020D448791BFCE2992304331</vt:lpwstr>
  </property>
</Properties>
</file>