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湖口1人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已拒绝。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湖口1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预计本月底10.31入职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售前2人，1人已拒绝，1人下周一面试；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本部应届生李世豪、珠海斗门刘祎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left="2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离职：无；待离职：暂无。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eastAsia="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1.完成浙江省能源集团火电行业线上培训工作。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2.出差浙江为杭州萧山锦江环保能源有限公司进行现场培训。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1.九江市在线监控服务及第四方监理服务项目标书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2.光大城乡再生能源（绵竹）有限公司环保管家服务标书审核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3.2022年浙江省在线运维评分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本周评审26份，其中2B合同22份（64.81w）；2G合同4份（12W）本周服务运营部新增合同额76.81W,截止本周服务运营共签订合同4505.27W,年度任务目标完成率64.36%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费文杰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泰州污染源自动监控系统运维服务18w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南通市污染源自动监控运维保障28.75w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企业环保365（光大绿色环保城乡再生能源(临洮)有限公司）0.98w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培训（崇左中电环保有限公司）2.58w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企业环保365（崇左中电环保有限公司）0.98w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企业环保365（昆明三峰再生能源发电有限公司）续1.96w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数采仪升级改造（瀚蓝（福清）固废处理有限公司）1.25w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数采仪一台（瀚蓝（福清）固废处理有限公司）2w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2022-2023年张掖市生态环境局污染源自动监控系统技术服务合同12w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李志兵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企业环保365（上海上实宝金刚环境资源科技有限公司）7.84w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数采仪销售（上海英凡-上海城投污水处理有限公司）22.7w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GPS模块一套（上海电气环保热电（南通）有限公司）-无合同0.08w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企业风控360（梅州市三峰环保能源有限公司）6.8w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刘跃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企业环保365（蒙城环蒙再生能源有限公司）续1.96w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企业环保365（监利旺能环保能源有限公司）续0.98w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企业环保365（台前县瀚蓝固废环保有限公司）0.98w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企业环保365（中节能定州环保能源有限公司）续0.98w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企业环保365（邯郸中电环保发电有限公司）续3.92w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企业环保365（文成伟明环保能源有限公司）续0.98w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王国帅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企业环保365（白城市东嘉环保有限公司）1.96w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企业环保365（蒙阴伟明环保科技有限公司）续0.98w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企业环保365（成武德润环保能源有限公司）续0.98w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企业环保365（东营黄河三角洲三峰生态能源有限公司）续0.98w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吴明双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江西省国家重点污染源自动监控系统驻场运维项目（2022-2023年）技术服务合同48.9w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企业环保365（临夏鹭鸿环保电力有限公司）1.96w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企业环保365（酒泉海创环保能源有限责任公司）续0.98w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一、邮件：本周收到27封邮件，遗留8封，九月共收到85封邮件，遗留4封，十月共收到29封邮件，遗留9封。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本周共收到2个服务单，已处2个，遗留0个，提交研发bug单0个，遗留0个。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bug历史遗留1（已提交任务单），合计1个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本周共收到5个需求单，提交研发5个，已处理0个，撤销0个，历史遗留18个，合计23个。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湖口、扬州、售前人员招聘沟通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售前人员面试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费文杰南通合同相关事宜沟通及评审问题书面说明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9月合同事项表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二十大保障方案会议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问题对接制度（100%）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自动监控系统升级工作周会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增值服务激励方案事宜沟通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湖北仙桃数据库审计事宜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南通驻场人员加班登记问题沟通</w:t>
            </w:r>
            <w:bookmarkStart w:id="0" w:name="_GoBack"/>
            <w:bookmarkEnd w:id="0"/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二十大保障；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问题对接制度；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自动监控系统升级工作周会；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10月部门绩效；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上海市环境监测中心重点污染源自动监控维护项目标书（单一来源）；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成都市邛崃生态环境局重点污染源自动监控系统技术服务项目标书。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D3F3220"/>
    <w:multiLevelType w:val="multilevel"/>
    <w:tmpl w:val="0D3F32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1E7E2D"/>
    <w:multiLevelType w:val="singleLevel"/>
    <w:tmpl w:val="121E7E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CE2BEE"/>
    <w:rsid w:val="01FC1DF1"/>
    <w:rsid w:val="02025E62"/>
    <w:rsid w:val="02056D00"/>
    <w:rsid w:val="02243C5B"/>
    <w:rsid w:val="0286060F"/>
    <w:rsid w:val="02B52978"/>
    <w:rsid w:val="02C30129"/>
    <w:rsid w:val="02C95F7F"/>
    <w:rsid w:val="02D96613"/>
    <w:rsid w:val="033B1E02"/>
    <w:rsid w:val="035E2888"/>
    <w:rsid w:val="036F382F"/>
    <w:rsid w:val="03D66620"/>
    <w:rsid w:val="04506958"/>
    <w:rsid w:val="04A32949"/>
    <w:rsid w:val="04E5276B"/>
    <w:rsid w:val="04E903D2"/>
    <w:rsid w:val="04F64025"/>
    <w:rsid w:val="05790131"/>
    <w:rsid w:val="05AB3866"/>
    <w:rsid w:val="065A296E"/>
    <w:rsid w:val="07104571"/>
    <w:rsid w:val="07146078"/>
    <w:rsid w:val="077E5869"/>
    <w:rsid w:val="07946601"/>
    <w:rsid w:val="07F86F98"/>
    <w:rsid w:val="07F9353A"/>
    <w:rsid w:val="086F6D8B"/>
    <w:rsid w:val="088679E3"/>
    <w:rsid w:val="08C564E2"/>
    <w:rsid w:val="08D638EC"/>
    <w:rsid w:val="090220F3"/>
    <w:rsid w:val="09AF6764"/>
    <w:rsid w:val="09E93194"/>
    <w:rsid w:val="09F35818"/>
    <w:rsid w:val="09F9250B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E0062C1"/>
    <w:rsid w:val="0E2901B1"/>
    <w:rsid w:val="0E3317D8"/>
    <w:rsid w:val="0E42139A"/>
    <w:rsid w:val="0E5B66EB"/>
    <w:rsid w:val="0EBE556F"/>
    <w:rsid w:val="0EC97B34"/>
    <w:rsid w:val="0ED1606F"/>
    <w:rsid w:val="0F15562C"/>
    <w:rsid w:val="0F2904D1"/>
    <w:rsid w:val="101D64CD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D250DB"/>
    <w:rsid w:val="12D617C3"/>
    <w:rsid w:val="12F157AA"/>
    <w:rsid w:val="133E6AC9"/>
    <w:rsid w:val="134A513A"/>
    <w:rsid w:val="139774BD"/>
    <w:rsid w:val="13B70F88"/>
    <w:rsid w:val="13D75A05"/>
    <w:rsid w:val="13E065A0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622CA6"/>
    <w:rsid w:val="18BA4EFB"/>
    <w:rsid w:val="18D71152"/>
    <w:rsid w:val="19D6494B"/>
    <w:rsid w:val="19DF4E55"/>
    <w:rsid w:val="1A496D50"/>
    <w:rsid w:val="1A626EFC"/>
    <w:rsid w:val="1A8E55A6"/>
    <w:rsid w:val="1AC527C1"/>
    <w:rsid w:val="1AEA1317"/>
    <w:rsid w:val="1B3B23A6"/>
    <w:rsid w:val="1B8E5C17"/>
    <w:rsid w:val="1BBE0BEC"/>
    <w:rsid w:val="1BE964EE"/>
    <w:rsid w:val="1C323A09"/>
    <w:rsid w:val="1C443F2A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20022798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B7184C"/>
    <w:rsid w:val="24644552"/>
    <w:rsid w:val="248D00FC"/>
    <w:rsid w:val="248D10AB"/>
    <w:rsid w:val="24961EAC"/>
    <w:rsid w:val="249D666B"/>
    <w:rsid w:val="257F3212"/>
    <w:rsid w:val="258778A8"/>
    <w:rsid w:val="25AB616E"/>
    <w:rsid w:val="25E83B04"/>
    <w:rsid w:val="2601304C"/>
    <w:rsid w:val="26374BC0"/>
    <w:rsid w:val="26380D50"/>
    <w:rsid w:val="266574E5"/>
    <w:rsid w:val="266C55D3"/>
    <w:rsid w:val="266F00F9"/>
    <w:rsid w:val="26A51461"/>
    <w:rsid w:val="26A557A2"/>
    <w:rsid w:val="26D47CD8"/>
    <w:rsid w:val="26EA4592"/>
    <w:rsid w:val="27555BF9"/>
    <w:rsid w:val="2771036C"/>
    <w:rsid w:val="277C0DCE"/>
    <w:rsid w:val="28270315"/>
    <w:rsid w:val="28494D8C"/>
    <w:rsid w:val="285470A8"/>
    <w:rsid w:val="286F7C9A"/>
    <w:rsid w:val="29362980"/>
    <w:rsid w:val="29736AC1"/>
    <w:rsid w:val="2A6D68D6"/>
    <w:rsid w:val="2B2C51E3"/>
    <w:rsid w:val="2B33475A"/>
    <w:rsid w:val="2B5A3D17"/>
    <w:rsid w:val="2B6C7B04"/>
    <w:rsid w:val="2B887BAA"/>
    <w:rsid w:val="2B9351F9"/>
    <w:rsid w:val="2BA9488B"/>
    <w:rsid w:val="2BAD07CB"/>
    <w:rsid w:val="2C1E39D9"/>
    <w:rsid w:val="2C367EB5"/>
    <w:rsid w:val="2C522D71"/>
    <w:rsid w:val="2CC83BB8"/>
    <w:rsid w:val="2CDC0D32"/>
    <w:rsid w:val="2CFE0766"/>
    <w:rsid w:val="2D025E46"/>
    <w:rsid w:val="2D3023BB"/>
    <w:rsid w:val="2DA46CF2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F3875"/>
    <w:rsid w:val="2FBA6381"/>
    <w:rsid w:val="30143631"/>
    <w:rsid w:val="301E17C8"/>
    <w:rsid w:val="30213088"/>
    <w:rsid w:val="3037526D"/>
    <w:rsid w:val="304A60A2"/>
    <w:rsid w:val="308D5CAE"/>
    <w:rsid w:val="3094000D"/>
    <w:rsid w:val="30DB191B"/>
    <w:rsid w:val="311A3AB6"/>
    <w:rsid w:val="313059E8"/>
    <w:rsid w:val="318E33AB"/>
    <w:rsid w:val="31E92A38"/>
    <w:rsid w:val="31FD75B5"/>
    <w:rsid w:val="320F3C31"/>
    <w:rsid w:val="327F1090"/>
    <w:rsid w:val="32DF61E8"/>
    <w:rsid w:val="334B3E94"/>
    <w:rsid w:val="33B2504C"/>
    <w:rsid w:val="33C365FA"/>
    <w:rsid w:val="33D82E82"/>
    <w:rsid w:val="34057B8E"/>
    <w:rsid w:val="34502913"/>
    <w:rsid w:val="34D33E29"/>
    <w:rsid w:val="351341A7"/>
    <w:rsid w:val="351544E8"/>
    <w:rsid w:val="3537140D"/>
    <w:rsid w:val="35782E1A"/>
    <w:rsid w:val="36242A0C"/>
    <w:rsid w:val="362E2D8A"/>
    <w:rsid w:val="36714CC1"/>
    <w:rsid w:val="36847C9D"/>
    <w:rsid w:val="36903BFA"/>
    <w:rsid w:val="36C84B8A"/>
    <w:rsid w:val="37085FBB"/>
    <w:rsid w:val="374B2131"/>
    <w:rsid w:val="378D0F22"/>
    <w:rsid w:val="37E86554"/>
    <w:rsid w:val="37EE37B7"/>
    <w:rsid w:val="38CD4917"/>
    <w:rsid w:val="39254976"/>
    <w:rsid w:val="3931485E"/>
    <w:rsid w:val="395A454B"/>
    <w:rsid w:val="395B1F09"/>
    <w:rsid w:val="39C44E98"/>
    <w:rsid w:val="39C86577"/>
    <w:rsid w:val="39EA6FE8"/>
    <w:rsid w:val="3A06043D"/>
    <w:rsid w:val="3A37020F"/>
    <w:rsid w:val="3A573558"/>
    <w:rsid w:val="3A62623B"/>
    <w:rsid w:val="3AB379D9"/>
    <w:rsid w:val="3ABE017E"/>
    <w:rsid w:val="3AE01ADD"/>
    <w:rsid w:val="3B381919"/>
    <w:rsid w:val="3B553532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81400F"/>
    <w:rsid w:val="3D915EED"/>
    <w:rsid w:val="3E0C2BE9"/>
    <w:rsid w:val="3E3F6544"/>
    <w:rsid w:val="3ED938FB"/>
    <w:rsid w:val="3F296D78"/>
    <w:rsid w:val="3F44215F"/>
    <w:rsid w:val="3F70657F"/>
    <w:rsid w:val="3F7E6BE7"/>
    <w:rsid w:val="3F812116"/>
    <w:rsid w:val="402E560D"/>
    <w:rsid w:val="403B098F"/>
    <w:rsid w:val="40744FD1"/>
    <w:rsid w:val="40F748F3"/>
    <w:rsid w:val="40F83E8C"/>
    <w:rsid w:val="418B601C"/>
    <w:rsid w:val="41C933AE"/>
    <w:rsid w:val="41EF0C67"/>
    <w:rsid w:val="422413C3"/>
    <w:rsid w:val="42340834"/>
    <w:rsid w:val="424F6F40"/>
    <w:rsid w:val="42A13D0D"/>
    <w:rsid w:val="42AF0237"/>
    <w:rsid w:val="42FF6BB2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35520F"/>
    <w:rsid w:val="47706DF0"/>
    <w:rsid w:val="47745C0E"/>
    <w:rsid w:val="482C4278"/>
    <w:rsid w:val="489771B8"/>
    <w:rsid w:val="48C10C0C"/>
    <w:rsid w:val="48E56510"/>
    <w:rsid w:val="49303C2F"/>
    <w:rsid w:val="49496A9F"/>
    <w:rsid w:val="49763648"/>
    <w:rsid w:val="49A84D8C"/>
    <w:rsid w:val="49D12742"/>
    <w:rsid w:val="49DE4BF9"/>
    <w:rsid w:val="4A067178"/>
    <w:rsid w:val="4A067D77"/>
    <w:rsid w:val="4A0E1A60"/>
    <w:rsid w:val="4A0E418F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3C4B98"/>
    <w:rsid w:val="4C43185C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4F7E4024"/>
    <w:rsid w:val="502E52C3"/>
    <w:rsid w:val="504563A9"/>
    <w:rsid w:val="507C59AC"/>
    <w:rsid w:val="50827466"/>
    <w:rsid w:val="512F0133"/>
    <w:rsid w:val="513270DE"/>
    <w:rsid w:val="51437BBA"/>
    <w:rsid w:val="515105E3"/>
    <w:rsid w:val="518B51DD"/>
    <w:rsid w:val="51C01C58"/>
    <w:rsid w:val="51C265B1"/>
    <w:rsid w:val="51D841E7"/>
    <w:rsid w:val="52395DDD"/>
    <w:rsid w:val="526F5A7C"/>
    <w:rsid w:val="5273460B"/>
    <w:rsid w:val="5288182F"/>
    <w:rsid w:val="52AD39F9"/>
    <w:rsid w:val="538A2999"/>
    <w:rsid w:val="53956A7C"/>
    <w:rsid w:val="54FE1E77"/>
    <w:rsid w:val="55626EFE"/>
    <w:rsid w:val="55D123D3"/>
    <w:rsid w:val="5662137D"/>
    <w:rsid w:val="566D7DDD"/>
    <w:rsid w:val="56F306DA"/>
    <w:rsid w:val="571838C9"/>
    <w:rsid w:val="573B4C75"/>
    <w:rsid w:val="57687170"/>
    <w:rsid w:val="57977FE7"/>
    <w:rsid w:val="57D734E4"/>
    <w:rsid w:val="58B02875"/>
    <w:rsid w:val="58F92290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3B31D9"/>
    <w:rsid w:val="5C5F14C4"/>
    <w:rsid w:val="5C73713B"/>
    <w:rsid w:val="5C931B49"/>
    <w:rsid w:val="5DAF2679"/>
    <w:rsid w:val="5DCF3A41"/>
    <w:rsid w:val="5DD667ED"/>
    <w:rsid w:val="5DD82B85"/>
    <w:rsid w:val="5DF11787"/>
    <w:rsid w:val="5E0771FD"/>
    <w:rsid w:val="5E197552"/>
    <w:rsid w:val="5E291A24"/>
    <w:rsid w:val="5E5F0DE7"/>
    <w:rsid w:val="5EF97984"/>
    <w:rsid w:val="5F8959EF"/>
    <w:rsid w:val="5F8D1973"/>
    <w:rsid w:val="5FAA30FD"/>
    <w:rsid w:val="60611514"/>
    <w:rsid w:val="61077826"/>
    <w:rsid w:val="6146003C"/>
    <w:rsid w:val="617B232C"/>
    <w:rsid w:val="61954D18"/>
    <w:rsid w:val="61B332FD"/>
    <w:rsid w:val="62746E3A"/>
    <w:rsid w:val="631C5951"/>
    <w:rsid w:val="633C6A9B"/>
    <w:rsid w:val="63587ECC"/>
    <w:rsid w:val="638352D3"/>
    <w:rsid w:val="649F1F1A"/>
    <w:rsid w:val="64CC26CC"/>
    <w:rsid w:val="65EF73EC"/>
    <w:rsid w:val="662C4825"/>
    <w:rsid w:val="6657345A"/>
    <w:rsid w:val="66625CB0"/>
    <w:rsid w:val="666F04F4"/>
    <w:rsid w:val="667B59DC"/>
    <w:rsid w:val="66C258F4"/>
    <w:rsid w:val="66C93B49"/>
    <w:rsid w:val="66FA7539"/>
    <w:rsid w:val="671D1877"/>
    <w:rsid w:val="674E727C"/>
    <w:rsid w:val="679F04A6"/>
    <w:rsid w:val="67DC130D"/>
    <w:rsid w:val="68532558"/>
    <w:rsid w:val="686C05D1"/>
    <w:rsid w:val="68752FB5"/>
    <w:rsid w:val="6892277B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FB3743"/>
    <w:rsid w:val="6B986A8F"/>
    <w:rsid w:val="6BA57BFA"/>
    <w:rsid w:val="6BB3447D"/>
    <w:rsid w:val="6BCB24B4"/>
    <w:rsid w:val="6C2C3E19"/>
    <w:rsid w:val="6C8E597C"/>
    <w:rsid w:val="6CCD1E11"/>
    <w:rsid w:val="6CF41256"/>
    <w:rsid w:val="6D06793C"/>
    <w:rsid w:val="6D6D363E"/>
    <w:rsid w:val="6D9B2892"/>
    <w:rsid w:val="6DF65CB0"/>
    <w:rsid w:val="6ECE7440"/>
    <w:rsid w:val="6F494928"/>
    <w:rsid w:val="6F5C19F5"/>
    <w:rsid w:val="70482EC1"/>
    <w:rsid w:val="70493483"/>
    <w:rsid w:val="708E730A"/>
    <w:rsid w:val="7094483B"/>
    <w:rsid w:val="709907A0"/>
    <w:rsid w:val="70D475D2"/>
    <w:rsid w:val="71024BC1"/>
    <w:rsid w:val="710505EC"/>
    <w:rsid w:val="71C64D2F"/>
    <w:rsid w:val="72463DF7"/>
    <w:rsid w:val="72500D29"/>
    <w:rsid w:val="725439FD"/>
    <w:rsid w:val="72A1574A"/>
    <w:rsid w:val="72A77DCB"/>
    <w:rsid w:val="731F2E22"/>
    <w:rsid w:val="73866511"/>
    <w:rsid w:val="73B92537"/>
    <w:rsid w:val="74160F85"/>
    <w:rsid w:val="74796333"/>
    <w:rsid w:val="74A0585D"/>
    <w:rsid w:val="74AC2EEA"/>
    <w:rsid w:val="75037F75"/>
    <w:rsid w:val="75462177"/>
    <w:rsid w:val="75746221"/>
    <w:rsid w:val="759C53DA"/>
    <w:rsid w:val="75BF1D13"/>
    <w:rsid w:val="760E7CD8"/>
    <w:rsid w:val="76536B33"/>
    <w:rsid w:val="766919AE"/>
    <w:rsid w:val="76DD3B42"/>
    <w:rsid w:val="76F1130B"/>
    <w:rsid w:val="76F23784"/>
    <w:rsid w:val="7700013E"/>
    <w:rsid w:val="77034705"/>
    <w:rsid w:val="770C0F88"/>
    <w:rsid w:val="77CA0A7C"/>
    <w:rsid w:val="77E30908"/>
    <w:rsid w:val="78636666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B7B56FA"/>
    <w:rsid w:val="7BA474D9"/>
    <w:rsid w:val="7BC9569A"/>
    <w:rsid w:val="7BEB41C7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1389</Words>
  <Characters>1613</Characters>
  <Lines>21</Lines>
  <Paragraphs>5</Paragraphs>
  <TotalTime>2</TotalTime>
  <ScaleCrop>false</ScaleCrop>
  <LinksUpToDate>false</LinksUpToDate>
  <CharactersWithSpaces>1708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2022-10-14T09:36:49Z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160E584C143045F0AC983C548AF7A28A</vt:lpwstr>
  </property>
</Properties>
</file>