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海南运维项目验收完成，续签沟通。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来宾在线监控项目验收完成，付款沟通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卫水项目商务与实施进度沟通。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九江工作处置。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信州区需求调研。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铜鼓县需求调研。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福建招投标推进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鄂尔多斯驻地运维及软件定制研发。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黑龙江项目洽谈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贵州省国控运维项目跟进，预计11月底前可以签订合同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巴中市远程运维沟通，张成反馈最近他在外出培训，培训回去和领导在沟通。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贵阳市国控运维续签沟通，预计11月底前可以签订合同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黔西南州升级事宜和客户沟通，客户反馈这周天，他们开办公室会议讨论升级事宜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黔东南州升级沟通，计划是给其他单位。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云南昭通值守续签。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邛崃运维招标工作。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凉山州合同评审。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云南省v4.2的升级工作。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唐山自动监控标记规则远程培训支持。（秦喜红）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北京潮清环保二期垃圾焚烧厂产品报价。（李红燕）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昌邑泰达环保365服务 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无锡、苏州运维合同；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上海运维招投标事项；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连云港非现场监管需求沟通；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常州、宿迁、连云港运维情况沟通；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上海老港风控、常熟浦发二厂风控，镇江光大风控沟通；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部分企业数采仪改造；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安徽试点情况沟通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湖口李栋，原定于10.31入职，目前出了状况正在沟通中，有可能最终无法入职。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售前1人，已拒绝。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应届生1人，已面试完推送人力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1人，扬州刘伟本周入职。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2人，福建省厅李鹏程，袁州区龙瑞武。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长天长培训产品内容创新完善及最新市场规划（进行中）。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下周出差福建为漳州环境再生能源有限公司培训的差前准备工作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本周共有46项工作，已完成41项工作，未完成5项工作：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大气司马岩26城市小时和日数据明细推送-强浩东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浙江嘉兴排查、传输率、企业端管理端培训-王帅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26城市涉气排污单位污染排放日报-邹家庚、张敏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垃圾焚烧系统基本信息维护-向彪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定点医院及方舱医院废水数据处理分析及其学习-张敏。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本周评审26份，其中2B合同22份（64.81w）；2G合同4份（12W）本周服务运营部新增合同额76.81W,截止本周服务运营共签订合同4505.27W,年度任务目标完成率64.36%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浙江省重点污染源基础数据库与自动监控系统2022年度维护项目评分。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成都市邛崃生态环境局重点污染源自动监控系统技术服务项目标书。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湖口、售前人员、孝感市、广东省厅招聘沟通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售前人员、应届生面试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OA系统上线支持（人力、财务）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10月部门绩效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增值服务激励方案相关事宜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辽宁省服务沟通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关于远程运维合同签订事宜沟通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1、基本情况：截止10月20日企业云服务关注人数95759，10月14日至10月20日关注用户增加295人。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2、本周处理环保云服务咨询151人次,回复消息总数475。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3、共值守771企业,1810个监控点。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1、本周日检查微信群约150个，录音抽查共128个；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2、本周质量问题数为5个：4个黄牌事件（电话咨询2个，问题跟进1个，服务台巡检1个），1个白牌事件；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3、本周程序问题导致的漏报1个（内江高能停运期间氧量低未报警，产生督办）。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3、二十大保障；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4、问题对接制度培训；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5、自动监控系统升级工作周会；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6、增值服务激励方案；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长沙在线监控运维项目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63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786"/>
        <w:gridCol w:w="7326"/>
        <w:gridCol w:w="1476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01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948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“琢玉4.3”阶段会议的报道稿的撰写和宣传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优秀个人技能成长结果物群内分享，营造学习型组织建设氛围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业务考试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安排10月业务提升考试的补考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大区培训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浙闽赣大区沟通内容大纲的准备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主管第三季度考评资料的分析、优缺点汇总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主管第三季度绩效考评并公布结果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主管2023年考评改革方向、方式建议的收集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宁波明州康恒平台的开票申请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康恒平台的需求反馈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处理瀚蓝南平和佛山绿电的报价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协助天长财务统计报表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1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佛山绿电视频制作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6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邱治煌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9-30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远程，不是特了解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6A0ADD"/>
    <w:rsid w:val="067A1D59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380715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631963"/>
    <w:rsid w:val="13785CA1"/>
    <w:rsid w:val="137D34C8"/>
    <w:rsid w:val="139354A6"/>
    <w:rsid w:val="13963684"/>
    <w:rsid w:val="13983317"/>
    <w:rsid w:val="13995063"/>
    <w:rsid w:val="139C0D3F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D101A"/>
    <w:rsid w:val="1C90544F"/>
    <w:rsid w:val="1C951630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57C82"/>
    <w:rsid w:val="1D9A1226"/>
    <w:rsid w:val="1D9B1780"/>
    <w:rsid w:val="1DAA6322"/>
    <w:rsid w:val="1DAB6D83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6D2031"/>
    <w:rsid w:val="20735A50"/>
    <w:rsid w:val="208A3636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0F7A2D"/>
    <w:rsid w:val="232105B2"/>
    <w:rsid w:val="2327196D"/>
    <w:rsid w:val="23276428"/>
    <w:rsid w:val="23400940"/>
    <w:rsid w:val="236B55A4"/>
    <w:rsid w:val="237F47A6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8F116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3254CC9"/>
    <w:rsid w:val="333142AC"/>
    <w:rsid w:val="333B293F"/>
    <w:rsid w:val="33581B92"/>
    <w:rsid w:val="336B3C15"/>
    <w:rsid w:val="336F43F6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5B5D7C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4422B"/>
    <w:rsid w:val="3B4551A7"/>
    <w:rsid w:val="3B4A236B"/>
    <w:rsid w:val="3B4B6DEE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9969B6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E6655"/>
    <w:rsid w:val="51356C91"/>
    <w:rsid w:val="51393AEB"/>
    <w:rsid w:val="51673768"/>
    <w:rsid w:val="51693198"/>
    <w:rsid w:val="5176689F"/>
    <w:rsid w:val="517B4A91"/>
    <w:rsid w:val="517F6898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A24A1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66494D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57B22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81BAB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240921"/>
    <w:rsid w:val="6F300FD8"/>
    <w:rsid w:val="6F317178"/>
    <w:rsid w:val="6F35524C"/>
    <w:rsid w:val="6F3C65DA"/>
    <w:rsid w:val="6F3E1828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364257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1812</Words>
  <Characters>1924</Characters>
  <Lines>20</Lines>
  <Paragraphs>5</Paragraphs>
  <TotalTime>4</TotalTime>
  <ScaleCrop>false</ScaleCrop>
  <LinksUpToDate>false</LinksUpToDate>
  <CharactersWithSpaces>1957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2022-10-22T07:01:56Z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C629E1671D0A4C889A2BFC91DAB65C23</vt:lpwstr>
  </property>
</Properties>
</file>