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F1E00">
        <w:rPr>
          <w:rFonts w:ascii="黑体" w:eastAsia="黑体" w:hAnsi="黑体"/>
          <w:sz w:val="52"/>
        </w:rPr>
        <w:t>42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F1E00" w:rsidRDefault="005F1E00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60466" w:rsidRDefault="005F1E00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鄂尔多斯软件需求整理回复</w:t>
            </w:r>
            <w:r w:rsidR="00260466" w:rsidRPr="005F1E00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5F1E00" w:rsidRDefault="005F1E00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工作疫情后出差谈判；</w:t>
            </w:r>
          </w:p>
          <w:p w:rsidR="005F1E00" w:rsidRPr="005F1E00" w:rsidRDefault="005F1E00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辽宁省项目疫情结束后约研发组长出差谈判。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F1E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F1E00" w:rsidRPr="00674C26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74C2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5F1E00" w:rsidRPr="00211018" w:rsidRDefault="005F1E00" w:rsidP="005F1E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F1E00" w:rsidRPr="00211018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1E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F1E00" w:rsidRPr="00674C26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Pr="00674C2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F1E00" w:rsidRPr="00451146" w:rsidRDefault="005F1E00" w:rsidP="005F1E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F1E00" w:rsidRPr="00211018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1E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F1E00" w:rsidRPr="00674C26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鄂尔多斯软件需求整理回复。</w:t>
            </w:r>
          </w:p>
        </w:tc>
        <w:tc>
          <w:tcPr>
            <w:tcW w:w="2268" w:type="dxa"/>
            <w:shd w:val="clear" w:color="auto" w:fill="auto"/>
          </w:tcPr>
          <w:p w:rsidR="005F1E00" w:rsidRPr="00451146" w:rsidRDefault="005F1E00" w:rsidP="005F1E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F1E00" w:rsidRPr="00211018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1E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F1E00" w:rsidRPr="00674C26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赤峰</w:t>
            </w:r>
            <w:proofErr w:type="gramStart"/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工作疫情后出差谈判；</w:t>
            </w:r>
          </w:p>
        </w:tc>
        <w:tc>
          <w:tcPr>
            <w:tcW w:w="2268" w:type="dxa"/>
            <w:shd w:val="clear" w:color="auto" w:fill="auto"/>
          </w:tcPr>
          <w:p w:rsidR="005F1E00" w:rsidRPr="00451146" w:rsidRDefault="005F1E00" w:rsidP="005F1E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F1E00" w:rsidRPr="00211018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1E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F1E00" w:rsidRDefault="005F1E00" w:rsidP="005F1E00">
            <w:r w:rsidRPr="00674C26">
              <w:rPr>
                <w:rFonts w:ascii="仿宋" w:eastAsia="仿宋" w:hAnsi="仿宋"/>
                <w:color w:val="000000"/>
                <w:sz w:val="28"/>
                <w:szCs w:val="28"/>
              </w:rPr>
              <w:t>辽宁省项目疫情结束后约研发组长出差谈判。</w:t>
            </w:r>
          </w:p>
        </w:tc>
        <w:tc>
          <w:tcPr>
            <w:tcW w:w="2268" w:type="dxa"/>
            <w:shd w:val="clear" w:color="auto" w:fill="auto"/>
          </w:tcPr>
          <w:p w:rsidR="005F1E00" w:rsidRPr="00451146" w:rsidRDefault="005F1E00" w:rsidP="005F1E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F1E00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Default="005F1E00" w:rsidP="0026046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依疫情情况出差谈业务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1E00" w:rsidRDefault="005F1E00" w:rsidP="0026046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二十大保障软件安全保障工作。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F1E00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F1E00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E7" w:rsidRDefault="00755EE7">
      <w:r>
        <w:separator/>
      </w:r>
    </w:p>
  </w:endnote>
  <w:endnote w:type="continuationSeparator" w:id="0">
    <w:p w:rsidR="00755EE7" w:rsidRDefault="007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55EE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E7" w:rsidRDefault="00755EE7">
      <w:r>
        <w:separator/>
      </w:r>
    </w:p>
  </w:footnote>
  <w:footnote w:type="continuationSeparator" w:id="0">
    <w:p w:rsidR="00755EE7" w:rsidRDefault="0075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55EE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55EE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275D-2716-4021-84F2-29696F68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1858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360</cp:revision>
  <dcterms:created xsi:type="dcterms:W3CDTF">2015-03-30T02:42:00Z</dcterms:created>
  <dcterms:modified xsi:type="dcterms:W3CDTF">2022-10-14T01:16:00Z</dcterms:modified>
</cp:coreProperties>
</file>