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50272">
        <w:rPr>
          <w:rFonts w:ascii="黑体" w:eastAsia="黑体" w:hAnsi="黑体"/>
          <w:sz w:val="52"/>
        </w:rPr>
        <w:t>36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641A5E"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 w:rsidR="00951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r w:rsidR="005502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切换</w:t>
            </w:r>
            <w:proofErr w:type="gramStart"/>
            <w:r w:rsidR="005502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按排</w:t>
            </w:r>
            <w:proofErr w:type="gramEnd"/>
            <w:r w:rsidR="005502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规划工作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E6579A">
              <w:rPr>
                <w:rFonts w:ascii="仿宋" w:eastAsia="仿宋" w:hAnsi="仿宋"/>
                <w:color w:val="000000"/>
                <w:sz w:val="28"/>
                <w:szCs w:val="28"/>
              </w:rPr>
              <w:t>和</w:t>
            </w:r>
            <w:r w:rsidR="00CD0A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 w:rsidR="00CD0A19">
              <w:rPr>
                <w:rFonts w:ascii="仿宋" w:eastAsia="仿宋" w:hAnsi="仿宋"/>
                <w:color w:val="000000"/>
                <w:sz w:val="28"/>
                <w:szCs w:val="28"/>
              </w:rPr>
              <w:t>招投标工作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55560" w:rsidRDefault="00FA06D9" w:rsidP="002F7C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</w:t>
            </w:r>
            <w:r w:rsidR="00641A5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现场巡检项目报送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及非现场项目</w:t>
            </w:r>
            <w:r w:rsidR="00CD0A1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</w:t>
            </w:r>
            <w:r w:rsidR="002F7C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2F7CAA" w:rsidRPr="00641A5E" w:rsidRDefault="002F7CAA" w:rsidP="00CD0A1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2F7CAA" w:rsidRPr="00211018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Pr="00211018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550272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软件切换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规划工作</w:t>
            </w:r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CD0A19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2软件功能解答、整理及协调事项工作和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招投标工作</w:t>
            </w:r>
            <w:r w:rsidR="002F7CAA"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Pr="00F643FC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43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内蒙现场巡检项目报送及非现场项目工作；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F7CA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F7CAA" w:rsidRDefault="00CD0A19" w:rsidP="002F7CAA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鄂尔多斯</w:t>
            </w:r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运</w:t>
            </w:r>
            <w:proofErr w:type="gramStart"/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2F7CAA" w:rsidRPr="00F643FC">
              <w:rPr>
                <w:rFonts w:ascii="仿宋" w:eastAsia="仿宋" w:hAnsi="仿宋"/>
                <w:color w:val="000000"/>
                <w:sz w:val="28"/>
                <w:szCs w:val="28"/>
              </w:rPr>
              <w:t>约定时间现场磋商。</w:t>
            </w:r>
          </w:p>
        </w:tc>
        <w:tc>
          <w:tcPr>
            <w:tcW w:w="2268" w:type="dxa"/>
            <w:shd w:val="clear" w:color="auto" w:fill="auto"/>
          </w:tcPr>
          <w:p w:rsidR="002F7CAA" w:rsidRPr="00451146" w:rsidRDefault="002F7CAA" w:rsidP="002F7C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2F7CAA" w:rsidRDefault="002F7CAA" w:rsidP="002F7CA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初约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9月份</w:t>
            </w:r>
            <w:proofErr w:type="gramEnd"/>
          </w:p>
        </w:tc>
      </w:tr>
      <w:tr w:rsidR="00A55560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Pr="00F92BB4" w:rsidRDefault="00A55560" w:rsidP="00A55560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55560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A55560" w:rsidRDefault="00A55560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A55560" w:rsidRDefault="00E632E1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内蒙古各地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推进工作；</w:t>
            </w:r>
          </w:p>
          <w:p w:rsidR="00E632E1" w:rsidRDefault="00550272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宁省项目中标后合同签定工作</w:t>
            </w:r>
            <w:bookmarkStart w:id="0" w:name="_GoBack"/>
            <w:bookmarkEnd w:id="0"/>
            <w:r w:rsidR="00E632E1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ED00C6" w:rsidRDefault="00ED00C6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推进黑龙江省污染源自动监控系统</w:t>
            </w:r>
            <w:r w:rsidR="00951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正</w:t>
            </w:r>
            <w:r w:rsidR="00951615">
              <w:rPr>
                <w:rFonts w:ascii="仿宋" w:eastAsia="仿宋" w:hAnsi="仿宋"/>
                <w:color w:val="000000"/>
                <w:sz w:val="28"/>
                <w:szCs w:val="28"/>
              </w:rPr>
              <w:t>式切换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BF3FC9" w:rsidRPr="00A55560" w:rsidRDefault="00BF3FC9" w:rsidP="00A55560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.2升级项目。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272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50272">
        <w:rPr>
          <w:rFonts w:ascii="仿宋" w:eastAsia="仿宋" w:hAnsi="仿宋" w:hint="eastAsia"/>
          <w:sz w:val="28"/>
          <w:szCs w:val="28"/>
        </w:rPr>
        <w:t>0</w:t>
      </w:r>
      <w:r w:rsidR="00550272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56A" w:rsidRDefault="005F456A">
      <w:r>
        <w:separator/>
      </w:r>
    </w:p>
  </w:endnote>
  <w:endnote w:type="continuationSeparator" w:id="0">
    <w:p w:rsidR="005F456A" w:rsidRDefault="005F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F456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56A" w:rsidRDefault="005F456A">
      <w:r>
        <w:separator/>
      </w:r>
    </w:p>
  </w:footnote>
  <w:footnote w:type="continuationSeparator" w:id="0">
    <w:p w:rsidR="005F456A" w:rsidRDefault="005F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F456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F456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D7295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7AC7-ACE7-4DC4-86E5-FED3D703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354</cp:revision>
  <dcterms:created xsi:type="dcterms:W3CDTF">2015-03-30T02:42:00Z</dcterms:created>
  <dcterms:modified xsi:type="dcterms:W3CDTF">2022-09-02T05:19:00Z</dcterms:modified>
</cp:coreProperties>
</file>