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上饶业主拜访预算沟通。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园区项目签约推进。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宜春用电项目采购方案沟通修改。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宜春用电投标准备工作。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福建省招标启动推进。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企业订单续签、收款工作。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05983080"/>
    <w:rsid w:val="09FF70BC"/>
    <w:rsid w:val="0DDB1A74"/>
    <w:rsid w:val="119105B0"/>
    <w:rsid w:val="11925667"/>
    <w:rsid w:val="2AB83E78"/>
    <w:rsid w:val="2BA22524"/>
    <w:rsid w:val="34ED74B7"/>
    <w:rsid w:val="36C25539"/>
    <w:rsid w:val="39920B16"/>
    <w:rsid w:val="3E624438"/>
    <w:rsid w:val="3E972FAB"/>
    <w:rsid w:val="4E805F1E"/>
    <w:rsid w:val="53B922E0"/>
    <w:rsid w:val="5614446B"/>
    <w:rsid w:val="5B5307EB"/>
    <w:rsid w:val="5F903E18"/>
    <w:rsid w:val="664D59C9"/>
    <w:rsid w:val="6D8778E3"/>
    <w:rsid w:val="76CA6BC2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143</Words>
  <Characters>158</Characters>
  <Lines>2</Lines>
  <Paragraphs>1</Paragraphs>
  <TotalTime>1</TotalTime>
  <ScaleCrop>false</ScaleCrop>
  <LinksUpToDate>false</LinksUpToDate>
  <CharactersWithSpaces>204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2022-09-16T10:30:52Z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709D93F58C8B4CF58920E9AA65EA6643</vt:lpwstr>
  </property>
</Properties>
</file>