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</w:t>
      </w:r>
      <w:r>
        <w:rPr>
          <w:rFonts w:hint="eastAsia" w:ascii="黑体" w:hAnsi="黑体" w:eastAsia="黑体"/>
          <w:sz w:val="52"/>
          <w:lang w:val="en-US" w:eastAsia="zh-CN"/>
        </w:rPr>
        <w:t>38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九江投标工作。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宜春用电投标准备工作。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福建省招标启动推进。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企业订单续签、收款工作。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第四季度大区销售工作部署会。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应招标、应签合同项目催进度。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九江人员招聘。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9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pict>
        <v:shape id="_x0000_s1029" o:spid="_x0000_s1029" o:spt="75" type="#_x0000_t75" style="position:absolute;left:0pt;margin-left:135pt;margin-top:8.8pt;height:16.5pt;width:144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基础部分2"/>
          <o:lock v:ext="edit" aspectratio="t"/>
        </v:shape>
      </w:pict>
    </w:r>
    <w:r>
      <w:rPr>
        <w:sz w:val="20"/>
      </w:rPr>
      <w:pict>
        <v:line id="_x0000_s1027" o:spid="_x0000_s1027" o:spt="20" style="position:absolute;left:0pt;margin-left:-3.25pt;margin-top:0.3pt;height:0.2pt;width:420pt;z-index:251661312;mso-width-relative:page;mso-height-relative:page;" coordsize="21600,21600">
          <v:path arrowok="t"/>
          <v:fill focussize="0,0"/>
          <v:stroke weight="0.25pt" dashstyle="1 1" endcap="round"/>
          <v:imagedata o:title=""/>
          <o:lock v:ext="edit"/>
        </v:line>
      </w:pic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pict>
        <v:shape id="_x0000_s1025" o:spid="_x0000_s1025" o:spt="75" type="#_x0000_t75" style="position:absolute;left:0pt;margin-left:0pt;margin-top:4.2pt;height:26.2pt;width:117pt;mso-wrap-distance-bottom:0pt;mso-wrap-distance-top:0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o:title="页眉1"/>
          <o:lock v:ext="edit" aspectratio="t"/>
          <w10:wrap type="topAndBottom"/>
        </v:shape>
      </w:pict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w:pict>
        <v:line id="_x0000_s1026" o:spid="_x0000_s1026" o:spt="20" style="position:absolute;left:0pt;margin-left:36pt;margin-top:6.05pt;height:0.15pt;width:378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9"/>
    <w:multiLevelType w:val="singleLevel"/>
    <w:tmpl w:val="FFFFFF89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FE049BC"/>
    <w:multiLevelType w:val="multilevel"/>
    <w:tmpl w:val="0FE049BC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57707F"/>
    <w:multiLevelType w:val="multilevel"/>
    <w:tmpl w:val="4857707F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doNotTrackMoves/>
  <w:attachedTemplate r:id="rId1"/>
  <w:documentProtection w:enforcement="0"/>
  <w:defaultTabStop w:val="42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footnoteLayoutLikeWW8/>
    <w:forgetLastTabAlignment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35EA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0C6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43038"/>
    <w:rsid w:val="001501B3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284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28D2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A7E91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50DB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0E00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0840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5455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E5D8B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1F6"/>
    <w:rsid w:val="00630A07"/>
    <w:rsid w:val="00632AE0"/>
    <w:rsid w:val="00632FE7"/>
    <w:rsid w:val="00633803"/>
    <w:rsid w:val="006364FF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1BF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2318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4F6C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4F1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060E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8C6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454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360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24C"/>
    <w:rsid w:val="00AE483F"/>
    <w:rsid w:val="00AE4C96"/>
    <w:rsid w:val="00AE7D47"/>
    <w:rsid w:val="00AF16FC"/>
    <w:rsid w:val="00AF17CD"/>
    <w:rsid w:val="00AF2279"/>
    <w:rsid w:val="00AF2A66"/>
    <w:rsid w:val="00AF3DCE"/>
    <w:rsid w:val="00AF4C4C"/>
    <w:rsid w:val="00AF5BE9"/>
    <w:rsid w:val="00B00DE2"/>
    <w:rsid w:val="00B031E1"/>
    <w:rsid w:val="00B03470"/>
    <w:rsid w:val="00B03494"/>
    <w:rsid w:val="00B04E3A"/>
    <w:rsid w:val="00B1041C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2E10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0DF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45E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4FA5"/>
    <w:rsid w:val="00CE5865"/>
    <w:rsid w:val="00CE7DC6"/>
    <w:rsid w:val="00CF0B1F"/>
    <w:rsid w:val="00CF2C55"/>
    <w:rsid w:val="00CF3E34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5DA8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2C46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664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17303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1C3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  <w:rsid w:val="05983080"/>
    <w:rsid w:val="09FF70BC"/>
    <w:rsid w:val="0DDB1A74"/>
    <w:rsid w:val="119105B0"/>
    <w:rsid w:val="11925667"/>
    <w:rsid w:val="2AB83E78"/>
    <w:rsid w:val="2BA22524"/>
    <w:rsid w:val="34ED74B7"/>
    <w:rsid w:val="36C25539"/>
    <w:rsid w:val="39920B16"/>
    <w:rsid w:val="3E624438"/>
    <w:rsid w:val="3E972FAB"/>
    <w:rsid w:val="4E805F1E"/>
    <w:rsid w:val="53B922E0"/>
    <w:rsid w:val="5614446B"/>
    <w:rsid w:val="5B5307EB"/>
    <w:rsid w:val="5D660569"/>
    <w:rsid w:val="5F903E18"/>
    <w:rsid w:val="664D59C9"/>
    <w:rsid w:val="6D8778E3"/>
    <w:rsid w:val="76CA6BC2"/>
    <w:rsid w:val="7B917337"/>
    <w:rsid w:val="7D40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9"/>
    <w:pPr>
      <w:keepNext/>
      <w:keepLines/>
      <w:numPr>
        <w:ilvl w:val="0"/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4">
    <w:name w:val="heading 2"/>
    <w:basedOn w:val="1"/>
    <w:next w:val="3"/>
    <w:qFormat/>
    <w:uiPriority w:val="0"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5">
    <w:name w:val="heading 3"/>
    <w:basedOn w:val="1"/>
    <w:next w:val="3"/>
    <w:qFormat/>
    <w:uiPriority w:val="0"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6">
    <w:name w:val="heading 4"/>
    <w:basedOn w:val="1"/>
    <w:next w:val="3"/>
    <w:qFormat/>
    <w:uiPriority w:val="0"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7">
    <w:name w:val="heading 5"/>
    <w:basedOn w:val="1"/>
    <w:next w:val="3"/>
    <w:qFormat/>
    <w:uiPriority w:val="0"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8">
    <w:name w:val="heading 6"/>
    <w:basedOn w:val="1"/>
    <w:next w:val="3"/>
    <w:qFormat/>
    <w:uiPriority w:val="0"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9">
    <w:name w:val="heading 7"/>
    <w:basedOn w:val="1"/>
    <w:next w:val="3"/>
    <w:qFormat/>
    <w:uiPriority w:val="0"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10">
    <w:name w:val="heading 8"/>
    <w:basedOn w:val="1"/>
    <w:next w:val="3"/>
    <w:qFormat/>
    <w:uiPriority w:val="0"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11">
    <w:name w:val="heading 9"/>
    <w:basedOn w:val="1"/>
    <w:next w:val="3"/>
    <w:qFormat/>
    <w:uiPriority w:val="0"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qFormat/>
    <w:uiPriority w:val="0"/>
    <w:pPr>
      <w:ind w:firstLine="200" w:firstLineChars="200"/>
    </w:pPr>
  </w:style>
  <w:style w:type="paragraph" w:styleId="12">
    <w:name w:val="List Bullet"/>
    <w:basedOn w:val="1"/>
    <w:semiHidden/>
    <w:qFormat/>
    <w:uiPriority w:val="0"/>
    <w:pPr>
      <w:numPr>
        <w:ilvl w:val="0"/>
        <w:numId w:val="2"/>
      </w:numPr>
      <w:tabs>
        <w:tab w:val="left" w:pos="105"/>
        <w:tab w:val="left" w:pos="151"/>
        <w:tab w:val="clear" w:pos="360"/>
      </w:tabs>
      <w:ind w:left="420" w:hanging="420"/>
    </w:pPr>
  </w:style>
  <w:style w:type="paragraph" w:styleId="1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next w:val="3"/>
    <w:qFormat/>
    <w:uiPriority w:val="0"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  <customShpInfo spid="_x0000_s1026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155</Words>
  <Characters>169</Characters>
  <Lines>2</Lines>
  <Paragraphs>1</Paragraphs>
  <TotalTime>4</TotalTime>
  <ScaleCrop>false</ScaleCrop>
  <LinksUpToDate>false</LinksUpToDate>
  <CharactersWithSpaces>215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2015-03-30T02:42:00Z</dcterms:created>
  <dc:creator>屈园园</dc:creator>
  <cp:lastModifiedBy>Joy</cp:lastModifiedBy>
  <dcterms:modified xsi:type="dcterms:W3CDTF">2022-09-23T06:18:14Z</dcterms:modified>
  <dc:title>功能列表</dc:title>
  <cp:revision>1185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709D93F58C8B4CF58920E9AA65EA6643</vt:lpwstr>
  </property>
</Properties>
</file>