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058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惠民中环365续签，唐山嘉盛培训走流程（秦喜红）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2、1家（济宁瀚蓝）巡检合同（李红燕）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3、巨野圣元365新签、日照驻地运维跟进。（王志文）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20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339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已开票预计9月份回款。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北京新人招聘，人员培训。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北京、天津4.2系统上云，迁移数据，天津4.2打补丁。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right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97E3805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7C9015F"/>
    <w:rsid w:val="6BE77AE0"/>
    <w:rsid w:val="6C1B2E74"/>
    <w:rsid w:val="6C754FCE"/>
    <w:rsid w:val="6C976B4A"/>
    <w:rsid w:val="6DF42D86"/>
    <w:rsid w:val="6E2A0823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185</Words>
  <Characters>201</Characters>
  <Lines>2</Lines>
  <Paragraphs>1</Paragraphs>
  <TotalTime>169</TotalTime>
  <ScaleCrop>false</ScaleCrop>
  <LinksUpToDate>false</LinksUpToDate>
  <CharactersWithSpaces>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2022-09-02T07:51:42Z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02FD07B1020D448791BFCE2992304331</vt:lpwstr>
  </property>
</Properties>
</file>