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1、机会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跟进情况：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粤</w:t>
            </w:r>
            <w:r>
              <w:rPr>
                <w:rFonts w:ascii="仿宋" w:hAnsi="仿宋" w:eastAsia="仿宋"/>
                <w:sz w:val="28"/>
                <w:szCs w:val="28"/>
              </w:rPr>
              <w:t>桂湘琼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鄂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修改2023年广东巡检项目预算文件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；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修改珠海高新区技术巡检服务项目合同，并发给用户确认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；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编写其他2个公司采购需求调查回复函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；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沟通江门开平巡检项目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；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沟通海南、长沙运维项目的验收文档准备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；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和用户沟通，确定广西在线监控项目招标内容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浙闽赣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上饶业主拜访预算沟通；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园区项目签约推进；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宜春用电项目采购方案沟通修改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辽吉黑蒙：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吉林省4.2升级推进工作；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长春市4.2升级推进工作；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辽宁省中招后续工作安排等；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黑龙江项目促进工作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晋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豫陕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山西省厅4.2系统切换推广；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山西省数据控制单元市场推广；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长治市系统升级市场推广；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晋城市系统升级市场推广。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云贵川渝：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云南运维服务项目的采购方式沟通（客户想走商品采购可以直接签合同，其他的类型还需要走招标或磋商）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；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成都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邛崃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市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运维项目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续签沟通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；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凉山州运维招标因疫情推迟事宜沟通，推迟到9月30号开标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；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四川省厅信息中心明年运维项目申报。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京津冀鲁：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厦能炘值守续签（秦喜红）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；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枣庄中电环保、莱州海康环保365服务新签（王志文）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；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北京预算申请，方案材料已提交，上会讨论中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；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山东日照驻地运维沟通，已发运维方案。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宁青甘新藏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</w:t>
            </w:r>
            <w:r>
              <w:rPr>
                <w:rFonts w:ascii="仿宋" w:hAnsi="仿宋" w:eastAsia="仿宋"/>
                <w:sz w:val="28"/>
                <w:szCs w:val="28"/>
              </w:rPr>
              <w:t>皖沪：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苏州运维情况及合同问题沟通；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上海运维费用及招投标问题沟通；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无锡服务及合同沟通；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协鑫风控、天楹风控沟通，苏州光大风控沟通；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常州运维服务、扬州运维服务合同沟通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55" w:type="dxa"/>
            <w:shd w:val="clear" w:color="auto" w:fill="auto"/>
          </w:tcPr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员情况：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截</w:t>
            </w:r>
            <w:r>
              <w:rPr>
                <w:rFonts w:ascii="仿宋" w:hAnsi="仿宋" w:eastAsia="仿宋"/>
                <w:sz w:val="28"/>
                <w:szCs w:val="24"/>
              </w:rPr>
              <w:t>止本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周</w:t>
            </w:r>
            <w:r>
              <w:rPr>
                <w:rFonts w:ascii="仿宋" w:hAnsi="仿宋" w:eastAsia="仿宋"/>
                <w:sz w:val="28"/>
                <w:szCs w:val="24"/>
              </w:rPr>
              <w:t>服务运营部共服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205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人（管理</w:t>
            </w:r>
            <w:r>
              <w:rPr>
                <w:rFonts w:ascii="仿宋" w:hAnsi="仿宋" w:eastAsia="仿宋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人、新人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</w:t>
            </w:r>
            <w:r>
              <w:rPr>
                <w:rFonts w:ascii="仿宋" w:hAnsi="仿宋" w:eastAsia="仿宋"/>
                <w:sz w:val="28"/>
                <w:szCs w:val="24"/>
              </w:rPr>
              <w:t>未转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正</w:t>
            </w:r>
            <w:r>
              <w:rPr>
                <w:rFonts w:ascii="仿宋" w:hAnsi="仿宋" w:eastAsia="仿宋"/>
                <w:sz w:val="28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、内勤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人、产</w:t>
            </w:r>
            <w:r>
              <w:rPr>
                <w:rFonts w:ascii="仿宋" w:hAnsi="仿宋" w:eastAsia="仿宋"/>
                <w:sz w:val="28"/>
                <w:szCs w:val="24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4人，培训2人）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驻</w:t>
            </w:r>
            <w:r>
              <w:rPr>
                <w:rFonts w:ascii="仿宋" w:hAnsi="仿宋" w:eastAsia="仿宋"/>
                <w:sz w:val="28"/>
                <w:szCs w:val="24"/>
              </w:rPr>
              <w:t>地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143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外</w:t>
            </w:r>
            <w:r>
              <w:rPr>
                <w:rFonts w:ascii="仿宋" w:hAnsi="仿宋" w:eastAsia="仿宋"/>
                <w:sz w:val="28"/>
                <w:szCs w:val="24"/>
              </w:rPr>
              <w:t>派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43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人员动态：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面试：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鄂尔多斯1人，已拒绝；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售前1人，已拒绝；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遂宁市1人，段德康10月8日入职。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入职情况：</w:t>
            </w:r>
          </w:p>
          <w:p>
            <w:pPr>
              <w:pStyle w:val="77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离职：</w:t>
            </w:r>
          </w:p>
          <w:p>
            <w:pPr>
              <w:ind w:left="456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培训情况：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出差山东泰安为中节能（肥城）环保能源有限公司进行培训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环保部服</w:t>
            </w:r>
            <w:r>
              <w:rPr>
                <w:rFonts w:ascii="仿宋" w:hAnsi="仿宋" w:eastAsia="仿宋"/>
                <w:sz w:val="28"/>
                <w:szCs w:val="24"/>
              </w:rPr>
              <w:t>务：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本周共有29项工作，已完成26项工作，未完成3项工作：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医疗机构自动监控情况学习与新排查系统异议反馈处理学习。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有效率计算规则完善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。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有效传输率系统访问缓慢排查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评</w:t>
            </w:r>
            <w:r>
              <w:rPr>
                <w:rFonts w:ascii="仿宋" w:hAnsi="仿宋" w:eastAsia="仿宋"/>
                <w:sz w:val="28"/>
                <w:szCs w:val="24"/>
              </w:rPr>
              <w:t>审：</w:t>
            </w:r>
          </w:p>
          <w:p>
            <w:pPr>
              <w:ind w:left="315" w:leftChars="150" w:firstLine="1"/>
              <w:rPr>
                <w:rFonts w:ascii="仿宋" w:hAnsi="仿宋" w:eastAsia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32"/>
              </w:rPr>
              <w:t>本周评审13份，其中2B合同8份（39.62w）；2G合同5份（88.75W）本周服务运营部新增合同额64.62W,截止本周服务运营共签订合同3996.41W,年度任务目标完成率57.09%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售前支持：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无锡市宜兴生态环境局污染源自动监控系统运维项目招标文件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广西平台建设评分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宜春市生态环境局市级用电监控平台建设采购项目评分。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其他：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湖口、吉安、遂宁人员招聘沟通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淮北矿业集团尾款跟踪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自动监控系统升级工作调度会议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售前人员面试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甘肃省厅4.2事宜协调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大宽表事宜跟踪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OA系统需求与财务对接</w:t>
            </w:r>
          </w:p>
          <w:p>
            <w:pPr>
              <w:numPr>
                <w:ilvl w:val="0"/>
                <w:numId w:val="19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辽宁、山西人员协调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三、企</w:t>
            </w:r>
            <w:r>
              <w:rPr>
                <w:rFonts w:ascii="黑体" w:hAnsi="黑体" w:eastAsia="黑体"/>
                <w:sz w:val="28"/>
                <w:szCs w:val="28"/>
              </w:rPr>
              <w:t>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1、基本情况：截止9月15日企业云服务关注人数94606，9月9日至9月15日关注用户增加655人。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2、本周处理环保云服务咨询172人次,回复消息总数562。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3、共值守762企业,1790个监控点。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（二）质量检查：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1、本周日检查微信群约150个，录音抽查共126个；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2、本周无质量事件。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四、下</w:t>
            </w:r>
            <w:r>
              <w:rPr>
                <w:rFonts w:ascii="黑体" w:hAnsi="黑体" w:eastAsia="黑体"/>
                <w:sz w:val="32"/>
              </w:rPr>
              <w:t>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4.2升级省份推进 ；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4.2.2版本升级问题对接保障；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9月部门绩效；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问题对接制度；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自动监控系统升级工作周会；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凉山州污染源自动监控系统综合运维标书；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九江市在线监控服务及第四方监理服务项目标书；</w:t>
            </w:r>
          </w:p>
          <w:p>
            <w:pPr>
              <w:numPr>
                <w:ilvl w:val="0"/>
                <w:numId w:val="20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广西平台建设项目标书；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王 芳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wordWrap w:val="0"/>
        <w:ind w:right="560"/>
        <w:jc w:val="right"/>
        <w:rPr>
          <w:rFonts w:ascii="仿宋" w:hAnsi="仿宋"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16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 w:val="0"/>
        <w:ind w:righ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</w:t>
      </w:r>
      <w:r>
        <w:rPr>
          <w:rFonts w:ascii="仿宋" w:hAnsi="仿宋" w:eastAsia="仿宋"/>
          <w:b/>
          <w:sz w:val="28"/>
          <w:szCs w:val="28"/>
        </w:rPr>
        <w:t>件1</w:t>
      </w:r>
      <w:r>
        <w:rPr>
          <w:rFonts w:hint="eastAsia" w:ascii="仿宋" w:hAnsi="仿宋" w:eastAsia="仿宋"/>
          <w:b/>
          <w:sz w:val="28"/>
          <w:szCs w:val="28"/>
        </w:rPr>
        <w:t>：培训情况</w:t>
      </w:r>
    </w:p>
    <w:tbl>
      <w:tblPr>
        <w:tblW w:w="14644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846"/>
        <w:gridCol w:w="6204"/>
        <w:gridCol w:w="1476"/>
        <w:gridCol w:w="3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79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本月重点工作总结</w:t>
            </w:r>
          </w:p>
        </w:tc>
        <w:tc>
          <w:tcPr>
            <w:tcW w:w="1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重点事项</w:t>
            </w:r>
          </w:p>
        </w:tc>
        <w:tc>
          <w:tcPr>
            <w:tcW w:w="62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详细内容</w:t>
            </w:r>
          </w:p>
        </w:tc>
        <w:tc>
          <w:tcPr>
            <w:tcW w:w="14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完成情况</w:t>
            </w:r>
          </w:p>
        </w:tc>
        <w:tc>
          <w:tcPr>
            <w:tcW w:w="3139" w:type="dxa"/>
            <w:tcBorders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下周工作计划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7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培训工作</w:t>
            </w:r>
          </w:p>
        </w:tc>
        <w:tc>
          <w:tcPr>
            <w:tcW w:w="184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新员工培训</w:t>
            </w:r>
          </w:p>
        </w:tc>
        <w:tc>
          <w:tcPr>
            <w:tcW w:w="62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李旭鹏：学习垃圾焚烧政策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3139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7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</w:t>
            </w:r>
          </w:p>
        </w:tc>
        <w:tc>
          <w:tcPr>
            <w:tcW w:w="62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“奋斗吧，青春”活动PK团队、参与人员的确定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3139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7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“奋斗吧，青春”活动评分表的制定与沟通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3139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7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《长安处处有故事》4-城墙西门-视频制作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3139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7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客户关怀：邮寄水果后期投诉赔偿跟进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3139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7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驻地培训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2G销售解决方案的培训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3139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7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培训管理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9月份业务提升考试阅卷并安排补考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3139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7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产品与推广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风控360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风控实施南安圣元项目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7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协调康恒平台的相关事宜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79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培训平台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培训平台展示内容的规划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pageBreakBefore/>
        <w:widowControl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：新人学习情况：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tbl>
      <w:tblPr>
        <w:tblStyle w:val="17"/>
        <w:tblW w:w="1503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2"/>
        <w:gridCol w:w="1208"/>
        <w:gridCol w:w="10"/>
        <w:gridCol w:w="745"/>
        <w:gridCol w:w="5"/>
        <w:gridCol w:w="1118"/>
        <w:gridCol w:w="18"/>
        <w:gridCol w:w="1574"/>
        <w:gridCol w:w="2"/>
        <w:gridCol w:w="1338"/>
        <w:gridCol w:w="8"/>
        <w:gridCol w:w="3205"/>
        <w:gridCol w:w="9"/>
        <w:gridCol w:w="4680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学习结束时间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学习方向</w:t>
            </w:r>
          </w:p>
        </w:tc>
        <w:tc>
          <w:tcPr>
            <w:tcW w:w="3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学习状态</w:t>
            </w:r>
          </w:p>
        </w:tc>
        <w:tc>
          <w:tcPr>
            <w:tcW w:w="4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76" w:hRule="atLeast"/>
        </w:trPr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李旭鹏</w:t>
            </w:r>
          </w:p>
        </w:tc>
        <w:tc>
          <w:tcPr>
            <w:tcW w:w="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学习积极、认真</w:t>
            </w:r>
          </w:p>
        </w:tc>
        <w:tc>
          <w:tcPr>
            <w:tcW w:w="4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性格稍内向，学习的细致性还需要加强</w:t>
            </w:r>
          </w:p>
        </w:tc>
      </w:tr>
    </w:tbl>
    <w:p>
      <w:pPr>
        <w:wordWrap w:val="0"/>
        <w:ind w:right="560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2CCBBE"/>
    <w:multiLevelType w:val="singleLevel"/>
    <w:tmpl w:val="A62CCBB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2">
    <w:nsid w:val="00DB0B6B"/>
    <w:multiLevelType w:val="multilevel"/>
    <w:tmpl w:val="00DB0B6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4">
    <w:nsid w:val="0512265D"/>
    <w:multiLevelType w:val="multilevel"/>
    <w:tmpl w:val="051226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67566DF"/>
    <w:multiLevelType w:val="multilevel"/>
    <w:tmpl w:val="067566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7">
    <w:nsid w:val="12810161"/>
    <w:multiLevelType w:val="multilevel"/>
    <w:tmpl w:val="1281016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277DB5"/>
    <w:multiLevelType w:val="multilevel"/>
    <w:tmpl w:val="21277DB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5F2AB92"/>
    <w:multiLevelType w:val="singleLevel"/>
    <w:tmpl w:val="25F2AB9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B8551DB"/>
    <w:multiLevelType w:val="multilevel"/>
    <w:tmpl w:val="5B8551D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180637"/>
    <w:multiLevelType w:val="multilevel"/>
    <w:tmpl w:val="6218063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83B61DF"/>
    <w:multiLevelType w:val="multilevel"/>
    <w:tmpl w:val="683B61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2270952"/>
    <w:multiLevelType w:val="multilevel"/>
    <w:tmpl w:val="7227095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71A76FC"/>
    <w:multiLevelType w:val="multilevel"/>
    <w:tmpl w:val="771A76F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19">
    <w:nsid w:val="7D503F9A"/>
    <w:multiLevelType w:val="multilevel"/>
    <w:tmpl w:val="7D503F9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16"/>
  </w:num>
  <w:num w:numId="6">
    <w:abstractNumId w:val="14"/>
  </w:num>
  <w:num w:numId="7">
    <w:abstractNumId w:val="17"/>
  </w:num>
  <w:num w:numId="8">
    <w:abstractNumId w:val="12"/>
  </w:num>
  <w:num w:numId="9">
    <w:abstractNumId w:val="5"/>
  </w:num>
  <w:num w:numId="10">
    <w:abstractNumId w:val="19"/>
  </w:num>
  <w:num w:numId="11">
    <w:abstractNumId w:val="8"/>
  </w:num>
  <w:num w:numId="12">
    <w:abstractNumId w:val="13"/>
  </w:num>
  <w:num w:numId="13">
    <w:abstractNumId w:val="11"/>
  </w:num>
  <w:num w:numId="14">
    <w:abstractNumId w:val="3"/>
  </w:num>
  <w:num w:numId="15">
    <w:abstractNumId w:val="15"/>
  </w:num>
  <w:num w:numId="16">
    <w:abstractNumId w:val="9"/>
  </w:num>
  <w:num w:numId="17">
    <w:abstractNumId w:val="0"/>
  </w:num>
  <w:num w:numId="18">
    <w:abstractNumId w:val="18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0B237A"/>
    <w:rsid w:val="010B35FB"/>
    <w:rsid w:val="0115183D"/>
    <w:rsid w:val="011A4D90"/>
    <w:rsid w:val="011C0A03"/>
    <w:rsid w:val="012A4E2C"/>
    <w:rsid w:val="012B7068"/>
    <w:rsid w:val="012F2443"/>
    <w:rsid w:val="01561CA7"/>
    <w:rsid w:val="015A3431"/>
    <w:rsid w:val="01637BE0"/>
    <w:rsid w:val="01714BFA"/>
    <w:rsid w:val="017654F3"/>
    <w:rsid w:val="017824AB"/>
    <w:rsid w:val="019A487E"/>
    <w:rsid w:val="01B4314D"/>
    <w:rsid w:val="01E65052"/>
    <w:rsid w:val="01EF572E"/>
    <w:rsid w:val="01F066C3"/>
    <w:rsid w:val="02093FCA"/>
    <w:rsid w:val="0218758C"/>
    <w:rsid w:val="022A3569"/>
    <w:rsid w:val="02360ABA"/>
    <w:rsid w:val="023A6AF3"/>
    <w:rsid w:val="023C7501"/>
    <w:rsid w:val="023F1BB0"/>
    <w:rsid w:val="025205C6"/>
    <w:rsid w:val="025E7ADB"/>
    <w:rsid w:val="026E67DA"/>
    <w:rsid w:val="02841BA1"/>
    <w:rsid w:val="02867E41"/>
    <w:rsid w:val="0294659D"/>
    <w:rsid w:val="02967D8B"/>
    <w:rsid w:val="0298254A"/>
    <w:rsid w:val="02BA15E1"/>
    <w:rsid w:val="02C46A0E"/>
    <w:rsid w:val="02CB1CF7"/>
    <w:rsid w:val="02D611EF"/>
    <w:rsid w:val="03062164"/>
    <w:rsid w:val="030A6712"/>
    <w:rsid w:val="03127926"/>
    <w:rsid w:val="03155372"/>
    <w:rsid w:val="03265180"/>
    <w:rsid w:val="03306A59"/>
    <w:rsid w:val="03366A92"/>
    <w:rsid w:val="03441683"/>
    <w:rsid w:val="03592784"/>
    <w:rsid w:val="036D7649"/>
    <w:rsid w:val="03914CEF"/>
    <w:rsid w:val="03922815"/>
    <w:rsid w:val="039803A2"/>
    <w:rsid w:val="03AC3B74"/>
    <w:rsid w:val="03AD4897"/>
    <w:rsid w:val="03B44318"/>
    <w:rsid w:val="03B82B23"/>
    <w:rsid w:val="03C82D46"/>
    <w:rsid w:val="03CE150D"/>
    <w:rsid w:val="04014EA0"/>
    <w:rsid w:val="040F451F"/>
    <w:rsid w:val="04115B39"/>
    <w:rsid w:val="041F0586"/>
    <w:rsid w:val="04264982"/>
    <w:rsid w:val="0430275A"/>
    <w:rsid w:val="043758F8"/>
    <w:rsid w:val="04577F39"/>
    <w:rsid w:val="04694538"/>
    <w:rsid w:val="046B19E4"/>
    <w:rsid w:val="046D1E17"/>
    <w:rsid w:val="04851F53"/>
    <w:rsid w:val="049901AD"/>
    <w:rsid w:val="04A60962"/>
    <w:rsid w:val="04A6640D"/>
    <w:rsid w:val="04A954D0"/>
    <w:rsid w:val="04AF0459"/>
    <w:rsid w:val="04B80AA3"/>
    <w:rsid w:val="04E050E9"/>
    <w:rsid w:val="04F749B2"/>
    <w:rsid w:val="05203816"/>
    <w:rsid w:val="0548762F"/>
    <w:rsid w:val="05566CB8"/>
    <w:rsid w:val="058C0F61"/>
    <w:rsid w:val="058C1C12"/>
    <w:rsid w:val="05920151"/>
    <w:rsid w:val="05930909"/>
    <w:rsid w:val="05997DCF"/>
    <w:rsid w:val="05A30D0A"/>
    <w:rsid w:val="05CA44E8"/>
    <w:rsid w:val="05D07B8D"/>
    <w:rsid w:val="05D81577"/>
    <w:rsid w:val="05FB1B09"/>
    <w:rsid w:val="060211CD"/>
    <w:rsid w:val="062730A7"/>
    <w:rsid w:val="06455476"/>
    <w:rsid w:val="064B6A14"/>
    <w:rsid w:val="0658657B"/>
    <w:rsid w:val="067A1D59"/>
    <w:rsid w:val="068C5C42"/>
    <w:rsid w:val="068E5516"/>
    <w:rsid w:val="06A077CA"/>
    <w:rsid w:val="06B81950"/>
    <w:rsid w:val="06C26F30"/>
    <w:rsid w:val="06C90AD9"/>
    <w:rsid w:val="06DA35FE"/>
    <w:rsid w:val="06F22056"/>
    <w:rsid w:val="06F37A6F"/>
    <w:rsid w:val="06F7755F"/>
    <w:rsid w:val="070078D2"/>
    <w:rsid w:val="07126147"/>
    <w:rsid w:val="072B4DE2"/>
    <w:rsid w:val="07316CEB"/>
    <w:rsid w:val="0735457E"/>
    <w:rsid w:val="07405B06"/>
    <w:rsid w:val="0741114C"/>
    <w:rsid w:val="075514AC"/>
    <w:rsid w:val="075E0D0C"/>
    <w:rsid w:val="07835F0C"/>
    <w:rsid w:val="078A2277"/>
    <w:rsid w:val="07AC121F"/>
    <w:rsid w:val="07AF5B83"/>
    <w:rsid w:val="07C26FAE"/>
    <w:rsid w:val="07D90093"/>
    <w:rsid w:val="07DE427B"/>
    <w:rsid w:val="07F20A28"/>
    <w:rsid w:val="08191757"/>
    <w:rsid w:val="08430CFB"/>
    <w:rsid w:val="084B5284"/>
    <w:rsid w:val="085C314F"/>
    <w:rsid w:val="08630AB1"/>
    <w:rsid w:val="08791BFC"/>
    <w:rsid w:val="087A6147"/>
    <w:rsid w:val="0882554E"/>
    <w:rsid w:val="088D5F33"/>
    <w:rsid w:val="089716ED"/>
    <w:rsid w:val="089E2538"/>
    <w:rsid w:val="08A407DA"/>
    <w:rsid w:val="08A45EED"/>
    <w:rsid w:val="08AB0BC5"/>
    <w:rsid w:val="08AF7C3A"/>
    <w:rsid w:val="08B46BC8"/>
    <w:rsid w:val="08B85D9F"/>
    <w:rsid w:val="08C37205"/>
    <w:rsid w:val="08D13DE0"/>
    <w:rsid w:val="08DA7138"/>
    <w:rsid w:val="08E6172C"/>
    <w:rsid w:val="09072AAD"/>
    <w:rsid w:val="09117E77"/>
    <w:rsid w:val="09297259"/>
    <w:rsid w:val="09315304"/>
    <w:rsid w:val="0935598B"/>
    <w:rsid w:val="094A6750"/>
    <w:rsid w:val="0963753F"/>
    <w:rsid w:val="097709B3"/>
    <w:rsid w:val="0996731F"/>
    <w:rsid w:val="099E04B5"/>
    <w:rsid w:val="09A85E95"/>
    <w:rsid w:val="09C66B74"/>
    <w:rsid w:val="09CB6089"/>
    <w:rsid w:val="09FE5D6D"/>
    <w:rsid w:val="0A0B1D7B"/>
    <w:rsid w:val="0A0F4281"/>
    <w:rsid w:val="0A1B3F65"/>
    <w:rsid w:val="0A3B760D"/>
    <w:rsid w:val="0A456833"/>
    <w:rsid w:val="0A4A5BF8"/>
    <w:rsid w:val="0A4C3D4B"/>
    <w:rsid w:val="0A58531C"/>
    <w:rsid w:val="0A6B7C92"/>
    <w:rsid w:val="0A7B5F8D"/>
    <w:rsid w:val="0AA750DD"/>
    <w:rsid w:val="0AAA50F9"/>
    <w:rsid w:val="0AB471B8"/>
    <w:rsid w:val="0AC83568"/>
    <w:rsid w:val="0AE43A84"/>
    <w:rsid w:val="0AE542DC"/>
    <w:rsid w:val="0AFF021F"/>
    <w:rsid w:val="0B202D02"/>
    <w:rsid w:val="0B5419AE"/>
    <w:rsid w:val="0B552AA6"/>
    <w:rsid w:val="0B5D7FC7"/>
    <w:rsid w:val="0B6560CD"/>
    <w:rsid w:val="0B6B594F"/>
    <w:rsid w:val="0B7211E0"/>
    <w:rsid w:val="0B922181"/>
    <w:rsid w:val="0B9679B3"/>
    <w:rsid w:val="0B9879F9"/>
    <w:rsid w:val="0BA01772"/>
    <w:rsid w:val="0BB240E8"/>
    <w:rsid w:val="0BB8476F"/>
    <w:rsid w:val="0BD3706F"/>
    <w:rsid w:val="0BE40B36"/>
    <w:rsid w:val="0BF61189"/>
    <w:rsid w:val="0BFF07E0"/>
    <w:rsid w:val="0BFF4052"/>
    <w:rsid w:val="0C09496F"/>
    <w:rsid w:val="0C314B56"/>
    <w:rsid w:val="0C3F4AC1"/>
    <w:rsid w:val="0C4C7929"/>
    <w:rsid w:val="0C531CF3"/>
    <w:rsid w:val="0C584DF2"/>
    <w:rsid w:val="0C5E29F0"/>
    <w:rsid w:val="0C757C7E"/>
    <w:rsid w:val="0C801DA5"/>
    <w:rsid w:val="0C931D5B"/>
    <w:rsid w:val="0C97456B"/>
    <w:rsid w:val="0CA25AAA"/>
    <w:rsid w:val="0CC021A1"/>
    <w:rsid w:val="0CF25A37"/>
    <w:rsid w:val="0CF7084B"/>
    <w:rsid w:val="0D0664E9"/>
    <w:rsid w:val="0D150EFF"/>
    <w:rsid w:val="0D1645BE"/>
    <w:rsid w:val="0D185BC6"/>
    <w:rsid w:val="0D246391"/>
    <w:rsid w:val="0D471FD0"/>
    <w:rsid w:val="0D4C3EAF"/>
    <w:rsid w:val="0D5511E7"/>
    <w:rsid w:val="0D5F0EA0"/>
    <w:rsid w:val="0D7215BF"/>
    <w:rsid w:val="0D747FC9"/>
    <w:rsid w:val="0D810405"/>
    <w:rsid w:val="0DA8103F"/>
    <w:rsid w:val="0DB51BF5"/>
    <w:rsid w:val="0DB74ABB"/>
    <w:rsid w:val="0DCA7470"/>
    <w:rsid w:val="0DCB1650"/>
    <w:rsid w:val="0DE40A24"/>
    <w:rsid w:val="0DF91E0E"/>
    <w:rsid w:val="0E0E6736"/>
    <w:rsid w:val="0E0F40AA"/>
    <w:rsid w:val="0E2C1767"/>
    <w:rsid w:val="0E3853AF"/>
    <w:rsid w:val="0E482B40"/>
    <w:rsid w:val="0E4F08EF"/>
    <w:rsid w:val="0E5A1A2F"/>
    <w:rsid w:val="0E601E8E"/>
    <w:rsid w:val="0E7F0D16"/>
    <w:rsid w:val="0E836F6A"/>
    <w:rsid w:val="0E8473D4"/>
    <w:rsid w:val="0E8A001C"/>
    <w:rsid w:val="0E9360EE"/>
    <w:rsid w:val="0ED900EB"/>
    <w:rsid w:val="0EE06B2A"/>
    <w:rsid w:val="0EE10F89"/>
    <w:rsid w:val="0EE66DDC"/>
    <w:rsid w:val="0EE7144E"/>
    <w:rsid w:val="0F014A00"/>
    <w:rsid w:val="0F16352A"/>
    <w:rsid w:val="0F3577BB"/>
    <w:rsid w:val="0F37070A"/>
    <w:rsid w:val="0F4B4A09"/>
    <w:rsid w:val="0F545135"/>
    <w:rsid w:val="0F5D7A80"/>
    <w:rsid w:val="0F6D2667"/>
    <w:rsid w:val="0F812A51"/>
    <w:rsid w:val="0F8F4E7D"/>
    <w:rsid w:val="0FB0474F"/>
    <w:rsid w:val="0FCB57D4"/>
    <w:rsid w:val="0FD53DAA"/>
    <w:rsid w:val="0FD65AEB"/>
    <w:rsid w:val="0FDE4B80"/>
    <w:rsid w:val="0FFC7994"/>
    <w:rsid w:val="10005FF7"/>
    <w:rsid w:val="100D38A2"/>
    <w:rsid w:val="102A66A9"/>
    <w:rsid w:val="102E4B9C"/>
    <w:rsid w:val="104A4AC3"/>
    <w:rsid w:val="10532CA7"/>
    <w:rsid w:val="10953945"/>
    <w:rsid w:val="10B60D4A"/>
    <w:rsid w:val="10BA57E6"/>
    <w:rsid w:val="10C67196"/>
    <w:rsid w:val="10DE353E"/>
    <w:rsid w:val="10E24EFD"/>
    <w:rsid w:val="11062AC9"/>
    <w:rsid w:val="1114465B"/>
    <w:rsid w:val="115674D4"/>
    <w:rsid w:val="116708DA"/>
    <w:rsid w:val="117A0601"/>
    <w:rsid w:val="118064A7"/>
    <w:rsid w:val="118F3BCE"/>
    <w:rsid w:val="119A0FCD"/>
    <w:rsid w:val="119F2CCD"/>
    <w:rsid w:val="11A22BC5"/>
    <w:rsid w:val="11B475DA"/>
    <w:rsid w:val="11D87F8D"/>
    <w:rsid w:val="11E71254"/>
    <w:rsid w:val="120F54AE"/>
    <w:rsid w:val="12135D61"/>
    <w:rsid w:val="1222708F"/>
    <w:rsid w:val="122D652B"/>
    <w:rsid w:val="122F7557"/>
    <w:rsid w:val="12380A48"/>
    <w:rsid w:val="12575356"/>
    <w:rsid w:val="125A37A1"/>
    <w:rsid w:val="125F08AE"/>
    <w:rsid w:val="127565C0"/>
    <w:rsid w:val="128F5ECB"/>
    <w:rsid w:val="129D7A92"/>
    <w:rsid w:val="12A67658"/>
    <w:rsid w:val="12B3527A"/>
    <w:rsid w:val="12B55B84"/>
    <w:rsid w:val="12D0705B"/>
    <w:rsid w:val="12D26156"/>
    <w:rsid w:val="130328E2"/>
    <w:rsid w:val="131903EE"/>
    <w:rsid w:val="132675EA"/>
    <w:rsid w:val="134B55CF"/>
    <w:rsid w:val="13631963"/>
    <w:rsid w:val="13785CA1"/>
    <w:rsid w:val="137D34C8"/>
    <w:rsid w:val="139354A6"/>
    <w:rsid w:val="13963684"/>
    <w:rsid w:val="13983317"/>
    <w:rsid w:val="13995063"/>
    <w:rsid w:val="13BC0E75"/>
    <w:rsid w:val="13C13A89"/>
    <w:rsid w:val="13D6674E"/>
    <w:rsid w:val="13D85DD1"/>
    <w:rsid w:val="13E32AC9"/>
    <w:rsid w:val="13F62177"/>
    <w:rsid w:val="141568CE"/>
    <w:rsid w:val="14260297"/>
    <w:rsid w:val="1428530A"/>
    <w:rsid w:val="142F2DDA"/>
    <w:rsid w:val="14403026"/>
    <w:rsid w:val="1447477D"/>
    <w:rsid w:val="147560FE"/>
    <w:rsid w:val="147C2425"/>
    <w:rsid w:val="147F1D70"/>
    <w:rsid w:val="1480597C"/>
    <w:rsid w:val="14954B01"/>
    <w:rsid w:val="14A625C4"/>
    <w:rsid w:val="14CB6448"/>
    <w:rsid w:val="14DA78C1"/>
    <w:rsid w:val="14E2164A"/>
    <w:rsid w:val="14F03CE9"/>
    <w:rsid w:val="14FA6DAF"/>
    <w:rsid w:val="150B7BCB"/>
    <w:rsid w:val="150E3650"/>
    <w:rsid w:val="15110C3C"/>
    <w:rsid w:val="15146D0A"/>
    <w:rsid w:val="152B2B35"/>
    <w:rsid w:val="152D4CF8"/>
    <w:rsid w:val="154B5DBC"/>
    <w:rsid w:val="15575FBD"/>
    <w:rsid w:val="15686CAC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E75F2E"/>
    <w:rsid w:val="16070E41"/>
    <w:rsid w:val="1619640D"/>
    <w:rsid w:val="162F39A2"/>
    <w:rsid w:val="16444045"/>
    <w:rsid w:val="16471075"/>
    <w:rsid w:val="16535E11"/>
    <w:rsid w:val="16556050"/>
    <w:rsid w:val="166C6A06"/>
    <w:rsid w:val="168A79C2"/>
    <w:rsid w:val="16914446"/>
    <w:rsid w:val="16A16D5A"/>
    <w:rsid w:val="16C64020"/>
    <w:rsid w:val="16CF26FF"/>
    <w:rsid w:val="16CF7BB0"/>
    <w:rsid w:val="16D2744C"/>
    <w:rsid w:val="16D608A7"/>
    <w:rsid w:val="16DC5F40"/>
    <w:rsid w:val="16F92EC2"/>
    <w:rsid w:val="16FF4CCB"/>
    <w:rsid w:val="17013AE2"/>
    <w:rsid w:val="17120D80"/>
    <w:rsid w:val="172C70BD"/>
    <w:rsid w:val="172E2BFE"/>
    <w:rsid w:val="1731136C"/>
    <w:rsid w:val="17352C37"/>
    <w:rsid w:val="17482CFD"/>
    <w:rsid w:val="174D1D05"/>
    <w:rsid w:val="17521A59"/>
    <w:rsid w:val="176A5F25"/>
    <w:rsid w:val="17812686"/>
    <w:rsid w:val="178F77B9"/>
    <w:rsid w:val="17933799"/>
    <w:rsid w:val="17B02986"/>
    <w:rsid w:val="17BD5C5B"/>
    <w:rsid w:val="17CE764B"/>
    <w:rsid w:val="17E70F2A"/>
    <w:rsid w:val="17FE112F"/>
    <w:rsid w:val="18334F10"/>
    <w:rsid w:val="183A3B9C"/>
    <w:rsid w:val="18566C24"/>
    <w:rsid w:val="18593B8F"/>
    <w:rsid w:val="185A32DE"/>
    <w:rsid w:val="185F3E09"/>
    <w:rsid w:val="1862744F"/>
    <w:rsid w:val="18784350"/>
    <w:rsid w:val="187A7FF0"/>
    <w:rsid w:val="188B5D59"/>
    <w:rsid w:val="188F4121"/>
    <w:rsid w:val="18AC1E92"/>
    <w:rsid w:val="18AE257F"/>
    <w:rsid w:val="18B0545F"/>
    <w:rsid w:val="18B30244"/>
    <w:rsid w:val="18DF34D7"/>
    <w:rsid w:val="18E02528"/>
    <w:rsid w:val="18E4551E"/>
    <w:rsid w:val="18E54095"/>
    <w:rsid w:val="18F25D86"/>
    <w:rsid w:val="18F953B8"/>
    <w:rsid w:val="190702BA"/>
    <w:rsid w:val="190F51E1"/>
    <w:rsid w:val="19102702"/>
    <w:rsid w:val="1921392F"/>
    <w:rsid w:val="19213A89"/>
    <w:rsid w:val="19375EE1"/>
    <w:rsid w:val="196340CA"/>
    <w:rsid w:val="196E3F13"/>
    <w:rsid w:val="19726F19"/>
    <w:rsid w:val="19940290"/>
    <w:rsid w:val="19963ACA"/>
    <w:rsid w:val="19A02CB1"/>
    <w:rsid w:val="19B1359D"/>
    <w:rsid w:val="19CF6585"/>
    <w:rsid w:val="19FA7AF8"/>
    <w:rsid w:val="1A123393"/>
    <w:rsid w:val="1A216543"/>
    <w:rsid w:val="1A2911AE"/>
    <w:rsid w:val="1A2A2FDF"/>
    <w:rsid w:val="1A4231C7"/>
    <w:rsid w:val="1A433816"/>
    <w:rsid w:val="1A64450C"/>
    <w:rsid w:val="1A727D2A"/>
    <w:rsid w:val="1A84036F"/>
    <w:rsid w:val="1A8A3DEE"/>
    <w:rsid w:val="1AA67599"/>
    <w:rsid w:val="1AAE3F81"/>
    <w:rsid w:val="1ABA46D4"/>
    <w:rsid w:val="1AC22ACB"/>
    <w:rsid w:val="1AD11829"/>
    <w:rsid w:val="1ADC466A"/>
    <w:rsid w:val="1AEA2605"/>
    <w:rsid w:val="1AF422B0"/>
    <w:rsid w:val="1B063DBD"/>
    <w:rsid w:val="1B065CBA"/>
    <w:rsid w:val="1B071C31"/>
    <w:rsid w:val="1B0D6EF9"/>
    <w:rsid w:val="1B0F6DAB"/>
    <w:rsid w:val="1B1A33C4"/>
    <w:rsid w:val="1B2E0C1E"/>
    <w:rsid w:val="1B3C333B"/>
    <w:rsid w:val="1B456C24"/>
    <w:rsid w:val="1B68395E"/>
    <w:rsid w:val="1B8D003A"/>
    <w:rsid w:val="1B9B51B5"/>
    <w:rsid w:val="1BA333BA"/>
    <w:rsid w:val="1BB35C15"/>
    <w:rsid w:val="1BC755BB"/>
    <w:rsid w:val="1BCA4D46"/>
    <w:rsid w:val="1BDB0729"/>
    <w:rsid w:val="1BDB59CA"/>
    <w:rsid w:val="1BF24027"/>
    <w:rsid w:val="1BF952D1"/>
    <w:rsid w:val="1C1E2259"/>
    <w:rsid w:val="1C2D4492"/>
    <w:rsid w:val="1C304F03"/>
    <w:rsid w:val="1C3A3AA4"/>
    <w:rsid w:val="1C90544F"/>
    <w:rsid w:val="1C974186"/>
    <w:rsid w:val="1CA94820"/>
    <w:rsid w:val="1CC25AC1"/>
    <w:rsid w:val="1CF75746"/>
    <w:rsid w:val="1D090408"/>
    <w:rsid w:val="1D0A339B"/>
    <w:rsid w:val="1D181F30"/>
    <w:rsid w:val="1D226994"/>
    <w:rsid w:val="1D305121"/>
    <w:rsid w:val="1D3F5364"/>
    <w:rsid w:val="1D464944"/>
    <w:rsid w:val="1D491398"/>
    <w:rsid w:val="1D491750"/>
    <w:rsid w:val="1D5A219E"/>
    <w:rsid w:val="1D8B6B90"/>
    <w:rsid w:val="1D94745E"/>
    <w:rsid w:val="1D9A1226"/>
    <w:rsid w:val="1D9B1780"/>
    <w:rsid w:val="1DAA6322"/>
    <w:rsid w:val="1DBB531E"/>
    <w:rsid w:val="1DBB7A07"/>
    <w:rsid w:val="1DBC1DCF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110F21"/>
    <w:rsid w:val="1E225B41"/>
    <w:rsid w:val="1E517D04"/>
    <w:rsid w:val="1E521EF9"/>
    <w:rsid w:val="1E5B2F6D"/>
    <w:rsid w:val="1E7777B5"/>
    <w:rsid w:val="1E85617A"/>
    <w:rsid w:val="1EA235A3"/>
    <w:rsid w:val="1ECB786E"/>
    <w:rsid w:val="1ECD128D"/>
    <w:rsid w:val="1EE567CC"/>
    <w:rsid w:val="1EEA68B0"/>
    <w:rsid w:val="1EFB5390"/>
    <w:rsid w:val="1F042606"/>
    <w:rsid w:val="1F086D63"/>
    <w:rsid w:val="1F0B67B0"/>
    <w:rsid w:val="1F0D246D"/>
    <w:rsid w:val="1F166646"/>
    <w:rsid w:val="1F1C78F8"/>
    <w:rsid w:val="1F271227"/>
    <w:rsid w:val="1F594866"/>
    <w:rsid w:val="1F6E6F9B"/>
    <w:rsid w:val="1F7E1B28"/>
    <w:rsid w:val="1F8A789D"/>
    <w:rsid w:val="1F8B0449"/>
    <w:rsid w:val="1F8B2878"/>
    <w:rsid w:val="1F8D6D8E"/>
    <w:rsid w:val="1F945BBF"/>
    <w:rsid w:val="1F96064D"/>
    <w:rsid w:val="1F9B3FFC"/>
    <w:rsid w:val="1F9D79B2"/>
    <w:rsid w:val="1FAC2F43"/>
    <w:rsid w:val="1FB2340A"/>
    <w:rsid w:val="1FB7433F"/>
    <w:rsid w:val="1FE23C13"/>
    <w:rsid w:val="1FF1306D"/>
    <w:rsid w:val="1FF561AE"/>
    <w:rsid w:val="1FF626DA"/>
    <w:rsid w:val="1FF924AB"/>
    <w:rsid w:val="200B37B4"/>
    <w:rsid w:val="20234AC9"/>
    <w:rsid w:val="2034725E"/>
    <w:rsid w:val="203D0A56"/>
    <w:rsid w:val="204333BD"/>
    <w:rsid w:val="20481DE0"/>
    <w:rsid w:val="20571CDD"/>
    <w:rsid w:val="206D2031"/>
    <w:rsid w:val="20735A50"/>
    <w:rsid w:val="20A0700E"/>
    <w:rsid w:val="20A200E4"/>
    <w:rsid w:val="20BB11A5"/>
    <w:rsid w:val="20C71F84"/>
    <w:rsid w:val="20CF037A"/>
    <w:rsid w:val="20D02E71"/>
    <w:rsid w:val="20D44015"/>
    <w:rsid w:val="20DD2ECA"/>
    <w:rsid w:val="20E148FA"/>
    <w:rsid w:val="20E22F5B"/>
    <w:rsid w:val="20FE3334"/>
    <w:rsid w:val="210769FB"/>
    <w:rsid w:val="210A4E4D"/>
    <w:rsid w:val="210F2754"/>
    <w:rsid w:val="210F3F36"/>
    <w:rsid w:val="210F6CE6"/>
    <w:rsid w:val="21117017"/>
    <w:rsid w:val="213207BD"/>
    <w:rsid w:val="213219AC"/>
    <w:rsid w:val="213264FE"/>
    <w:rsid w:val="213E02CC"/>
    <w:rsid w:val="215C7161"/>
    <w:rsid w:val="215D400B"/>
    <w:rsid w:val="21667363"/>
    <w:rsid w:val="216B5925"/>
    <w:rsid w:val="216F6042"/>
    <w:rsid w:val="21914160"/>
    <w:rsid w:val="21C1794F"/>
    <w:rsid w:val="21C85928"/>
    <w:rsid w:val="21CD2F3E"/>
    <w:rsid w:val="21D27098"/>
    <w:rsid w:val="21D5750C"/>
    <w:rsid w:val="21D67E0E"/>
    <w:rsid w:val="21DD1F9B"/>
    <w:rsid w:val="21E96D82"/>
    <w:rsid w:val="22151C15"/>
    <w:rsid w:val="221F49C7"/>
    <w:rsid w:val="22237002"/>
    <w:rsid w:val="22400062"/>
    <w:rsid w:val="2245062E"/>
    <w:rsid w:val="225418B2"/>
    <w:rsid w:val="225B6784"/>
    <w:rsid w:val="22602004"/>
    <w:rsid w:val="22721469"/>
    <w:rsid w:val="227B0BEC"/>
    <w:rsid w:val="22813210"/>
    <w:rsid w:val="228A0718"/>
    <w:rsid w:val="22926EF1"/>
    <w:rsid w:val="22973D3F"/>
    <w:rsid w:val="22B003C2"/>
    <w:rsid w:val="22C07F82"/>
    <w:rsid w:val="22C22C53"/>
    <w:rsid w:val="22CB5EF2"/>
    <w:rsid w:val="22DE3D53"/>
    <w:rsid w:val="22E43722"/>
    <w:rsid w:val="22EB0F8D"/>
    <w:rsid w:val="22FA1F83"/>
    <w:rsid w:val="230E7943"/>
    <w:rsid w:val="2327196D"/>
    <w:rsid w:val="23276428"/>
    <w:rsid w:val="236B55A4"/>
    <w:rsid w:val="237F47A6"/>
    <w:rsid w:val="23983E59"/>
    <w:rsid w:val="23B00D6A"/>
    <w:rsid w:val="23B4653C"/>
    <w:rsid w:val="23BB21DA"/>
    <w:rsid w:val="23C32796"/>
    <w:rsid w:val="23C7422D"/>
    <w:rsid w:val="23D32D59"/>
    <w:rsid w:val="23DC4636"/>
    <w:rsid w:val="23EB4585"/>
    <w:rsid w:val="23FB6C29"/>
    <w:rsid w:val="24103514"/>
    <w:rsid w:val="241C63FF"/>
    <w:rsid w:val="242C3338"/>
    <w:rsid w:val="242D212D"/>
    <w:rsid w:val="243454F7"/>
    <w:rsid w:val="243C63D5"/>
    <w:rsid w:val="246062EC"/>
    <w:rsid w:val="247D54F3"/>
    <w:rsid w:val="24856DC4"/>
    <w:rsid w:val="24893384"/>
    <w:rsid w:val="248D4C07"/>
    <w:rsid w:val="24967286"/>
    <w:rsid w:val="2497134F"/>
    <w:rsid w:val="24AA38A8"/>
    <w:rsid w:val="24AF0FC8"/>
    <w:rsid w:val="24C91980"/>
    <w:rsid w:val="24CB2E07"/>
    <w:rsid w:val="24D82326"/>
    <w:rsid w:val="24E97654"/>
    <w:rsid w:val="24EA3E07"/>
    <w:rsid w:val="24ED126E"/>
    <w:rsid w:val="24F007E4"/>
    <w:rsid w:val="250C10D7"/>
    <w:rsid w:val="25366FA1"/>
    <w:rsid w:val="254E1185"/>
    <w:rsid w:val="256C6171"/>
    <w:rsid w:val="2598610D"/>
    <w:rsid w:val="259A146C"/>
    <w:rsid w:val="25A5661E"/>
    <w:rsid w:val="25A91C46"/>
    <w:rsid w:val="25AC716D"/>
    <w:rsid w:val="25B2562D"/>
    <w:rsid w:val="25B43DDD"/>
    <w:rsid w:val="25C379EB"/>
    <w:rsid w:val="25CC7A8A"/>
    <w:rsid w:val="25CE678A"/>
    <w:rsid w:val="25D9437A"/>
    <w:rsid w:val="25ED5786"/>
    <w:rsid w:val="25FD0A32"/>
    <w:rsid w:val="2607492B"/>
    <w:rsid w:val="261A696E"/>
    <w:rsid w:val="261C4494"/>
    <w:rsid w:val="26292161"/>
    <w:rsid w:val="26394C9C"/>
    <w:rsid w:val="26471CC3"/>
    <w:rsid w:val="265B67FB"/>
    <w:rsid w:val="26661BB3"/>
    <w:rsid w:val="26762926"/>
    <w:rsid w:val="26922B24"/>
    <w:rsid w:val="26953FB2"/>
    <w:rsid w:val="26A90F92"/>
    <w:rsid w:val="26B20955"/>
    <w:rsid w:val="26D964A5"/>
    <w:rsid w:val="26EE76EF"/>
    <w:rsid w:val="26EF20E1"/>
    <w:rsid w:val="270E0969"/>
    <w:rsid w:val="271D46E2"/>
    <w:rsid w:val="2725351F"/>
    <w:rsid w:val="273C4626"/>
    <w:rsid w:val="27403FBF"/>
    <w:rsid w:val="27417A37"/>
    <w:rsid w:val="276A055F"/>
    <w:rsid w:val="276D6D19"/>
    <w:rsid w:val="27704F31"/>
    <w:rsid w:val="277152B0"/>
    <w:rsid w:val="27764078"/>
    <w:rsid w:val="279F55C7"/>
    <w:rsid w:val="27C02D3E"/>
    <w:rsid w:val="27CB6172"/>
    <w:rsid w:val="27D01217"/>
    <w:rsid w:val="27D5628E"/>
    <w:rsid w:val="27DE1CCE"/>
    <w:rsid w:val="27E42696"/>
    <w:rsid w:val="27E92268"/>
    <w:rsid w:val="27F531EF"/>
    <w:rsid w:val="28020EF4"/>
    <w:rsid w:val="281C077C"/>
    <w:rsid w:val="28297418"/>
    <w:rsid w:val="284269A9"/>
    <w:rsid w:val="285717B4"/>
    <w:rsid w:val="2859377E"/>
    <w:rsid w:val="285C301A"/>
    <w:rsid w:val="285D3D26"/>
    <w:rsid w:val="28652973"/>
    <w:rsid w:val="28664622"/>
    <w:rsid w:val="286C6D76"/>
    <w:rsid w:val="28847F5A"/>
    <w:rsid w:val="28885049"/>
    <w:rsid w:val="288D370C"/>
    <w:rsid w:val="289F0DF1"/>
    <w:rsid w:val="28A26B20"/>
    <w:rsid w:val="28A71D58"/>
    <w:rsid w:val="28CF1C92"/>
    <w:rsid w:val="28D0758B"/>
    <w:rsid w:val="28D90697"/>
    <w:rsid w:val="2905064E"/>
    <w:rsid w:val="29122833"/>
    <w:rsid w:val="29262C2A"/>
    <w:rsid w:val="292A6EC8"/>
    <w:rsid w:val="29325D7D"/>
    <w:rsid w:val="29376B58"/>
    <w:rsid w:val="29437AAE"/>
    <w:rsid w:val="294839EC"/>
    <w:rsid w:val="294856D2"/>
    <w:rsid w:val="295207A3"/>
    <w:rsid w:val="29527511"/>
    <w:rsid w:val="29567CBD"/>
    <w:rsid w:val="297E2061"/>
    <w:rsid w:val="29862B06"/>
    <w:rsid w:val="298C3020"/>
    <w:rsid w:val="299F3850"/>
    <w:rsid w:val="29B5059D"/>
    <w:rsid w:val="29C74587"/>
    <w:rsid w:val="29CD5646"/>
    <w:rsid w:val="29DA2F92"/>
    <w:rsid w:val="29F10517"/>
    <w:rsid w:val="29FD282F"/>
    <w:rsid w:val="29FE5860"/>
    <w:rsid w:val="2A175EB0"/>
    <w:rsid w:val="2A241B69"/>
    <w:rsid w:val="2A2556F4"/>
    <w:rsid w:val="2A2C3629"/>
    <w:rsid w:val="2A2C5264"/>
    <w:rsid w:val="2A3F4ECF"/>
    <w:rsid w:val="2A425402"/>
    <w:rsid w:val="2A5418D0"/>
    <w:rsid w:val="2A587A65"/>
    <w:rsid w:val="2A655049"/>
    <w:rsid w:val="2A6E4F0C"/>
    <w:rsid w:val="2A7339F7"/>
    <w:rsid w:val="2A766259"/>
    <w:rsid w:val="2A833716"/>
    <w:rsid w:val="2A8E2ECC"/>
    <w:rsid w:val="2A8F0F84"/>
    <w:rsid w:val="2A9067E8"/>
    <w:rsid w:val="2A952A67"/>
    <w:rsid w:val="2A9D186C"/>
    <w:rsid w:val="2AA47241"/>
    <w:rsid w:val="2AAD7DB1"/>
    <w:rsid w:val="2ACE191A"/>
    <w:rsid w:val="2ACE49D7"/>
    <w:rsid w:val="2AEF3F25"/>
    <w:rsid w:val="2AF459E0"/>
    <w:rsid w:val="2AFE19D8"/>
    <w:rsid w:val="2B12637D"/>
    <w:rsid w:val="2B134E4D"/>
    <w:rsid w:val="2B2D4A4E"/>
    <w:rsid w:val="2B393F0C"/>
    <w:rsid w:val="2B3C17C4"/>
    <w:rsid w:val="2B464ADA"/>
    <w:rsid w:val="2B483D91"/>
    <w:rsid w:val="2B687F2B"/>
    <w:rsid w:val="2B6924D5"/>
    <w:rsid w:val="2B743BA8"/>
    <w:rsid w:val="2B7D4776"/>
    <w:rsid w:val="2B7D5E3F"/>
    <w:rsid w:val="2B7E4918"/>
    <w:rsid w:val="2B820D97"/>
    <w:rsid w:val="2B873B30"/>
    <w:rsid w:val="2BA121E9"/>
    <w:rsid w:val="2BA21CDC"/>
    <w:rsid w:val="2BAE0CBD"/>
    <w:rsid w:val="2BB46C95"/>
    <w:rsid w:val="2BD429C8"/>
    <w:rsid w:val="2BE14842"/>
    <w:rsid w:val="2BE7419F"/>
    <w:rsid w:val="2BF33C60"/>
    <w:rsid w:val="2BF5307B"/>
    <w:rsid w:val="2C0A5066"/>
    <w:rsid w:val="2C0B47D4"/>
    <w:rsid w:val="2C1072F7"/>
    <w:rsid w:val="2C120F5C"/>
    <w:rsid w:val="2C1B6F9C"/>
    <w:rsid w:val="2C216EEB"/>
    <w:rsid w:val="2C283529"/>
    <w:rsid w:val="2C436825"/>
    <w:rsid w:val="2C4C721F"/>
    <w:rsid w:val="2C4E2B62"/>
    <w:rsid w:val="2C5162DB"/>
    <w:rsid w:val="2C6427C9"/>
    <w:rsid w:val="2C7807DF"/>
    <w:rsid w:val="2C80491C"/>
    <w:rsid w:val="2C804DE4"/>
    <w:rsid w:val="2C82180A"/>
    <w:rsid w:val="2CA174A1"/>
    <w:rsid w:val="2CE61358"/>
    <w:rsid w:val="2CFF4FA1"/>
    <w:rsid w:val="2D2E666A"/>
    <w:rsid w:val="2D300825"/>
    <w:rsid w:val="2D327C10"/>
    <w:rsid w:val="2D532BE6"/>
    <w:rsid w:val="2D6B6464"/>
    <w:rsid w:val="2D6C3F53"/>
    <w:rsid w:val="2D704B62"/>
    <w:rsid w:val="2D77781C"/>
    <w:rsid w:val="2D950D64"/>
    <w:rsid w:val="2DC03D59"/>
    <w:rsid w:val="2DC83507"/>
    <w:rsid w:val="2DD56DFC"/>
    <w:rsid w:val="2DE66F94"/>
    <w:rsid w:val="2DEE1A95"/>
    <w:rsid w:val="2DF13843"/>
    <w:rsid w:val="2DF84713"/>
    <w:rsid w:val="2DFB14DA"/>
    <w:rsid w:val="2DFF6006"/>
    <w:rsid w:val="2E0A72C8"/>
    <w:rsid w:val="2E474A9A"/>
    <w:rsid w:val="2E484C55"/>
    <w:rsid w:val="2E4A7D29"/>
    <w:rsid w:val="2E7E4EF0"/>
    <w:rsid w:val="2E894EE6"/>
    <w:rsid w:val="2E941D00"/>
    <w:rsid w:val="2E976B90"/>
    <w:rsid w:val="2E991C79"/>
    <w:rsid w:val="2EB5529C"/>
    <w:rsid w:val="2EB86F16"/>
    <w:rsid w:val="2EDD22FC"/>
    <w:rsid w:val="2EE47B19"/>
    <w:rsid w:val="2EED41D9"/>
    <w:rsid w:val="2EF95180"/>
    <w:rsid w:val="2EFA3A52"/>
    <w:rsid w:val="2F083677"/>
    <w:rsid w:val="2F171C9D"/>
    <w:rsid w:val="2F1C72B3"/>
    <w:rsid w:val="2F243EA0"/>
    <w:rsid w:val="2F264B18"/>
    <w:rsid w:val="2F2A1A00"/>
    <w:rsid w:val="2F3750BD"/>
    <w:rsid w:val="2F69129A"/>
    <w:rsid w:val="2F720E67"/>
    <w:rsid w:val="2FB7678A"/>
    <w:rsid w:val="2FD25772"/>
    <w:rsid w:val="2FD57720"/>
    <w:rsid w:val="2FE6564C"/>
    <w:rsid w:val="2FF35F48"/>
    <w:rsid w:val="30060ABD"/>
    <w:rsid w:val="300962C6"/>
    <w:rsid w:val="301A7D3B"/>
    <w:rsid w:val="30254423"/>
    <w:rsid w:val="306258BC"/>
    <w:rsid w:val="307D1FD3"/>
    <w:rsid w:val="309061AB"/>
    <w:rsid w:val="309B6837"/>
    <w:rsid w:val="309C4E9A"/>
    <w:rsid w:val="30A12166"/>
    <w:rsid w:val="30A524BC"/>
    <w:rsid w:val="30A5696A"/>
    <w:rsid w:val="30BF24BE"/>
    <w:rsid w:val="30C5204C"/>
    <w:rsid w:val="30D24E4C"/>
    <w:rsid w:val="30DB7C85"/>
    <w:rsid w:val="30DC54D6"/>
    <w:rsid w:val="30E072A6"/>
    <w:rsid w:val="30E20DDC"/>
    <w:rsid w:val="30ED33AB"/>
    <w:rsid w:val="30EF1562"/>
    <w:rsid w:val="30F60703"/>
    <w:rsid w:val="31097898"/>
    <w:rsid w:val="310B17B8"/>
    <w:rsid w:val="310B6887"/>
    <w:rsid w:val="311B69B1"/>
    <w:rsid w:val="31316B1D"/>
    <w:rsid w:val="31324C46"/>
    <w:rsid w:val="314457E6"/>
    <w:rsid w:val="31585E59"/>
    <w:rsid w:val="315F792B"/>
    <w:rsid w:val="318B18D8"/>
    <w:rsid w:val="319B0EE6"/>
    <w:rsid w:val="31A6293C"/>
    <w:rsid w:val="31A80A00"/>
    <w:rsid w:val="31A83831"/>
    <w:rsid w:val="31AC6EA2"/>
    <w:rsid w:val="31DE2BA8"/>
    <w:rsid w:val="31EA3699"/>
    <w:rsid w:val="31F64379"/>
    <w:rsid w:val="31F9141C"/>
    <w:rsid w:val="32022008"/>
    <w:rsid w:val="325A66EE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A47622"/>
    <w:rsid w:val="32AB72CC"/>
    <w:rsid w:val="32BC3287"/>
    <w:rsid w:val="32C02928"/>
    <w:rsid w:val="32DC7485"/>
    <w:rsid w:val="32DC7F63"/>
    <w:rsid w:val="32E97AF9"/>
    <w:rsid w:val="32EF70B4"/>
    <w:rsid w:val="32F23A6B"/>
    <w:rsid w:val="33254CC9"/>
    <w:rsid w:val="333142AC"/>
    <w:rsid w:val="333B293F"/>
    <w:rsid w:val="33581B92"/>
    <w:rsid w:val="336B3C15"/>
    <w:rsid w:val="336F43F6"/>
    <w:rsid w:val="33802667"/>
    <w:rsid w:val="338F1359"/>
    <w:rsid w:val="33A85929"/>
    <w:rsid w:val="33B421B0"/>
    <w:rsid w:val="33B42829"/>
    <w:rsid w:val="33B66612"/>
    <w:rsid w:val="33C5130B"/>
    <w:rsid w:val="33CC0DB1"/>
    <w:rsid w:val="33DA3A0D"/>
    <w:rsid w:val="33DB529E"/>
    <w:rsid w:val="33DC09C9"/>
    <w:rsid w:val="33F1417D"/>
    <w:rsid w:val="33F95CCD"/>
    <w:rsid w:val="340E112B"/>
    <w:rsid w:val="34223099"/>
    <w:rsid w:val="342B7EEA"/>
    <w:rsid w:val="343609D9"/>
    <w:rsid w:val="34980083"/>
    <w:rsid w:val="349C12E5"/>
    <w:rsid w:val="349F69BC"/>
    <w:rsid w:val="34B25A95"/>
    <w:rsid w:val="34B86121"/>
    <w:rsid w:val="34B90A7B"/>
    <w:rsid w:val="34DF21B5"/>
    <w:rsid w:val="34EC3BCC"/>
    <w:rsid w:val="34F53CFE"/>
    <w:rsid w:val="34FD5307"/>
    <w:rsid w:val="3501286A"/>
    <w:rsid w:val="35182683"/>
    <w:rsid w:val="35311EC7"/>
    <w:rsid w:val="3554278E"/>
    <w:rsid w:val="355F62A1"/>
    <w:rsid w:val="35735453"/>
    <w:rsid w:val="357A2F85"/>
    <w:rsid w:val="35B5220F"/>
    <w:rsid w:val="35B902E6"/>
    <w:rsid w:val="35BA7826"/>
    <w:rsid w:val="35C161CA"/>
    <w:rsid w:val="35D563BC"/>
    <w:rsid w:val="35D57F9D"/>
    <w:rsid w:val="35D973F3"/>
    <w:rsid w:val="36081579"/>
    <w:rsid w:val="36217278"/>
    <w:rsid w:val="36411628"/>
    <w:rsid w:val="364C66D0"/>
    <w:rsid w:val="36694184"/>
    <w:rsid w:val="366D4898"/>
    <w:rsid w:val="36747394"/>
    <w:rsid w:val="367D7B42"/>
    <w:rsid w:val="368A544A"/>
    <w:rsid w:val="36C00E6C"/>
    <w:rsid w:val="36F551F1"/>
    <w:rsid w:val="36F92D8C"/>
    <w:rsid w:val="37037053"/>
    <w:rsid w:val="37144C9A"/>
    <w:rsid w:val="372413FB"/>
    <w:rsid w:val="375176DF"/>
    <w:rsid w:val="375A7A4A"/>
    <w:rsid w:val="37623C38"/>
    <w:rsid w:val="37724CE5"/>
    <w:rsid w:val="378E5591"/>
    <w:rsid w:val="379055FB"/>
    <w:rsid w:val="37A333EE"/>
    <w:rsid w:val="37A9460F"/>
    <w:rsid w:val="37AA2DE4"/>
    <w:rsid w:val="37B207B5"/>
    <w:rsid w:val="37B80AC6"/>
    <w:rsid w:val="37DE56B6"/>
    <w:rsid w:val="37E12ED2"/>
    <w:rsid w:val="38044D88"/>
    <w:rsid w:val="3807387E"/>
    <w:rsid w:val="381918DE"/>
    <w:rsid w:val="38193195"/>
    <w:rsid w:val="38353194"/>
    <w:rsid w:val="38440C2D"/>
    <w:rsid w:val="384A497A"/>
    <w:rsid w:val="38546D81"/>
    <w:rsid w:val="38564920"/>
    <w:rsid w:val="385D6EDD"/>
    <w:rsid w:val="38720B09"/>
    <w:rsid w:val="3872345F"/>
    <w:rsid w:val="388353A3"/>
    <w:rsid w:val="3884152B"/>
    <w:rsid w:val="38B15F49"/>
    <w:rsid w:val="38B95B73"/>
    <w:rsid w:val="38BB79B3"/>
    <w:rsid w:val="38C704EF"/>
    <w:rsid w:val="38C97C97"/>
    <w:rsid w:val="38CA3FBC"/>
    <w:rsid w:val="38D76487"/>
    <w:rsid w:val="38DC6BFA"/>
    <w:rsid w:val="38F4304F"/>
    <w:rsid w:val="38F90665"/>
    <w:rsid w:val="39102474"/>
    <w:rsid w:val="39124ABE"/>
    <w:rsid w:val="391F73C7"/>
    <w:rsid w:val="394C4240"/>
    <w:rsid w:val="39505BEB"/>
    <w:rsid w:val="39546B60"/>
    <w:rsid w:val="39663F4D"/>
    <w:rsid w:val="396B1563"/>
    <w:rsid w:val="397B107A"/>
    <w:rsid w:val="39965EB4"/>
    <w:rsid w:val="39971A3A"/>
    <w:rsid w:val="39A764DB"/>
    <w:rsid w:val="39BE2FDF"/>
    <w:rsid w:val="39D030B9"/>
    <w:rsid w:val="39E038D6"/>
    <w:rsid w:val="39F03AE5"/>
    <w:rsid w:val="3A255109"/>
    <w:rsid w:val="3A296D28"/>
    <w:rsid w:val="3A2E4849"/>
    <w:rsid w:val="3A303670"/>
    <w:rsid w:val="3A4C7CD1"/>
    <w:rsid w:val="3A7D37EE"/>
    <w:rsid w:val="3A7E52C6"/>
    <w:rsid w:val="3A80734F"/>
    <w:rsid w:val="3A9E6046"/>
    <w:rsid w:val="3AAD2CA9"/>
    <w:rsid w:val="3AC57309"/>
    <w:rsid w:val="3ADB44C6"/>
    <w:rsid w:val="3ADC5BD0"/>
    <w:rsid w:val="3AEF4379"/>
    <w:rsid w:val="3AFA4311"/>
    <w:rsid w:val="3AFA486C"/>
    <w:rsid w:val="3AFB20B2"/>
    <w:rsid w:val="3B0B730F"/>
    <w:rsid w:val="3B176647"/>
    <w:rsid w:val="3B2220F5"/>
    <w:rsid w:val="3B3C0FAF"/>
    <w:rsid w:val="3B44422B"/>
    <w:rsid w:val="3B4551A7"/>
    <w:rsid w:val="3B4A236B"/>
    <w:rsid w:val="3B4B6DEE"/>
    <w:rsid w:val="3B4E0B43"/>
    <w:rsid w:val="3B501CC9"/>
    <w:rsid w:val="3B506C62"/>
    <w:rsid w:val="3B5C67FF"/>
    <w:rsid w:val="3B6C33E4"/>
    <w:rsid w:val="3B757812"/>
    <w:rsid w:val="3B7D3026"/>
    <w:rsid w:val="3B7D47D0"/>
    <w:rsid w:val="3B7D6A63"/>
    <w:rsid w:val="3B93162F"/>
    <w:rsid w:val="3B9528C7"/>
    <w:rsid w:val="3B957B81"/>
    <w:rsid w:val="3BA01AA3"/>
    <w:rsid w:val="3BA328DE"/>
    <w:rsid w:val="3BB01131"/>
    <w:rsid w:val="3BC53836"/>
    <w:rsid w:val="3BE35D9E"/>
    <w:rsid w:val="3BED0188"/>
    <w:rsid w:val="3BFC64A2"/>
    <w:rsid w:val="3C0676CE"/>
    <w:rsid w:val="3C4A2F0A"/>
    <w:rsid w:val="3C6F3877"/>
    <w:rsid w:val="3C7078E6"/>
    <w:rsid w:val="3C7E30BA"/>
    <w:rsid w:val="3C7F5D0C"/>
    <w:rsid w:val="3CA037D4"/>
    <w:rsid w:val="3CA44D42"/>
    <w:rsid w:val="3CBB45AF"/>
    <w:rsid w:val="3CC473EC"/>
    <w:rsid w:val="3CCA543B"/>
    <w:rsid w:val="3CD51D0C"/>
    <w:rsid w:val="3D135D4F"/>
    <w:rsid w:val="3D22291D"/>
    <w:rsid w:val="3D312EAA"/>
    <w:rsid w:val="3D403929"/>
    <w:rsid w:val="3D404AB5"/>
    <w:rsid w:val="3D510A70"/>
    <w:rsid w:val="3D680592"/>
    <w:rsid w:val="3D743CDB"/>
    <w:rsid w:val="3D787406"/>
    <w:rsid w:val="3D7E1994"/>
    <w:rsid w:val="3D822604"/>
    <w:rsid w:val="3D8E0053"/>
    <w:rsid w:val="3D935499"/>
    <w:rsid w:val="3DCC6ECE"/>
    <w:rsid w:val="3DD17B1C"/>
    <w:rsid w:val="3DD86A9B"/>
    <w:rsid w:val="3DE13FAF"/>
    <w:rsid w:val="3DE659ED"/>
    <w:rsid w:val="3E126451"/>
    <w:rsid w:val="3E1C0D98"/>
    <w:rsid w:val="3E23240C"/>
    <w:rsid w:val="3E250399"/>
    <w:rsid w:val="3E46434D"/>
    <w:rsid w:val="3E471E0F"/>
    <w:rsid w:val="3E4859CA"/>
    <w:rsid w:val="3E703921"/>
    <w:rsid w:val="3E7F29FA"/>
    <w:rsid w:val="3E883383"/>
    <w:rsid w:val="3EBA5B1E"/>
    <w:rsid w:val="3EBD6A03"/>
    <w:rsid w:val="3EC60A53"/>
    <w:rsid w:val="3ECA197C"/>
    <w:rsid w:val="3EE37A02"/>
    <w:rsid w:val="3EF1032C"/>
    <w:rsid w:val="3EF26089"/>
    <w:rsid w:val="3F0378D7"/>
    <w:rsid w:val="3F142FEA"/>
    <w:rsid w:val="3F432222"/>
    <w:rsid w:val="3F4940F4"/>
    <w:rsid w:val="3F4A5938"/>
    <w:rsid w:val="3F4C5E02"/>
    <w:rsid w:val="3F784095"/>
    <w:rsid w:val="3F81130B"/>
    <w:rsid w:val="3F8213B4"/>
    <w:rsid w:val="3F821C01"/>
    <w:rsid w:val="3F830C89"/>
    <w:rsid w:val="3F8D566F"/>
    <w:rsid w:val="3FA26360"/>
    <w:rsid w:val="3FA43B8C"/>
    <w:rsid w:val="3FCE25EF"/>
    <w:rsid w:val="3FCF0BD4"/>
    <w:rsid w:val="3FD44D7F"/>
    <w:rsid w:val="3FE04888"/>
    <w:rsid w:val="3FEB4E5E"/>
    <w:rsid w:val="3FF0201E"/>
    <w:rsid w:val="3FF0651E"/>
    <w:rsid w:val="3FF71DD9"/>
    <w:rsid w:val="40064BF2"/>
    <w:rsid w:val="400A3657"/>
    <w:rsid w:val="402615AF"/>
    <w:rsid w:val="40330901"/>
    <w:rsid w:val="40690C5D"/>
    <w:rsid w:val="406B627B"/>
    <w:rsid w:val="40932EFC"/>
    <w:rsid w:val="40A9471F"/>
    <w:rsid w:val="40AC381A"/>
    <w:rsid w:val="40AE2359"/>
    <w:rsid w:val="40C477AB"/>
    <w:rsid w:val="40DC0781"/>
    <w:rsid w:val="40E23A1F"/>
    <w:rsid w:val="40E35E83"/>
    <w:rsid w:val="40F70006"/>
    <w:rsid w:val="41031EBC"/>
    <w:rsid w:val="4105229D"/>
    <w:rsid w:val="410B44B4"/>
    <w:rsid w:val="412B4E53"/>
    <w:rsid w:val="412F3F19"/>
    <w:rsid w:val="414F0ABE"/>
    <w:rsid w:val="41562AF9"/>
    <w:rsid w:val="41606110"/>
    <w:rsid w:val="41686388"/>
    <w:rsid w:val="4173235C"/>
    <w:rsid w:val="419B52F9"/>
    <w:rsid w:val="41A058D0"/>
    <w:rsid w:val="41A47191"/>
    <w:rsid w:val="41A63B03"/>
    <w:rsid w:val="41AC75AD"/>
    <w:rsid w:val="41BD42ED"/>
    <w:rsid w:val="41E835E3"/>
    <w:rsid w:val="42003295"/>
    <w:rsid w:val="420046FD"/>
    <w:rsid w:val="42317E19"/>
    <w:rsid w:val="4260091F"/>
    <w:rsid w:val="427A4275"/>
    <w:rsid w:val="42995C32"/>
    <w:rsid w:val="42A7440F"/>
    <w:rsid w:val="42AA16A0"/>
    <w:rsid w:val="42B16E6F"/>
    <w:rsid w:val="42B74029"/>
    <w:rsid w:val="42BF4BB1"/>
    <w:rsid w:val="42C23AD9"/>
    <w:rsid w:val="42D31F27"/>
    <w:rsid w:val="42DB58C4"/>
    <w:rsid w:val="42DD7109"/>
    <w:rsid w:val="42EF3BED"/>
    <w:rsid w:val="43065568"/>
    <w:rsid w:val="43070610"/>
    <w:rsid w:val="430D110E"/>
    <w:rsid w:val="43214878"/>
    <w:rsid w:val="4333000A"/>
    <w:rsid w:val="433641A0"/>
    <w:rsid w:val="433D6B67"/>
    <w:rsid w:val="4358037E"/>
    <w:rsid w:val="4364280B"/>
    <w:rsid w:val="43721740"/>
    <w:rsid w:val="437D26EC"/>
    <w:rsid w:val="43811FD9"/>
    <w:rsid w:val="43921968"/>
    <w:rsid w:val="439E08F7"/>
    <w:rsid w:val="43A27B48"/>
    <w:rsid w:val="43AE17B0"/>
    <w:rsid w:val="43B217E0"/>
    <w:rsid w:val="43D7397F"/>
    <w:rsid w:val="44147FFA"/>
    <w:rsid w:val="441A1710"/>
    <w:rsid w:val="441D6B4B"/>
    <w:rsid w:val="44254A04"/>
    <w:rsid w:val="442B201A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556E6"/>
    <w:rsid w:val="449A2259"/>
    <w:rsid w:val="449D63E3"/>
    <w:rsid w:val="44A54254"/>
    <w:rsid w:val="44A65BEB"/>
    <w:rsid w:val="44B1563A"/>
    <w:rsid w:val="44B33DBE"/>
    <w:rsid w:val="44CD30D2"/>
    <w:rsid w:val="44DA4136"/>
    <w:rsid w:val="44E2580F"/>
    <w:rsid w:val="44E32286"/>
    <w:rsid w:val="44EB5397"/>
    <w:rsid w:val="44EC107E"/>
    <w:rsid w:val="44ED72D0"/>
    <w:rsid w:val="45232CF2"/>
    <w:rsid w:val="453D67C8"/>
    <w:rsid w:val="4550785F"/>
    <w:rsid w:val="456A55FA"/>
    <w:rsid w:val="45810023"/>
    <w:rsid w:val="458100F7"/>
    <w:rsid w:val="459F3FED"/>
    <w:rsid w:val="45A25D5E"/>
    <w:rsid w:val="45C007BF"/>
    <w:rsid w:val="45C2664B"/>
    <w:rsid w:val="45CA5C29"/>
    <w:rsid w:val="45DB35CC"/>
    <w:rsid w:val="45E561F9"/>
    <w:rsid w:val="45F6385B"/>
    <w:rsid w:val="46075E7B"/>
    <w:rsid w:val="460B6780"/>
    <w:rsid w:val="460F6B83"/>
    <w:rsid w:val="46136F31"/>
    <w:rsid w:val="46144D30"/>
    <w:rsid w:val="462214CE"/>
    <w:rsid w:val="462A6302"/>
    <w:rsid w:val="462D10CC"/>
    <w:rsid w:val="462F1B6A"/>
    <w:rsid w:val="46487256"/>
    <w:rsid w:val="464C29CF"/>
    <w:rsid w:val="464C2B28"/>
    <w:rsid w:val="46625A9C"/>
    <w:rsid w:val="4663209C"/>
    <w:rsid w:val="4674376B"/>
    <w:rsid w:val="46755895"/>
    <w:rsid w:val="46761A6A"/>
    <w:rsid w:val="468358CC"/>
    <w:rsid w:val="46AF3B9A"/>
    <w:rsid w:val="46B44BAA"/>
    <w:rsid w:val="46C15FBB"/>
    <w:rsid w:val="46C173DF"/>
    <w:rsid w:val="46C27AEB"/>
    <w:rsid w:val="46EB5A91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A752A"/>
    <w:rsid w:val="4742103F"/>
    <w:rsid w:val="476425FE"/>
    <w:rsid w:val="47701E82"/>
    <w:rsid w:val="47771CF9"/>
    <w:rsid w:val="47865B1E"/>
    <w:rsid w:val="478A3792"/>
    <w:rsid w:val="478C488A"/>
    <w:rsid w:val="478D71BD"/>
    <w:rsid w:val="47905519"/>
    <w:rsid w:val="47A74EBD"/>
    <w:rsid w:val="47BA40AA"/>
    <w:rsid w:val="47BE592D"/>
    <w:rsid w:val="47D33DE4"/>
    <w:rsid w:val="47E61C88"/>
    <w:rsid w:val="480B3709"/>
    <w:rsid w:val="480B6699"/>
    <w:rsid w:val="482D5567"/>
    <w:rsid w:val="48301787"/>
    <w:rsid w:val="484E66BD"/>
    <w:rsid w:val="484F2573"/>
    <w:rsid w:val="486F6C36"/>
    <w:rsid w:val="48714F9B"/>
    <w:rsid w:val="487E1B47"/>
    <w:rsid w:val="487F2B60"/>
    <w:rsid w:val="48842370"/>
    <w:rsid w:val="488C696B"/>
    <w:rsid w:val="48A759E8"/>
    <w:rsid w:val="48B20A27"/>
    <w:rsid w:val="48D7043C"/>
    <w:rsid w:val="48DC78F9"/>
    <w:rsid w:val="490A7092"/>
    <w:rsid w:val="4914186E"/>
    <w:rsid w:val="49144504"/>
    <w:rsid w:val="4925650C"/>
    <w:rsid w:val="49276336"/>
    <w:rsid w:val="492C5697"/>
    <w:rsid w:val="492F32FE"/>
    <w:rsid w:val="49364AAC"/>
    <w:rsid w:val="4948541D"/>
    <w:rsid w:val="49773A63"/>
    <w:rsid w:val="49826F41"/>
    <w:rsid w:val="498768F7"/>
    <w:rsid w:val="499A3C4C"/>
    <w:rsid w:val="49D36345"/>
    <w:rsid w:val="49DE3565"/>
    <w:rsid w:val="49ED699C"/>
    <w:rsid w:val="49F015B7"/>
    <w:rsid w:val="49F928D2"/>
    <w:rsid w:val="4A0533EF"/>
    <w:rsid w:val="4A2344BB"/>
    <w:rsid w:val="4A36625B"/>
    <w:rsid w:val="4A3A1C0E"/>
    <w:rsid w:val="4A4A0D02"/>
    <w:rsid w:val="4A4A769D"/>
    <w:rsid w:val="4A702B18"/>
    <w:rsid w:val="4A81613F"/>
    <w:rsid w:val="4A883874"/>
    <w:rsid w:val="4A8D6BC9"/>
    <w:rsid w:val="4A975859"/>
    <w:rsid w:val="4AA11AC4"/>
    <w:rsid w:val="4AA83C70"/>
    <w:rsid w:val="4AAA5C63"/>
    <w:rsid w:val="4AB1644F"/>
    <w:rsid w:val="4AFA0296"/>
    <w:rsid w:val="4B060FD8"/>
    <w:rsid w:val="4B06577D"/>
    <w:rsid w:val="4B0A64D5"/>
    <w:rsid w:val="4B0F4B8E"/>
    <w:rsid w:val="4B136FE3"/>
    <w:rsid w:val="4B1650A7"/>
    <w:rsid w:val="4B192868"/>
    <w:rsid w:val="4B254638"/>
    <w:rsid w:val="4B7B5E54"/>
    <w:rsid w:val="4B8244EA"/>
    <w:rsid w:val="4B835B2E"/>
    <w:rsid w:val="4B9A4972"/>
    <w:rsid w:val="4BA9231A"/>
    <w:rsid w:val="4BB23B2D"/>
    <w:rsid w:val="4BB26B7D"/>
    <w:rsid w:val="4BB7397C"/>
    <w:rsid w:val="4BBF129A"/>
    <w:rsid w:val="4BCD4DA7"/>
    <w:rsid w:val="4BDB5A94"/>
    <w:rsid w:val="4BE27BFE"/>
    <w:rsid w:val="4BEB02E1"/>
    <w:rsid w:val="4C066EC9"/>
    <w:rsid w:val="4C172D2F"/>
    <w:rsid w:val="4C1808FF"/>
    <w:rsid w:val="4C223D47"/>
    <w:rsid w:val="4C595D7C"/>
    <w:rsid w:val="4C843EA2"/>
    <w:rsid w:val="4C9F1601"/>
    <w:rsid w:val="4CC83899"/>
    <w:rsid w:val="4CFE631A"/>
    <w:rsid w:val="4D0C6339"/>
    <w:rsid w:val="4D1234C2"/>
    <w:rsid w:val="4D421E0F"/>
    <w:rsid w:val="4D4945F2"/>
    <w:rsid w:val="4D536A39"/>
    <w:rsid w:val="4D6172F1"/>
    <w:rsid w:val="4D695C2A"/>
    <w:rsid w:val="4D706CF0"/>
    <w:rsid w:val="4D72579D"/>
    <w:rsid w:val="4D850140"/>
    <w:rsid w:val="4D9220A0"/>
    <w:rsid w:val="4DAC035B"/>
    <w:rsid w:val="4DBC3CE3"/>
    <w:rsid w:val="4DCE7B29"/>
    <w:rsid w:val="4DD0778F"/>
    <w:rsid w:val="4DDD701D"/>
    <w:rsid w:val="4DEB1597"/>
    <w:rsid w:val="4DEB7F87"/>
    <w:rsid w:val="4DF05EF8"/>
    <w:rsid w:val="4E01188A"/>
    <w:rsid w:val="4E1B6C69"/>
    <w:rsid w:val="4E27061C"/>
    <w:rsid w:val="4E410853"/>
    <w:rsid w:val="4E43401B"/>
    <w:rsid w:val="4E45784F"/>
    <w:rsid w:val="4E4B53C1"/>
    <w:rsid w:val="4E4E02C7"/>
    <w:rsid w:val="4E512E8A"/>
    <w:rsid w:val="4E58153C"/>
    <w:rsid w:val="4E7A4F1A"/>
    <w:rsid w:val="4E98099B"/>
    <w:rsid w:val="4EBE3A8B"/>
    <w:rsid w:val="4EC866B8"/>
    <w:rsid w:val="4ECA68D4"/>
    <w:rsid w:val="4ED67027"/>
    <w:rsid w:val="4EDD51BC"/>
    <w:rsid w:val="4EE33F05"/>
    <w:rsid w:val="4EE45206"/>
    <w:rsid w:val="4EEE1036"/>
    <w:rsid w:val="4F0040A4"/>
    <w:rsid w:val="4F027C32"/>
    <w:rsid w:val="4F075432"/>
    <w:rsid w:val="4F0D11DC"/>
    <w:rsid w:val="4F0F57F2"/>
    <w:rsid w:val="4F16687D"/>
    <w:rsid w:val="4F6446FD"/>
    <w:rsid w:val="4F691C49"/>
    <w:rsid w:val="4F756840"/>
    <w:rsid w:val="4F8606E7"/>
    <w:rsid w:val="4FAB7EB5"/>
    <w:rsid w:val="4FC275AB"/>
    <w:rsid w:val="4FCC4B02"/>
    <w:rsid w:val="4FD16190"/>
    <w:rsid w:val="4FD25A40"/>
    <w:rsid w:val="4FD65010"/>
    <w:rsid w:val="4FF95B0D"/>
    <w:rsid w:val="4FFF786F"/>
    <w:rsid w:val="50095FCB"/>
    <w:rsid w:val="50180974"/>
    <w:rsid w:val="50195F0B"/>
    <w:rsid w:val="50275849"/>
    <w:rsid w:val="5044285B"/>
    <w:rsid w:val="50460881"/>
    <w:rsid w:val="50535485"/>
    <w:rsid w:val="506B16FE"/>
    <w:rsid w:val="50722306"/>
    <w:rsid w:val="507A47DF"/>
    <w:rsid w:val="507D0942"/>
    <w:rsid w:val="507E1724"/>
    <w:rsid w:val="50AE4D83"/>
    <w:rsid w:val="50C9088B"/>
    <w:rsid w:val="50CC6933"/>
    <w:rsid w:val="50D62B25"/>
    <w:rsid w:val="50ED61F1"/>
    <w:rsid w:val="5101194F"/>
    <w:rsid w:val="51201EE2"/>
    <w:rsid w:val="51247E93"/>
    <w:rsid w:val="512E6655"/>
    <w:rsid w:val="51356C91"/>
    <w:rsid w:val="51393AEB"/>
    <w:rsid w:val="51673768"/>
    <w:rsid w:val="5176689F"/>
    <w:rsid w:val="517B4A91"/>
    <w:rsid w:val="517F6898"/>
    <w:rsid w:val="518B3AC8"/>
    <w:rsid w:val="51A30F55"/>
    <w:rsid w:val="51D25662"/>
    <w:rsid w:val="51E333FD"/>
    <w:rsid w:val="51F37586"/>
    <w:rsid w:val="51FC39E3"/>
    <w:rsid w:val="5224500E"/>
    <w:rsid w:val="522F26E0"/>
    <w:rsid w:val="52344790"/>
    <w:rsid w:val="523640BC"/>
    <w:rsid w:val="523F22BC"/>
    <w:rsid w:val="524B3B82"/>
    <w:rsid w:val="5259092E"/>
    <w:rsid w:val="525A6075"/>
    <w:rsid w:val="527F4DB0"/>
    <w:rsid w:val="52917E63"/>
    <w:rsid w:val="529608C5"/>
    <w:rsid w:val="52A31916"/>
    <w:rsid w:val="52BC3BE0"/>
    <w:rsid w:val="52CF1796"/>
    <w:rsid w:val="52D56FA9"/>
    <w:rsid w:val="52D62B32"/>
    <w:rsid w:val="52E92DDE"/>
    <w:rsid w:val="52F67C97"/>
    <w:rsid w:val="52F8488D"/>
    <w:rsid w:val="52FC2DD4"/>
    <w:rsid w:val="530341E0"/>
    <w:rsid w:val="53112520"/>
    <w:rsid w:val="531B209E"/>
    <w:rsid w:val="53256B1E"/>
    <w:rsid w:val="532F0C65"/>
    <w:rsid w:val="53431105"/>
    <w:rsid w:val="534501D4"/>
    <w:rsid w:val="534F5434"/>
    <w:rsid w:val="535350EA"/>
    <w:rsid w:val="5354746E"/>
    <w:rsid w:val="535B0D71"/>
    <w:rsid w:val="535D3873"/>
    <w:rsid w:val="536E33AD"/>
    <w:rsid w:val="53837051"/>
    <w:rsid w:val="539B3687"/>
    <w:rsid w:val="539C2885"/>
    <w:rsid w:val="53B37937"/>
    <w:rsid w:val="53D01C03"/>
    <w:rsid w:val="53D57D44"/>
    <w:rsid w:val="53DF072C"/>
    <w:rsid w:val="53EF685C"/>
    <w:rsid w:val="53FC53EA"/>
    <w:rsid w:val="54211801"/>
    <w:rsid w:val="542B642E"/>
    <w:rsid w:val="542C66A9"/>
    <w:rsid w:val="5450596A"/>
    <w:rsid w:val="548533AA"/>
    <w:rsid w:val="54990B98"/>
    <w:rsid w:val="54A343F4"/>
    <w:rsid w:val="54AD3D6C"/>
    <w:rsid w:val="54B8671B"/>
    <w:rsid w:val="54C562D7"/>
    <w:rsid w:val="54C92693"/>
    <w:rsid w:val="54E96D7E"/>
    <w:rsid w:val="54F5733E"/>
    <w:rsid w:val="55047953"/>
    <w:rsid w:val="55332E97"/>
    <w:rsid w:val="55364E1B"/>
    <w:rsid w:val="553F2504"/>
    <w:rsid w:val="555655AF"/>
    <w:rsid w:val="555A5F3E"/>
    <w:rsid w:val="555D56B7"/>
    <w:rsid w:val="556233C2"/>
    <w:rsid w:val="5580067E"/>
    <w:rsid w:val="55817FA2"/>
    <w:rsid w:val="559467A4"/>
    <w:rsid w:val="55A25F6F"/>
    <w:rsid w:val="55C0161F"/>
    <w:rsid w:val="55C478EE"/>
    <w:rsid w:val="55FC39D1"/>
    <w:rsid w:val="560501F2"/>
    <w:rsid w:val="56197BD6"/>
    <w:rsid w:val="56231411"/>
    <w:rsid w:val="56287D72"/>
    <w:rsid w:val="562C39D0"/>
    <w:rsid w:val="562C4BF8"/>
    <w:rsid w:val="5634450C"/>
    <w:rsid w:val="56372178"/>
    <w:rsid w:val="564B3E1D"/>
    <w:rsid w:val="564E6020"/>
    <w:rsid w:val="565F7567"/>
    <w:rsid w:val="566677D7"/>
    <w:rsid w:val="566C351B"/>
    <w:rsid w:val="56710349"/>
    <w:rsid w:val="56765AAC"/>
    <w:rsid w:val="569752EE"/>
    <w:rsid w:val="56AD68BF"/>
    <w:rsid w:val="56AE7493"/>
    <w:rsid w:val="56F664B8"/>
    <w:rsid w:val="56F81301"/>
    <w:rsid w:val="56FA206A"/>
    <w:rsid w:val="57196CF8"/>
    <w:rsid w:val="57197193"/>
    <w:rsid w:val="57236B81"/>
    <w:rsid w:val="572D7A00"/>
    <w:rsid w:val="572E152A"/>
    <w:rsid w:val="5730262F"/>
    <w:rsid w:val="573E752C"/>
    <w:rsid w:val="574D7AA7"/>
    <w:rsid w:val="57994572"/>
    <w:rsid w:val="57EF597B"/>
    <w:rsid w:val="58094B2F"/>
    <w:rsid w:val="581C2244"/>
    <w:rsid w:val="5822790B"/>
    <w:rsid w:val="584E6585"/>
    <w:rsid w:val="58507047"/>
    <w:rsid w:val="58541988"/>
    <w:rsid w:val="5856172D"/>
    <w:rsid w:val="58565F53"/>
    <w:rsid w:val="58611E38"/>
    <w:rsid w:val="5870465C"/>
    <w:rsid w:val="587F07C3"/>
    <w:rsid w:val="5881254A"/>
    <w:rsid w:val="588E47D8"/>
    <w:rsid w:val="58AC1955"/>
    <w:rsid w:val="58BC7B1F"/>
    <w:rsid w:val="58BD3208"/>
    <w:rsid w:val="58CA7BFC"/>
    <w:rsid w:val="58EA0B58"/>
    <w:rsid w:val="58ED7447"/>
    <w:rsid w:val="59036C6A"/>
    <w:rsid w:val="59066F08"/>
    <w:rsid w:val="591F15CA"/>
    <w:rsid w:val="59264CE4"/>
    <w:rsid w:val="594352B9"/>
    <w:rsid w:val="59466505"/>
    <w:rsid w:val="59485D59"/>
    <w:rsid w:val="596158D8"/>
    <w:rsid w:val="596A6CE9"/>
    <w:rsid w:val="596D2312"/>
    <w:rsid w:val="59843850"/>
    <w:rsid w:val="599B6EA3"/>
    <w:rsid w:val="59B47F65"/>
    <w:rsid w:val="59BC3FA4"/>
    <w:rsid w:val="59BD4096"/>
    <w:rsid w:val="59EA6DB2"/>
    <w:rsid w:val="59EC0FAB"/>
    <w:rsid w:val="59F63110"/>
    <w:rsid w:val="59F635E0"/>
    <w:rsid w:val="5A0B1045"/>
    <w:rsid w:val="5A1C793B"/>
    <w:rsid w:val="5A2A0227"/>
    <w:rsid w:val="5A2C0443"/>
    <w:rsid w:val="5A316E2F"/>
    <w:rsid w:val="5A3C08F5"/>
    <w:rsid w:val="5A426ACF"/>
    <w:rsid w:val="5A4524C4"/>
    <w:rsid w:val="5A683B09"/>
    <w:rsid w:val="5A6D0734"/>
    <w:rsid w:val="5A75108B"/>
    <w:rsid w:val="5A7A6A7D"/>
    <w:rsid w:val="5A8A1334"/>
    <w:rsid w:val="5A8E726E"/>
    <w:rsid w:val="5A8F225F"/>
    <w:rsid w:val="5A963B0E"/>
    <w:rsid w:val="5A975DD8"/>
    <w:rsid w:val="5AAB3494"/>
    <w:rsid w:val="5AAD3B48"/>
    <w:rsid w:val="5ACC7530"/>
    <w:rsid w:val="5AD103AD"/>
    <w:rsid w:val="5B062A42"/>
    <w:rsid w:val="5B0A2AEB"/>
    <w:rsid w:val="5B244E04"/>
    <w:rsid w:val="5B2A2CC3"/>
    <w:rsid w:val="5B3E042E"/>
    <w:rsid w:val="5B5F03A4"/>
    <w:rsid w:val="5B966BE5"/>
    <w:rsid w:val="5BA43CF1"/>
    <w:rsid w:val="5BB74CC6"/>
    <w:rsid w:val="5BCA7F13"/>
    <w:rsid w:val="5BCF7062"/>
    <w:rsid w:val="5BDE5985"/>
    <w:rsid w:val="5BE7521A"/>
    <w:rsid w:val="5BF17549"/>
    <w:rsid w:val="5C016FA1"/>
    <w:rsid w:val="5C2C37DA"/>
    <w:rsid w:val="5C4D2A65"/>
    <w:rsid w:val="5C4F3B9E"/>
    <w:rsid w:val="5C5B38F8"/>
    <w:rsid w:val="5C5E2514"/>
    <w:rsid w:val="5C60614E"/>
    <w:rsid w:val="5C7137EB"/>
    <w:rsid w:val="5C861B81"/>
    <w:rsid w:val="5C8A1684"/>
    <w:rsid w:val="5C961BA3"/>
    <w:rsid w:val="5CA82C80"/>
    <w:rsid w:val="5CA949CF"/>
    <w:rsid w:val="5CAD62E8"/>
    <w:rsid w:val="5CB56EEC"/>
    <w:rsid w:val="5CCD510D"/>
    <w:rsid w:val="5CE46DB3"/>
    <w:rsid w:val="5CF835A2"/>
    <w:rsid w:val="5D2278CA"/>
    <w:rsid w:val="5D2D7485"/>
    <w:rsid w:val="5D3A4355"/>
    <w:rsid w:val="5D5749AC"/>
    <w:rsid w:val="5D575E5C"/>
    <w:rsid w:val="5D6310FC"/>
    <w:rsid w:val="5D7063B0"/>
    <w:rsid w:val="5D770C45"/>
    <w:rsid w:val="5D7A6168"/>
    <w:rsid w:val="5D907F61"/>
    <w:rsid w:val="5D926DAF"/>
    <w:rsid w:val="5DA35821"/>
    <w:rsid w:val="5DA44AD8"/>
    <w:rsid w:val="5DAA3B58"/>
    <w:rsid w:val="5DC178F1"/>
    <w:rsid w:val="5DC82E42"/>
    <w:rsid w:val="5DD90DB2"/>
    <w:rsid w:val="5DDB2B96"/>
    <w:rsid w:val="5DF82331"/>
    <w:rsid w:val="5E050373"/>
    <w:rsid w:val="5E1D5EA5"/>
    <w:rsid w:val="5E1E645B"/>
    <w:rsid w:val="5E21078F"/>
    <w:rsid w:val="5E2B09F6"/>
    <w:rsid w:val="5E3652A9"/>
    <w:rsid w:val="5E4E5AD0"/>
    <w:rsid w:val="5E6C41D8"/>
    <w:rsid w:val="5E6D4B86"/>
    <w:rsid w:val="5E807E4B"/>
    <w:rsid w:val="5E9C0959"/>
    <w:rsid w:val="5E9D1A80"/>
    <w:rsid w:val="5E9E7301"/>
    <w:rsid w:val="5EBF3052"/>
    <w:rsid w:val="5EC40C4A"/>
    <w:rsid w:val="5EC6225B"/>
    <w:rsid w:val="5EEE3AEE"/>
    <w:rsid w:val="5F01060C"/>
    <w:rsid w:val="5F014F67"/>
    <w:rsid w:val="5F13572D"/>
    <w:rsid w:val="5F215BB5"/>
    <w:rsid w:val="5F42760F"/>
    <w:rsid w:val="5F457F02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73DBE"/>
    <w:rsid w:val="5FAF3F6B"/>
    <w:rsid w:val="5FCD5EB1"/>
    <w:rsid w:val="5FD80BF1"/>
    <w:rsid w:val="5FDD794C"/>
    <w:rsid w:val="5FE07D05"/>
    <w:rsid w:val="5FEB1CE9"/>
    <w:rsid w:val="5FF20AFC"/>
    <w:rsid w:val="5FF85EFB"/>
    <w:rsid w:val="600613E4"/>
    <w:rsid w:val="60086FF9"/>
    <w:rsid w:val="602C4BFE"/>
    <w:rsid w:val="603D7813"/>
    <w:rsid w:val="605E35A7"/>
    <w:rsid w:val="60637952"/>
    <w:rsid w:val="608D2202"/>
    <w:rsid w:val="6093308E"/>
    <w:rsid w:val="609E6828"/>
    <w:rsid w:val="60A26D69"/>
    <w:rsid w:val="60A32BC8"/>
    <w:rsid w:val="60C231B4"/>
    <w:rsid w:val="60EE5452"/>
    <w:rsid w:val="60F54877"/>
    <w:rsid w:val="60F85AC3"/>
    <w:rsid w:val="60F90953"/>
    <w:rsid w:val="613667B4"/>
    <w:rsid w:val="61533185"/>
    <w:rsid w:val="617B194D"/>
    <w:rsid w:val="61803A80"/>
    <w:rsid w:val="61A87CC7"/>
    <w:rsid w:val="61B50D1E"/>
    <w:rsid w:val="61D218D0"/>
    <w:rsid w:val="61EF5257"/>
    <w:rsid w:val="61F061FA"/>
    <w:rsid w:val="61FF01EB"/>
    <w:rsid w:val="62093F75"/>
    <w:rsid w:val="62112E13"/>
    <w:rsid w:val="62205FAA"/>
    <w:rsid w:val="62227787"/>
    <w:rsid w:val="624D09AF"/>
    <w:rsid w:val="624F387B"/>
    <w:rsid w:val="62595B4D"/>
    <w:rsid w:val="626B4686"/>
    <w:rsid w:val="627A419E"/>
    <w:rsid w:val="627D3700"/>
    <w:rsid w:val="62AE47BD"/>
    <w:rsid w:val="62B45100"/>
    <w:rsid w:val="62B73D4B"/>
    <w:rsid w:val="62E030C0"/>
    <w:rsid w:val="62E177C7"/>
    <w:rsid w:val="62F13FD7"/>
    <w:rsid w:val="62F8783D"/>
    <w:rsid w:val="62FD2ED6"/>
    <w:rsid w:val="630A79F5"/>
    <w:rsid w:val="630B38BA"/>
    <w:rsid w:val="631D3F1E"/>
    <w:rsid w:val="63291543"/>
    <w:rsid w:val="63352015"/>
    <w:rsid w:val="633C49A7"/>
    <w:rsid w:val="633F4A21"/>
    <w:rsid w:val="63402869"/>
    <w:rsid w:val="634C6E4A"/>
    <w:rsid w:val="635E4B91"/>
    <w:rsid w:val="63617A30"/>
    <w:rsid w:val="637D3ABD"/>
    <w:rsid w:val="63AB5327"/>
    <w:rsid w:val="63B12D17"/>
    <w:rsid w:val="63C36E81"/>
    <w:rsid w:val="63D45C95"/>
    <w:rsid w:val="63E80F78"/>
    <w:rsid w:val="63F958F2"/>
    <w:rsid w:val="64010CE0"/>
    <w:rsid w:val="640371EF"/>
    <w:rsid w:val="64061D04"/>
    <w:rsid w:val="64063AB3"/>
    <w:rsid w:val="642F33BA"/>
    <w:rsid w:val="64412D3D"/>
    <w:rsid w:val="64415EB3"/>
    <w:rsid w:val="644665A5"/>
    <w:rsid w:val="644D2584"/>
    <w:rsid w:val="64515C6F"/>
    <w:rsid w:val="6454481E"/>
    <w:rsid w:val="64575B14"/>
    <w:rsid w:val="647025F4"/>
    <w:rsid w:val="647A4852"/>
    <w:rsid w:val="647B0011"/>
    <w:rsid w:val="648C55A4"/>
    <w:rsid w:val="64AD3F2E"/>
    <w:rsid w:val="64C3752E"/>
    <w:rsid w:val="64C42DBE"/>
    <w:rsid w:val="64CC5A3E"/>
    <w:rsid w:val="64D0100A"/>
    <w:rsid w:val="64E42B72"/>
    <w:rsid w:val="64F93617"/>
    <w:rsid w:val="65053DA9"/>
    <w:rsid w:val="650731D6"/>
    <w:rsid w:val="650769CF"/>
    <w:rsid w:val="651D5558"/>
    <w:rsid w:val="65202952"/>
    <w:rsid w:val="65294C5E"/>
    <w:rsid w:val="65425067"/>
    <w:rsid w:val="65711400"/>
    <w:rsid w:val="657477CF"/>
    <w:rsid w:val="65752C9E"/>
    <w:rsid w:val="65793D32"/>
    <w:rsid w:val="657A1A10"/>
    <w:rsid w:val="65856234"/>
    <w:rsid w:val="65AB37EE"/>
    <w:rsid w:val="65B86D84"/>
    <w:rsid w:val="65B93B2D"/>
    <w:rsid w:val="65B978C3"/>
    <w:rsid w:val="65BE1D56"/>
    <w:rsid w:val="65CF3E14"/>
    <w:rsid w:val="65D0733B"/>
    <w:rsid w:val="65D57105"/>
    <w:rsid w:val="65E47E23"/>
    <w:rsid w:val="65EB6575"/>
    <w:rsid w:val="65F35E83"/>
    <w:rsid w:val="65F44AEB"/>
    <w:rsid w:val="65FA4089"/>
    <w:rsid w:val="65FC33BF"/>
    <w:rsid w:val="66067FF4"/>
    <w:rsid w:val="660B3602"/>
    <w:rsid w:val="660C5F9A"/>
    <w:rsid w:val="66144285"/>
    <w:rsid w:val="662E6860"/>
    <w:rsid w:val="66300C38"/>
    <w:rsid w:val="6633399B"/>
    <w:rsid w:val="663D5EA3"/>
    <w:rsid w:val="66445874"/>
    <w:rsid w:val="664E34EF"/>
    <w:rsid w:val="665D7A08"/>
    <w:rsid w:val="66662BA6"/>
    <w:rsid w:val="667246FF"/>
    <w:rsid w:val="6672542F"/>
    <w:rsid w:val="66767506"/>
    <w:rsid w:val="66827412"/>
    <w:rsid w:val="6691111A"/>
    <w:rsid w:val="66941A6B"/>
    <w:rsid w:val="66983156"/>
    <w:rsid w:val="66A4528A"/>
    <w:rsid w:val="66B97B34"/>
    <w:rsid w:val="66CA0DC7"/>
    <w:rsid w:val="66D12CF9"/>
    <w:rsid w:val="66D54765"/>
    <w:rsid w:val="66E374B7"/>
    <w:rsid w:val="66EB2169"/>
    <w:rsid w:val="66F6704A"/>
    <w:rsid w:val="671A5A7E"/>
    <w:rsid w:val="672C2F24"/>
    <w:rsid w:val="673A17B7"/>
    <w:rsid w:val="67430EA4"/>
    <w:rsid w:val="674A015A"/>
    <w:rsid w:val="67542D87"/>
    <w:rsid w:val="676704CB"/>
    <w:rsid w:val="676C37F3"/>
    <w:rsid w:val="6776026C"/>
    <w:rsid w:val="677700BB"/>
    <w:rsid w:val="677E7693"/>
    <w:rsid w:val="67804146"/>
    <w:rsid w:val="67830FCC"/>
    <w:rsid w:val="678F5996"/>
    <w:rsid w:val="679E148E"/>
    <w:rsid w:val="679F0DA4"/>
    <w:rsid w:val="67B657F0"/>
    <w:rsid w:val="67B76864"/>
    <w:rsid w:val="67BA55D4"/>
    <w:rsid w:val="67C8345A"/>
    <w:rsid w:val="67CC0400"/>
    <w:rsid w:val="67CE2B39"/>
    <w:rsid w:val="67F434E7"/>
    <w:rsid w:val="67F759C6"/>
    <w:rsid w:val="68196C03"/>
    <w:rsid w:val="681D0932"/>
    <w:rsid w:val="682A3731"/>
    <w:rsid w:val="683273E7"/>
    <w:rsid w:val="684C450D"/>
    <w:rsid w:val="685676B1"/>
    <w:rsid w:val="686C0616"/>
    <w:rsid w:val="687C6660"/>
    <w:rsid w:val="687D5666"/>
    <w:rsid w:val="688920B8"/>
    <w:rsid w:val="68CC5BD9"/>
    <w:rsid w:val="68CD02C5"/>
    <w:rsid w:val="68D26CFD"/>
    <w:rsid w:val="68D777CC"/>
    <w:rsid w:val="68ED7769"/>
    <w:rsid w:val="68EE169B"/>
    <w:rsid w:val="68FC7232"/>
    <w:rsid w:val="69087F20"/>
    <w:rsid w:val="690D15AB"/>
    <w:rsid w:val="69124CA8"/>
    <w:rsid w:val="691412B2"/>
    <w:rsid w:val="694D745E"/>
    <w:rsid w:val="697448D7"/>
    <w:rsid w:val="69780C95"/>
    <w:rsid w:val="6979562E"/>
    <w:rsid w:val="69866D21"/>
    <w:rsid w:val="699833FF"/>
    <w:rsid w:val="69BF4665"/>
    <w:rsid w:val="69C947A8"/>
    <w:rsid w:val="69CC4E56"/>
    <w:rsid w:val="69D1067F"/>
    <w:rsid w:val="69D837FB"/>
    <w:rsid w:val="69E3573C"/>
    <w:rsid w:val="69F04FE9"/>
    <w:rsid w:val="69F05BB7"/>
    <w:rsid w:val="6A15499C"/>
    <w:rsid w:val="6A261962"/>
    <w:rsid w:val="6A2D75E5"/>
    <w:rsid w:val="6A3C4B6D"/>
    <w:rsid w:val="6A404D1D"/>
    <w:rsid w:val="6A4A042A"/>
    <w:rsid w:val="6A5A1AFD"/>
    <w:rsid w:val="6A7602B6"/>
    <w:rsid w:val="6A95693A"/>
    <w:rsid w:val="6AA6277F"/>
    <w:rsid w:val="6AB7486A"/>
    <w:rsid w:val="6AC67AF8"/>
    <w:rsid w:val="6ACA02B6"/>
    <w:rsid w:val="6ADE75EA"/>
    <w:rsid w:val="6AED43E4"/>
    <w:rsid w:val="6AF24883"/>
    <w:rsid w:val="6AF4598A"/>
    <w:rsid w:val="6AF5096E"/>
    <w:rsid w:val="6AFF63B3"/>
    <w:rsid w:val="6B0D1266"/>
    <w:rsid w:val="6B2365B4"/>
    <w:rsid w:val="6B2C32ED"/>
    <w:rsid w:val="6B2E2D35"/>
    <w:rsid w:val="6B30534B"/>
    <w:rsid w:val="6B36772D"/>
    <w:rsid w:val="6B416429"/>
    <w:rsid w:val="6B432D06"/>
    <w:rsid w:val="6B67641B"/>
    <w:rsid w:val="6B696295"/>
    <w:rsid w:val="6B703894"/>
    <w:rsid w:val="6B733013"/>
    <w:rsid w:val="6B756C4D"/>
    <w:rsid w:val="6B760A4E"/>
    <w:rsid w:val="6B787F82"/>
    <w:rsid w:val="6B924226"/>
    <w:rsid w:val="6B981494"/>
    <w:rsid w:val="6BBA3B00"/>
    <w:rsid w:val="6BBD0EFB"/>
    <w:rsid w:val="6BBD1198"/>
    <w:rsid w:val="6BCA6F9A"/>
    <w:rsid w:val="6BF61837"/>
    <w:rsid w:val="6C0C6146"/>
    <w:rsid w:val="6C0D3DE9"/>
    <w:rsid w:val="6C0F007D"/>
    <w:rsid w:val="6C1256EA"/>
    <w:rsid w:val="6C2274F1"/>
    <w:rsid w:val="6C400A12"/>
    <w:rsid w:val="6C401FF9"/>
    <w:rsid w:val="6C721432"/>
    <w:rsid w:val="6C941B2F"/>
    <w:rsid w:val="6C9E32FA"/>
    <w:rsid w:val="6CA9147F"/>
    <w:rsid w:val="6CB00A5F"/>
    <w:rsid w:val="6CB03BB7"/>
    <w:rsid w:val="6CDA4C16"/>
    <w:rsid w:val="6CE77A34"/>
    <w:rsid w:val="6CF66581"/>
    <w:rsid w:val="6D010C86"/>
    <w:rsid w:val="6D0A40AA"/>
    <w:rsid w:val="6D1A2E8D"/>
    <w:rsid w:val="6D341847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CDE"/>
    <w:rsid w:val="6DE12D4D"/>
    <w:rsid w:val="6DF357EE"/>
    <w:rsid w:val="6DF91D19"/>
    <w:rsid w:val="6E091CE6"/>
    <w:rsid w:val="6E10791C"/>
    <w:rsid w:val="6E1424C0"/>
    <w:rsid w:val="6E1742CD"/>
    <w:rsid w:val="6E2406F8"/>
    <w:rsid w:val="6E241705"/>
    <w:rsid w:val="6E2E629D"/>
    <w:rsid w:val="6E363B31"/>
    <w:rsid w:val="6E3A039F"/>
    <w:rsid w:val="6E603DA6"/>
    <w:rsid w:val="6E6D5BF4"/>
    <w:rsid w:val="6E72551C"/>
    <w:rsid w:val="6E76550C"/>
    <w:rsid w:val="6E91709B"/>
    <w:rsid w:val="6EA510AC"/>
    <w:rsid w:val="6EA7133D"/>
    <w:rsid w:val="6EAE2EB7"/>
    <w:rsid w:val="6EB3679D"/>
    <w:rsid w:val="6EE34E86"/>
    <w:rsid w:val="6EE751E2"/>
    <w:rsid w:val="6EF5449F"/>
    <w:rsid w:val="6EF961C2"/>
    <w:rsid w:val="6F0E60E8"/>
    <w:rsid w:val="6F110820"/>
    <w:rsid w:val="6F220FF2"/>
    <w:rsid w:val="6F300FD8"/>
    <w:rsid w:val="6F317178"/>
    <w:rsid w:val="6F35524C"/>
    <w:rsid w:val="6F3C65DA"/>
    <w:rsid w:val="6F55026D"/>
    <w:rsid w:val="6F582C43"/>
    <w:rsid w:val="6F79782E"/>
    <w:rsid w:val="6F7D6131"/>
    <w:rsid w:val="6F891436"/>
    <w:rsid w:val="6F8E5394"/>
    <w:rsid w:val="6F9044C3"/>
    <w:rsid w:val="6FDE231C"/>
    <w:rsid w:val="6FE221DD"/>
    <w:rsid w:val="6FE70C3C"/>
    <w:rsid w:val="6FF00CFA"/>
    <w:rsid w:val="70011CC6"/>
    <w:rsid w:val="70127018"/>
    <w:rsid w:val="703D1B22"/>
    <w:rsid w:val="70543939"/>
    <w:rsid w:val="705B6F34"/>
    <w:rsid w:val="7065452C"/>
    <w:rsid w:val="70731B08"/>
    <w:rsid w:val="70755E26"/>
    <w:rsid w:val="70803936"/>
    <w:rsid w:val="708D6EFD"/>
    <w:rsid w:val="70970854"/>
    <w:rsid w:val="70A47A70"/>
    <w:rsid w:val="70C6056B"/>
    <w:rsid w:val="70CD5F70"/>
    <w:rsid w:val="70E450D4"/>
    <w:rsid w:val="70EB650A"/>
    <w:rsid w:val="714861BF"/>
    <w:rsid w:val="714D629B"/>
    <w:rsid w:val="715011CA"/>
    <w:rsid w:val="71535E5D"/>
    <w:rsid w:val="715F15D6"/>
    <w:rsid w:val="715F22C8"/>
    <w:rsid w:val="71722787"/>
    <w:rsid w:val="719B5BB6"/>
    <w:rsid w:val="719F45ED"/>
    <w:rsid w:val="71A0025A"/>
    <w:rsid w:val="71AC1D09"/>
    <w:rsid w:val="71B21BE2"/>
    <w:rsid w:val="71B2527A"/>
    <w:rsid w:val="71C034F3"/>
    <w:rsid w:val="71C72AD3"/>
    <w:rsid w:val="71F4319C"/>
    <w:rsid w:val="71F80AED"/>
    <w:rsid w:val="71FA3285"/>
    <w:rsid w:val="71FD4747"/>
    <w:rsid w:val="721735EC"/>
    <w:rsid w:val="722C7579"/>
    <w:rsid w:val="72305A4C"/>
    <w:rsid w:val="723B701D"/>
    <w:rsid w:val="724C0113"/>
    <w:rsid w:val="72580937"/>
    <w:rsid w:val="725E40D0"/>
    <w:rsid w:val="726D699F"/>
    <w:rsid w:val="727B4EBF"/>
    <w:rsid w:val="728564EA"/>
    <w:rsid w:val="728B6FDF"/>
    <w:rsid w:val="728E144B"/>
    <w:rsid w:val="72A35C43"/>
    <w:rsid w:val="72B93A79"/>
    <w:rsid w:val="72BF7C4E"/>
    <w:rsid w:val="72C4414D"/>
    <w:rsid w:val="72C5133A"/>
    <w:rsid w:val="72D15331"/>
    <w:rsid w:val="72F225C7"/>
    <w:rsid w:val="730B62CD"/>
    <w:rsid w:val="73121A0B"/>
    <w:rsid w:val="73222020"/>
    <w:rsid w:val="73272131"/>
    <w:rsid w:val="73443F3D"/>
    <w:rsid w:val="73452E97"/>
    <w:rsid w:val="735302B6"/>
    <w:rsid w:val="735614F9"/>
    <w:rsid w:val="7372081D"/>
    <w:rsid w:val="73836405"/>
    <w:rsid w:val="73A95D1A"/>
    <w:rsid w:val="73C05545"/>
    <w:rsid w:val="73D12149"/>
    <w:rsid w:val="73D37344"/>
    <w:rsid w:val="73DC574E"/>
    <w:rsid w:val="741F4D5A"/>
    <w:rsid w:val="74225728"/>
    <w:rsid w:val="74342AA5"/>
    <w:rsid w:val="743A6F5B"/>
    <w:rsid w:val="743F6C3D"/>
    <w:rsid w:val="744401B6"/>
    <w:rsid w:val="744A23AA"/>
    <w:rsid w:val="74612B21"/>
    <w:rsid w:val="746377BC"/>
    <w:rsid w:val="7474112B"/>
    <w:rsid w:val="74792714"/>
    <w:rsid w:val="74812AA5"/>
    <w:rsid w:val="749173F7"/>
    <w:rsid w:val="74A34EAA"/>
    <w:rsid w:val="74C036DE"/>
    <w:rsid w:val="74C414FF"/>
    <w:rsid w:val="74C656AD"/>
    <w:rsid w:val="74C972F8"/>
    <w:rsid w:val="74E97204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D4034"/>
    <w:rsid w:val="75934A77"/>
    <w:rsid w:val="75C7138A"/>
    <w:rsid w:val="75C82B3B"/>
    <w:rsid w:val="75FE6E28"/>
    <w:rsid w:val="75FF354F"/>
    <w:rsid w:val="760344CF"/>
    <w:rsid w:val="760D0CD1"/>
    <w:rsid w:val="760F4A49"/>
    <w:rsid w:val="761123D7"/>
    <w:rsid w:val="761C69A3"/>
    <w:rsid w:val="761D1C6A"/>
    <w:rsid w:val="76215C31"/>
    <w:rsid w:val="763F547F"/>
    <w:rsid w:val="76550D87"/>
    <w:rsid w:val="76592168"/>
    <w:rsid w:val="76685F07"/>
    <w:rsid w:val="76695DFA"/>
    <w:rsid w:val="76787145"/>
    <w:rsid w:val="76946CFC"/>
    <w:rsid w:val="769813AA"/>
    <w:rsid w:val="769A108C"/>
    <w:rsid w:val="76A23922"/>
    <w:rsid w:val="76B66E3B"/>
    <w:rsid w:val="76CD3B91"/>
    <w:rsid w:val="76E94B77"/>
    <w:rsid w:val="76FA1495"/>
    <w:rsid w:val="7705322F"/>
    <w:rsid w:val="770B3534"/>
    <w:rsid w:val="77206F6E"/>
    <w:rsid w:val="77252ACD"/>
    <w:rsid w:val="77351407"/>
    <w:rsid w:val="7744765D"/>
    <w:rsid w:val="775F259E"/>
    <w:rsid w:val="77996EB9"/>
    <w:rsid w:val="77AB0178"/>
    <w:rsid w:val="77B705C5"/>
    <w:rsid w:val="77B70EF4"/>
    <w:rsid w:val="77BE68FA"/>
    <w:rsid w:val="77D95540"/>
    <w:rsid w:val="77DC6038"/>
    <w:rsid w:val="77DD3761"/>
    <w:rsid w:val="77E94290"/>
    <w:rsid w:val="77F37979"/>
    <w:rsid w:val="780D527D"/>
    <w:rsid w:val="780E58D9"/>
    <w:rsid w:val="78151B36"/>
    <w:rsid w:val="78166B33"/>
    <w:rsid w:val="781C72F0"/>
    <w:rsid w:val="782678EF"/>
    <w:rsid w:val="78305787"/>
    <w:rsid w:val="78340710"/>
    <w:rsid w:val="78472F2D"/>
    <w:rsid w:val="78636EC0"/>
    <w:rsid w:val="78702F84"/>
    <w:rsid w:val="787C6C5E"/>
    <w:rsid w:val="787C77A1"/>
    <w:rsid w:val="787F640D"/>
    <w:rsid w:val="788270C1"/>
    <w:rsid w:val="78DA2C59"/>
    <w:rsid w:val="78F24F26"/>
    <w:rsid w:val="78F55BD8"/>
    <w:rsid w:val="78F77ECE"/>
    <w:rsid w:val="78FF66E6"/>
    <w:rsid w:val="79030EFD"/>
    <w:rsid w:val="79115E38"/>
    <w:rsid w:val="7915336D"/>
    <w:rsid w:val="791D122B"/>
    <w:rsid w:val="792E3C25"/>
    <w:rsid w:val="79332C08"/>
    <w:rsid w:val="79382508"/>
    <w:rsid w:val="79403161"/>
    <w:rsid w:val="794A4208"/>
    <w:rsid w:val="795B1D53"/>
    <w:rsid w:val="795C5305"/>
    <w:rsid w:val="79683264"/>
    <w:rsid w:val="79745F67"/>
    <w:rsid w:val="79752091"/>
    <w:rsid w:val="797B0787"/>
    <w:rsid w:val="797E469B"/>
    <w:rsid w:val="798772A7"/>
    <w:rsid w:val="798A0E78"/>
    <w:rsid w:val="79C8388C"/>
    <w:rsid w:val="79DC6070"/>
    <w:rsid w:val="7A0A79FF"/>
    <w:rsid w:val="7A173371"/>
    <w:rsid w:val="7A1C7549"/>
    <w:rsid w:val="7A202C77"/>
    <w:rsid w:val="7A221015"/>
    <w:rsid w:val="7A30067F"/>
    <w:rsid w:val="7A33558F"/>
    <w:rsid w:val="7A3902E6"/>
    <w:rsid w:val="7A422D1C"/>
    <w:rsid w:val="7A505F35"/>
    <w:rsid w:val="7A560E98"/>
    <w:rsid w:val="7A624C0B"/>
    <w:rsid w:val="7A7E050C"/>
    <w:rsid w:val="7A893FBF"/>
    <w:rsid w:val="7AA11ABA"/>
    <w:rsid w:val="7AA36D4B"/>
    <w:rsid w:val="7AAA545B"/>
    <w:rsid w:val="7ABB6F4D"/>
    <w:rsid w:val="7B09319D"/>
    <w:rsid w:val="7B0D17EF"/>
    <w:rsid w:val="7B1D7C08"/>
    <w:rsid w:val="7B347AF5"/>
    <w:rsid w:val="7B4B2BA5"/>
    <w:rsid w:val="7B4E19A5"/>
    <w:rsid w:val="7B6654A5"/>
    <w:rsid w:val="7B704945"/>
    <w:rsid w:val="7B90134F"/>
    <w:rsid w:val="7B9144F4"/>
    <w:rsid w:val="7B9463F7"/>
    <w:rsid w:val="7B9764A7"/>
    <w:rsid w:val="7B9D48A5"/>
    <w:rsid w:val="7B9F0CF1"/>
    <w:rsid w:val="7BD31CA7"/>
    <w:rsid w:val="7BE428CE"/>
    <w:rsid w:val="7BF26F98"/>
    <w:rsid w:val="7BFE53B6"/>
    <w:rsid w:val="7C0B180E"/>
    <w:rsid w:val="7C0B6016"/>
    <w:rsid w:val="7C2741FB"/>
    <w:rsid w:val="7C420E44"/>
    <w:rsid w:val="7C536C4D"/>
    <w:rsid w:val="7C555243"/>
    <w:rsid w:val="7C5C4D39"/>
    <w:rsid w:val="7C601822"/>
    <w:rsid w:val="7C6A0C2B"/>
    <w:rsid w:val="7CB73744"/>
    <w:rsid w:val="7CC5160E"/>
    <w:rsid w:val="7CD40F25"/>
    <w:rsid w:val="7CDF2640"/>
    <w:rsid w:val="7CE04A49"/>
    <w:rsid w:val="7CE552A0"/>
    <w:rsid w:val="7CEC7892"/>
    <w:rsid w:val="7D004C44"/>
    <w:rsid w:val="7D086CAB"/>
    <w:rsid w:val="7D0B583E"/>
    <w:rsid w:val="7D3E4FFF"/>
    <w:rsid w:val="7D4A372A"/>
    <w:rsid w:val="7D4E22FA"/>
    <w:rsid w:val="7D4E2B9C"/>
    <w:rsid w:val="7D553689"/>
    <w:rsid w:val="7D567401"/>
    <w:rsid w:val="7D6464F3"/>
    <w:rsid w:val="7D717D97"/>
    <w:rsid w:val="7D8275FC"/>
    <w:rsid w:val="7D8E29ED"/>
    <w:rsid w:val="7DB90510"/>
    <w:rsid w:val="7DBE2A96"/>
    <w:rsid w:val="7DC60A1D"/>
    <w:rsid w:val="7DCC1324"/>
    <w:rsid w:val="7DCC7DC4"/>
    <w:rsid w:val="7DD248B0"/>
    <w:rsid w:val="7DD520D4"/>
    <w:rsid w:val="7DE053A6"/>
    <w:rsid w:val="7DEC00E6"/>
    <w:rsid w:val="7DF76897"/>
    <w:rsid w:val="7E0724A9"/>
    <w:rsid w:val="7E084570"/>
    <w:rsid w:val="7E1A2A46"/>
    <w:rsid w:val="7E1B5EFE"/>
    <w:rsid w:val="7E216177"/>
    <w:rsid w:val="7E64547F"/>
    <w:rsid w:val="7E6B47E6"/>
    <w:rsid w:val="7E7404E9"/>
    <w:rsid w:val="7E7A4815"/>
    <w:rsid w:val="7E7B7369"/>
    <w:rsid w:val="7E8568A3"/>
    <w:rsid w:val="7EB61686"/>
    <w:rsid w:val="7EBE43C7"/>
    <w:rsid w:val="7EC67416"/>
    <w:rsid w:val="7EC81D3A"/>
    <w:rsid w:val="7ECD13B9"/>
    <w:rsid w:val="7EF14CDF"/>
    <w:rsid w:val="7F030DD8"/>
    <w:rsid w:val="7F093E5D"/>
    <w:rsid w:val="7F2826D7"/>
    <w:rsid w:val="7F311156"/>
    <w:rsid w:val="7F34107C"/>
    <w:rsid w:val="7F355C3B"/>
    <w:rsid w:val="7F360744"/>
    <w:rsid w:val="7F556756"/>
    <w:rsid w:val="7F565D15"/>
    <w:rsid w:val="7F735ACA"/>
    <w:rsid w:val="7F7B4030"/>
    <w:rsid w:val="7F821DD7"/>
    <w:rsid w:val="7F8746E3"/>
    <w:rsid w:val="7FA84817"/>
    <w:rsid w:val="7FAD6712"/>
    <w:rsid w:val="7FE72168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5</Pages>
  <Words>1584</Words>
  <Characters>1684</Characters>
  <Lines>20</Lines>
  <Paragraphs>5</Paragraphs>
  <TotalTime>8</TotalTime>
  <ScaleCrop>false</ScaleCrop>
  <LinksUpToDate>false</LinksUpToDate>
  <CharactersWithSpaces>1737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2022-09-16T10:52:34Z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C629E1671D0A4C889A2BFC91DAB65C23</vt:lpwstr>
  </property>
</Properties>
</file>