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0466">
        <w:rPr>
          <w:rFonts w:ascii="黑体" w:eastAsia="黑体" w:hAnsi="黑体"/>
          <w:sz w:val="52"/>
        </w:rPr>
        <w:t>40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2F7CAA" w:rsidRDefault="00260466" w:rsidP="00FA3A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节前区域内网络安全、服务器安全、软件重点维护保障部署工作</w:t>
            </w:r>
            <w:r w:rsidR="00826165" w:rsidRPr="00FA3A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60466" w:rsidRDefault="00260466" w:rsidP="00FA3A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长春市运维合同签订及付款工作；</w:t>
            </w:r>
          </w:p>
          <w:p w:rsidR="00260466" w:rsidRPr="00FA3A84" w:rsidRDefault="00260466" w:rsidP="00FA3A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节后出差预约及安全。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6046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60466" w:rsidRPr="00FD1E37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D1E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260466" w:rsidRPr="00211018" w:rsidRDefault="00260466" w:rsidP="0026046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60466" w:rsidRPr="00211018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60466" w:rsidRPr="00FD1E37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260466" w:rsidRPr="00451146" w:rsidRDefault="00260466" w:rsidP="0026046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60466" w:rsidRPr="00211018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60466" w:rsidRPr="00FD1E37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1E3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节前区域内网络安全、服务器安全、软件重点维护保障部署工作；</w:t>
            </w:r>
          </w:p>
        </w:tc>
        <w:tc>
          <w:tcPr>
            <w:tcW w:w="2268" w:type="dxa"/>
            <w:shd w:val="clear" w:color="auto" w:fill="auto"/>
          </w:tcPr>
          <w:p w:rsidR="00260466" w:rsidRPr="00451146" w:rsidRDefault="00260466" w:rsidP="0026046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60466" w:rsidRPr="00211018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60466" w:rsidRPr="00FD1E37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长春市运维合同签订及付款工作；</w:t>
            </w:r>
          </w:p>
        </w:tc>
        <w:tc>
          <w:tcPr>
            <w:tcW w:w="2268" w:type="dxa"/>
            <w:shd w:val="clear" w:color="auto" w:fill="auto"/>
          </w:tcPr>
          <w:p w:rsidR="00260466" w:rsidRPr="00451146" w:rsidRDefault="00260466" w:rsidP="0026046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60466" w:rsidRPr="00211018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60466" w:rsidRDefault="00260466" w:rsidP="00260466">
            <w:r w:rsidRPr="00FD1E37">
              <w:rPr>
                <w:rFonts w:ascii="仿宋" w:eastAsia="仿宋" w:hAnsi="仿宋"/>
                <w:color w:val="000000"/>
                <w:sz w:val="28"/>
                <w:szCs w:val="28"/>
              </w:rPr>
              <w:t>节后出差预约及安全。</w:t>
            </w:r>
          </w:p>
        </w:tc>
        <w:tc>
          <w:tcPr>
            <w:tcW w:w="2268" w:type="dxa"/>
            <w:shd w:val="clear" w:color="auto" w:fill="auto"/>
          </w:tcPr>
          <w:p w:rsidR="00260466" w:rsidRPr="00451146" w:rsidRDefault="00260466" w:rsidP="00260466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60466" w:rsidRDefault="00260466" w:rsidP="0026046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A3A84" w:rsidRDefault="00260466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节假日，软件运行保障工作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272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60466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5D" w:rsidRDefault="00AE545D">
      <w:r>
        <w:separator/>
      </w:r>
    </w:p>
  </w:endnote>
  <w:endnote w:type="continuationSeparator" w:id="0">
    <w:p w:rsidR="00AE545D" w:rsidRDefault="00AE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E545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5D" w:rsidRDefault="00AE545D">
      <w:r>
        <w:separator/>
      </w:r>
    </w:p>
  </w:footnote>
  <w:footnote w:type="continuationSeparator" w:id="0">
    <w:p w:rsidR="00AE545D" w:rsidRDefault="00AE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E545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E545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67C0-3EA7-4FC9-B107-D7065CA7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359</cp:revision>
  <dcterms:created xsi:type="dcterms:W3CDTF">2015-03-30T02:42:00Z</dcterms:created>
  <dcterms:modified xsi:type="dcterms:W3CDTF">2022-09-30T08:02:00Z</dcterms:modified>
</cp:coreProperties>
</file>