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抚州园区与企业运维管理平台签约工作推进。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福建省招标启动工作。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福建省4.2部署资源协调工作。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厦门环境集团风控推进工作。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企业续约。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南昌钢铁集团企业拜访。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上饶业主拜访预算沟通。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园区项目签约推进。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宜春用电项目沟通。</w:t>
            </w:r>
            <w:bookmarkStart w:id="0" w:name="_GoBack"/>
            <w:bookmarkEnd w:id="0"/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1029" o:spid="_x0000_s1029" o:spt="75" type="#_x0000_t75" style="position:absolute;left:0pt;margin-left:135pt;margin-top:8.8pt;height:16.5pt;width:144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1027" o:spid="_x0000_s1027" o:spt="20" style="position:absolute;left:0pt;margin-left:-3.25pt;margin-top:0.3pt;height:0.2pt;width:420pt;z-index:251661312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1025" o:spid="_x0000_s1025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1026" o:spid="_x0000_s1026" o:spt="20" style="position:absolute;left:0pt;margin-left:36pt;margin-top:6.05pt;height:0.15pt;width:378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FE049BC"/>
    <w:multiLevelType w:val="multilevel"/>
    <w:tmpl w:val="0FE049B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35EA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0C6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43038"/>
    <w:rsid w:val="001501B3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284"/>
    <w:rsid w:val="00212BBF"/>
    <w:rsid w:val="0021728D"/>
    <w:rsid w:val="00220156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28D2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A7E91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50DB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0E00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0840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5455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E5D8B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1F6"/>
    <w:rsid w:val="00630A07"/>
    <w:rsid w:val="00632AE0"/>
    <w:rsid w:val="00632FE7"/>
    <w:rsid w:val="00633803"/>
    <w:rsid w:val="006364FF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1BF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2318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4F6C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3F7A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4F1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060E"/>
    <w:rsid w:val="00951093"/>
    <w:rsid w:val="0095518B"/>
    <w:rsid w:val="00961BB3"/>
    <w:rsid w:val="00962AE5"/>
    <w:rsid w:val="00963301"/>
    <w:rsid w:val="00967C02"/>
    <w:rsid w:val="0097115C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8C6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454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360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24C"/>
    <w:rsid w:val="00AE483F"/>
    <w:rsid w:val="00AE4C96"/>
    <w:rsid w:val="00AE7D47"/>
    <w:rsid w:val="00AF16FC"/>
    <w:rsid w:val="00AF17CD"/>
    <w:rsid w:val="00AF2279"/>
    <w:rsid w:val="00AF2A66"/>
    <w:rsid w:val="00AF3DCE"/>
    <w:rsid w:val="00AF4C4C"/>
    <w:rsid w:val="00AF5BE9"/>
    <w:rsid w:val="00B00DE2"/>
    <w:rsid w:val="00B031E1"/>
    <w:rsid w:val="00B03470"/>
    <w:rsid w:val="00B03494"/>
    <w:rsid w:val="00B04E3A"/>
    <w:rsid w:val="00B1041C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2E10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0DF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45E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4FA5"/>
    <w:rsid w:val="00CE5865"/>
    <w:rsid w:val="00CE7DC6"/>
    <w:rsid w:val="00CF0B1F"/>
    <w:rsid w:val="00CF2C55"/>
    <w:rsid w:val="00CF3E34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5DA8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2C46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664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17303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47D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1C3"/>
    <w:rsid w:val="00FD3B5B"/>
    <w:rsid w:val="00FD3CC5"/>
    <w:rsid w:val="00FD52A6"/>
    <w:rsid w:val="00FD6151"/>
    <w:rsid w:val="00FD7DE3"/>
    <w:rsid w:val="00FE1C84"/>
    <w:rsid w:val="00FE475C"/>
    <w:rsid w:val="00FE4DF4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  <w:rsid w:val="05983080"/>
    <w:rsid w:val="09FF70BC"/>
    <w:rsid w:val="119105B0"/>
    <w:rsid w:val="11925667"/>
    <w:rsid w:val="2AB83E78"/>
    <w:rsid w:val="34ED74B7"/>
    <w:rsid w:val="36C25539"/>
    <w:rsid w:val="39920B16"/>
    <w:rsid w:val="3E624438"/>
    <w:rsid w:val="3E972FAB"/>
    <w:rsid w:val="4E805F1E"/>
    <w:rsid w:val="53B922E0"/>
    <w:rsid w:val="5614446B"/>
    <w:rsid w:val="5B5307EB"/>
    <w:rsid w:val="5F903E18"/>
    <w:rsid w:val="6D8778E3"/>
    <w:rsid w:val="76CA6BC2"/>
    <w:rsid w:val="7B917337"/>
    <w:rsid w:val="7D40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187</Words>
  <Characters>203</Characters>
  <Lines>2</Lines>
  <Paragraphs>1</Paragraphs>
  <TotalTime>2</TotalTime>
  <ScaleCrop>false</ScaleCrop>
  <LinksUpToDate>false</LinksUpToDate>
  <CharactersWithSpaces>249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Joy</cp:lastModifiedBy>
  <dcterms:modified xsi:type="dcterms:W3CDTF">2022-09-10T00:23:23Z</dcterms:modified>
  <dc:title>功能列表</dc:title>
  <cp:revision>1185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709D93F58C8B4CF58920E9AA65EA6643</vt:lpwstr>
  </property>
</Properties>
</file>