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035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山西省厅视频门禁升级项目方案各地市报送。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河南省数采仪推广。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陕西汉中非重点平台建设与徐欣沟通。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服务运营部2022年年中会议。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下半年销售工作摸底。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山西省各市系统升级工作推广。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8C4172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A609D8"/>
    <w:rsid w:val="57F16D68"/>
    <w:rsid w:val="59FC7F9D"/>
    <w:rsid w:val="5A2C1FA8"/>
    <w:rsid w:val="5A6E6972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130</Words>
  <Characters>146</Characters>
  <Lines>1</Lines>
  <Paragraphs>1</Paragraphs>
  <TotalTime>37</TotalTime>
  <ScaleCrop>false</ScaleCrop>
  <LinksUpToDate>false</LinksUpToDate>
  <CharactersWithSpaces>200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2022-09-03T03:52:27Z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