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A0794B">
        <w:rPr>
          <w:rFonts w:ascii="黑体" w:eastAsia="黑体" w:hAnsi="黑体"/>
          <w:sz w:val="52"/>
        </w:rPr>
        <w:t>2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9C6849">
        <w:rPr>
          <w:rFonts w:ascii="黑体" w:eastAsia="黑体" w:hAnsi="黑体"/>
          <w:sz w:val="52"/>
        </w:rPr>
        <w:t>38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218E6" w:rsidRDefault="0043449D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D84640" w:rsidRPr="00C95754" w:rsidRDefault="00C95754" w:rsidP="00C9575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解答区域内各省市关于软件平台升级的相关问题咨询；</w:t>
            </w:r>
          </w:p>
          <w:p w:rsidR="004F5F15" w:rsidRDefault="007A4AF4" w:rsidP="004F5F1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吉林省4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.2升级推进工作</w:t>
            </w:r>
            <w:r w:rsidR="004F5F15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7A4AF4" w:rsidRDefault="007A4AF4" w:rsidP="004F5F1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长春市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.2升级推进工作；</w:t>
            </w:r>
          </w:p>
          <w:p w:rsidR="00561DFD" w:rsidRDefault="004F5F15" w:rsidP="002271B1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</w:t>
            </w:r>
            <w:r w:rsidR="007A4AF4">
              <w:rPr>
                <w:rFonts w:ascii="仿宋" w:eastAsia="仿宋" w:hAnsi="仿宋"/>
                <w:color w:val="000000"/>
                <w:sz w:val="28"/>
                <w:szCs w:val="28"/>
              </w:rPr>
              <w:t>中招后续</w:t>
            </w:r>
            <w:r w:rsidR="00CD0A19">
              <w:rPr>
                <w:rFonts w:ascii="仿宋" w:eastAsia="仿宋" w:hAnsi="仿宋"/>
                <w:color w:val="000000"/>
                <w:sz w:val="28"/>
                <w:szCs w:val="28"/>
              </w:rPr>
              <w:t>工作</w:t>
            </w:r>
            <w:r w:rsidR="009C6849">
              <w:rPr>
                <w:rFonts w:ascii="仿宋" w:eastAsia="仿宋" w:hAnsi="仿宋"/>
                <w:color w:val="000000"/>
                <w:sz w:val="28"/>
                <w:szCs w:val="28"/>
              </w:rPr>
              <w:t>安排等</w:t>
            </w:r>
            <w:r w:rsidR="00C02BD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2F7CAA" w:rsidRPr="007A4AF4" w:rsidRDefault="009C6849" w:rsidP="007A4AF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黑龙江项目促进工作</w:t>
            </w:r>
            <w:r w:rsidR="0082616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7A4AF4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A4AF4" w:rsidRPr="00992A79" w:rsidRDefault="007A4AF4" w:rsidP="007A4AF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92A79"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 w:rsidRPr="00992A7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992A79"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 w:rsidRPr="00992A79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Pr="00992A79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</w:tc>
        <w:tc>
          <w:tcPr>
            <w:tcW w:w="2268" w:type="dxa"/>
            <w:shd w:val="clear" w:color="auto" w:fill="auto"/>
          </w:tcPr>
          <w:p w:rsidR="007A4AF4" w:rsidRPr="00211018" w:rsidRDefault="007A4AF4" w:rsidP="007A4AF4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7A4AF4" w:rsidRPr="00211018" w:rsidRDefault="007A4AF4" w:rsidP="007A4AF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A4AF4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A4AF4" w:rsidRPr="00992A79" w:rsidRDefault="007A4AF4" w:rsidP="007A4AF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92A79"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解答区域内各省市关于软件平台升级的相关问题咨询；</w:t>
            </w:r>
          </w:p>
        </w:tc>
        <w:tc>
          <w:tcPr>
            <w:tcW w:w="2268" w:type="dxa"/>
            <w:shd w:val="clear" w:color="auto" w:fill="auto"/>
          </w:tcPr>
          <w:p w:rsidR="007A4AF4" w:rsidRPr="00451146" w:rsidRDefault="007A4AF4" w:rsidP="007A4AF4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7A4AF4" w:rsidRPr="00211018" w:rsidRDefault="007A4AF4" w:rsidP="007A4AF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A4AF4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A4AF4" w:rsidRPr="00992A79" w:rsidRDefault="007A4AF4" w:rsidP="007A4AF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92A7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吉林省4</w:t>
            </w:r>
            <w:r w:rsidRPr="00992A79">
              <w:rPr>
                <w:rFonts w:ascii="仿宋" w:eastAsia="仿宋" w:hAnsi="仿宋"/>
                <w:color w:val="000000"/>
                <w:sz w:val="28"/>
                <w:szCs w:val="28"/>
              </w:rPr>
              <w:t>.2升级推进工作；</w:t>
            </w:r>
          </w:p>
        </w:tc>
        <w:tc>
          <w:tcPr>
            <w:tcW w:w="2268" w:type="dxa"/>
            <w:shd w:val="clear" w:color="auto" w:fill="auto"/>
          </w:tcPr>
          <w:p w:rsidR="007A4AF4" w:rsidRPr="00451146" w:rsidRDefault="007A4AF4" w:rsidP="007A4AF4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7A4AF4" w:rsidRDefault="007A4AF4" w:rsidP="007A4AF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A4AF4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A4AF4" w:rsidRPr="00992A79" w:rsidRDefault="007A4AF4" w:rsidP="007A4AF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92A79">
              <w:rPr>
                <w:rFonts w:ascii="仿宋" w:eastAsia="仿宋" w:hAnsi="仿宋"/>
                <w:color w:val="000000"/>
                <w:sz w:val="28"/>
                <w:szCs w:val="28"/>
              </w:rPr>
              <w:t>长春市</w:t>
            </w:r>
            <w:r w:rsidRPr="00992A7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Pr="00992A79">
              <w:rPr>
                <w:rFonts w:ascii="仿宋" w:eastAsia="仿宋" w:hAnsi="仿宋"/>
                <w:color w:val="000000"/>
                <w:sz w:val="28"/>
                <w:szCs w:val="28"/>
              </w:rPr>
              <w:t>.2升级推进工作；</w:t>
            </w:r>
          </w:p>
        </w:tc>
        <w:tc>
          <w:tcPr>
            <w:tcW w:w="2268" w:type="dxa"/>
            <w:shd w:val="clear" w:color="auto" w:fill="auto"/>
          </w:tcPr>
          <w:p w:rsidR="007A4AF4" w:rsidRPr="00451146" w:rsidRDefault="007A4AF4" w:rsidP="007A4AF4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7A4AF4" w:rsidRDefault="004305A4" w:rsidP="007A4AF4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已提</w:t>
            </w:r>
            <w:bookmarkStart w:id="0" w:name="_GoBack"/>
            <w:bookmarkEnd w:id="0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交服务器资源申请函</w:t>
            </w:r>
          </w:p>
        </w:tc>
      </w:tr>
      <w:tr w:rsidR="007A4AF4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A4AF4" w:rsidRPr="00992A79" w:rsidRDefault="009C6849" w:rsidP="007A4AF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辽宁省中招后续工作安排等</w:t>
            </w:r>
            <w:r w:rsidR="007A4AF4" w:rsidRPr="00992A7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7A4AF4" w:rsidRPr="00451146" w:rsidRDefault="007A4AF4" w:rsidP="007A4AF4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7A4AF4" w:rsidRDefault="007A4AF4" w:rsidP="007A4AF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A4AF4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A4AF4" w:rsidRDefault="009C6849" w:rsidP="007A4AF4"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黑龙江项目促进工作</w:t>
            </w:r>
            <w:r w:rsidR="007A4AF4" w:rsidRPr="00992A7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7A4AF4" w:rsidRPr="00451146" w:rsidRDefault="007A4AF4" w:rsidP="007A4AF4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7A4AF4" w:rsidRDefault="009C6849" w:rsidP="007A4AF4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电话商议后，让去现场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聊</w:t>
            </w:r>
          </w:p>
        </w:tc>
      </w:tr>
      <w:tr w:rsidR="00A55560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A55560" w:rsidRPr="00F92BB4" w:rsidRDefault="00A55560" w:rsidP="00A55560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A55560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BF3FC9" w:rsidRPr="00A55560" w:rsidRDefault="009C6849" w:rsidP="00A55560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出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差内蒙古</w:t>
            </w:r>
            <w:r w:rsidR="00BF3FC9">
              <w:rPr>
                <w:rFonts w:ascii="仿宋" w:eastAsia="仿宋" w:hAnsi="仿宋"/>
                <w:color w:val="000000"/>
                <w:sz w:val="28"/>
                <w:szCs w:val="28"/>
              </w:rPr>
              <w:t>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A0794B">
        <w:rPr>
          <w:rFonts w:ascii="仿宋" w:eastAsia="仿宋" w:hAnsi="仿宋"/>
          <w:sz w:val="28"/>
          <w:szCs w:val="28"/>
          <w:u w:val="single"/>
        </w:rPr>
        <w:t>2022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550272">
        <w:rPr>
          <w:rFonts w:ascii="仿宋" w:eastAsia="仿宋" w:hAnsi="仿宋"/>
          <w:sz w:val="28"/>
          <w:szCs w:val="28"/>
          <w:u w:val="single"/>
        </w:rPr>
        <w:t>09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9C6849">
        <w:rPr>
          <w:rFonts w:ascii="仿宋" w:eastAsia="仿宋" w:hAnsi="仿宋"/>
          <w:sz w:val="28"/>
          <w:szCs w:val="28"/>
        </w:rPr>
        <w:t>16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48E" w:rsidRDefault="0071648E">
      <w:r>
        <w:separator/>
      </w:r>
    </w:p>
  </w:endnote>
  <w:endnote w:type="continuationSeparator" w:id="0">
    <w:p w:rsidR="0071648E" w:rsidRDefault="00716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71648E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48E" w:rsidRDefault="0071648E">
      <w:r>
        <w:separator/>
      </w:r>
    </w:p>
  </w:footnote>
  <w:footnote w:type="continuationSeparator" w:id="0">
    <w:p w:rsidR="0071648E" w:rsidRDefault="00716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71648E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71648E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7F9E"/>
    <w:rsid w:val="00024584"/>
    <w:rsid w:val="0002625A"/>
    <w:rsid w:val="000269BD"/>
    <w:rsid w:val="00030F52"/>
    <w:rsid w:val="00032542"/>
    <w:rsid w:val="000426EA"/>
    <w:rsid w:val="0004411B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20F5"/>
    <w:rsid w:val="00062BE3"/>
    <w:rsid w:val="0006381A"/>
    <w:rsid w:val="0007084F"/>
    <w:rsid w:val="000764FE"/>
    <w:rsid w:val="000901F8"/>
    <w:rsid w:val="00091664"/>
    <w:rsid w:val="000974FF"/>
    <w:rsid w:val="00097B92"/>
    <w:rsid w:val="000B1E2A"/>
    <w:rsid w:val="000B6FB5"/>
    <w:rsid w:val="000B70D0"/>
    <w:rsid w:val="000D54C4"/>
    <w:rsid w:val="000D5568"/>
    <w:rsid w:val="000D659E"/>
    <w:rsid w:val="000D7B0F"/>
    <w:rsid w:val="000E56B3"/>
    <w:rsid w:val="000E7DF5"/>
    <w:rsid w:val="000F4F5A"/>
    <w:rsid w:val="001004AF"/>
    <w:rsid w:val="001019ED"/>
    <w:rsid w:val="0010317E"/>
    <w:rsid w:val="001062AE"/>
    <w:rsid w:val="00107C64"/>
    <w:rsid w:val="00113FAA"/>
    <w:rsid w:val="001278B1"/>
    <w:rsid w:val="0013234E"/>
    <w:rsid w:val="0013280C"/>
    <w:rsid w:val="00137A46"/>
    <w:rsid w:val="00142DD3"/>
    <w:rsid w:val="0014597F"/>
    <w:rsid w:val="00145E9B"/>
    <w:rsid w:val="0014630A"/>
    <w:rsid w:val="00150112"/>
    <w:rsid w:val="00152657"/>
    <w:rsid w:val="00153F3D"/>
    <w:rsid w:val="0017362F"/>
    <w:rsid w:val="00175BBD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E5F78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21E37"/>
    <w:rsid w:val="002271B1"/>
    <w:rsid w:val="00231177"/>
    <w:rsid w:val="00231DFB"/>
    <w:rsid w:val="00240A05"/>
    <w:rsid w:val="00241052"/>
    <w:rsid w:val="00242486"/>
    <w:rsid w:val="00247EE4"/>
    <w:rsid w:val="00256884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740A"/>
    <w:rsid w:val="002D0050"/>
    <w:rsid w:val="002D070A"/>
    <w:rsid w:val="002D0A92"/>
    <w:rsid w:val="002D4883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52483"/>
    <w:rsid w:val="00354A10"/>
    <w:rsid w:val="003610A2"/>
    <w:rsid w:val="00361374"/>
    <w:rsid w:val="00371E76"/>
    <w:rsid w:val="003751E4"/>
    <w:rsid w:val="0037695A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B2F2C"/>
    <w:rsid w:val="003B33FB"/>
    <w:rsid w:val="003B7147"/>
    <w:rsid w:val="003C45F9"/>
    <w:rsid w:val="003C72FE"/>
    <w:rsid w:val="003D4DFB"/>
    <w:rsid w:val="003D532D"/>
    <w:rsid w:val="003E1758"/>
    <w:rsid w:val="003F01FD"/>
    <w:rsid w:val="003F539A"/>
    <w:rsid w:val="004033C7"/>
    <w:rsid w:val="004062EA"/>
    <w:rsid w:val="004159C9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5BD0"/>
    <w:rsid w:val="00457809"/>
    <w:rsid w:val="00465B69"/>
    <w:rsid w:val="0046648E"/>
    <w:rsid w:val="00472692"/>
    <w:rsid w:val="004732D5"/>
    <w:rsid w:val="00474FB7"/>
    <w:rsid w:val="00475F23"/>
    <w:rsid w:val="00482B41"/>
    <w:rsid w:val="004916B7"/>
    <w:rsid w:val="00497FF1"/>
    <w:rsid w:val="004A1CD2"/>
    <w:rsid w:val="004A580C"/>
    <w:rsid w:val="004A658C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11B1E"/>
    <w:rsid w:val="00511EC1"/>
    <w:rsid w:val="00521952"/>
    <w:rsid w:val="00522FAF"/>
    <w:rsid w:val="00524BC9"/>
    <w:rsid w:val="00531BCB"/>
    <w:rsid w:val="005345D7"/>
    <w:rsid w:val="00535BE0"/>
    <w:rsid w:val="00550272"/>
    <w:rsid w:val="0055045D"/>
    <w:rsid w:val="005505D0"/>
    <w:rsid w:val="005509BC"/>
    <w:rsid w:val="00552817"/>
    <w:rsid w:val="00552C22"/>
    <w:rsid w:val="0055775E"/>
    <w:rsid w:val="00561DFD"/>
    <w:rsid w:val="00562561"/>
    <w:rsid w:val="005641AF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F0477"/>
    <w:rsid w:val="005F1144"/>
    <w:rsid w:val="005F3470"/>
    <w:rsid w:val="005F456A"/>
    <w:rsid w:val="00607816"/>
    <w:rsid w:val="00611765"/>
    <w:rsid w:val="0061497E"/>
    <w:rsid w:val="0061646C"/>
    <w:rsid w:val="00616649"/>
    <w:rsid w:val="0061771B"/>
    <w:rsid w:val="00631A12"/>
    <w:rsid w:val="00640D6F"/>
    <w:rsid w:val="00641A5E"/>
    <w:rsid w:val="006453E5"/>
    <w:rsid w:val="006527A8"/>
    <w:rsid w:val="00656711"/>
    <w:rsid w:val="0066760D"/>
    <w:rsid w:val="0067266E"/>
    <w:rsid w:val="00672728"/>
    <w:rsid w:val="006750E1"/>
    <w:rsid w:val="00682F0C"/>
    <w:rsid w:val="006851B9"/>
    <w:rsid w:val="00687115"/>
    <w:rsid w:val="0069103A"/>
    <w:rsid w:val="00691076"/>
    <w:rsid w:val="006A1783"/>
    <w:rsid w:val="006A4018"/>
    <w:rsid w:val="006A7563"/>
    <w:rsid w:val="006B054A"/>
    <w:rsid w:val="006B1B66"/>
    <w:rsid w:val="006B6FB3"/>
    <w:rsid w:val="006C25B8"/>
    <w:rsid w:val="006C4D86"/>
    <w:rsid w:val="006E5259"/>
    <w:rsid w:val="006E5554"/>
    <w:rsid w:val="006F183D"/>
    <w:rsid w:val="00704056"/>
    <w:rsid w:val="007111CD"/>
    <w:rsid w:val="00711A62"/>
    <w:rsid w:val="00712320"/>
    <w:rsid w:val="0071648E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6204A"/>
    <w:rsid w:val="0076278C"/>
    <w:rsid w:val="00763CD9"/>
    <w:rsid w:val="00766A94"/>
    <w:rsid w:val="00767C15"/>
    <w:rsid w:val="00767DB0"/>
    <w:rsid w:val="007773C7"/>
    <w:rsid w:val="00777EE5"/>
    <w:rsid w:val="007803AB"/>
    <w:rsid w:val="00780EE4"/>
    <w:rsid w:val="007821BD"/>
    <w:rsid w:val="00785E1B"/>
    <w:rsid w:val="00792B11"/>
    <w:rsid w:val="00794B29"/>
    <w:rsid w:val="00797026"/>
    <w:rsid w:val="007A3B67"/>
    <w:rsid w:val="007A45D4"/>
    <w:rsid w:val="007A4AF4"/>
    <w:rsid w:val="007B68C6"/>
    <w:rsid w:val="007D02D0"/>
    <w:rsid w:val="007D0457"/>
    <w:rsid w:val="007D719F"/>
    <w:rsid w:val="007D7295"/>
    <w:rsid w:val="007E3C83"/>
    <w:rsid w:val="007F3B6C"/>
    <w:rsid w:val="007F5278"/>
    <w:rsid w:val="0081430F"/>
    <w:rsid w:val="00815094"/>
    <w:rsid w:val="008200F2"/>
    <w:rsid w:val="00824AF7"/>
    <w:rsid w:val="00826165"/>
    <w:rsid w:val="008305A3"/>
    <w:rsid w:val="00833410"/>
    <w:rsid w:val="008357D4"/>
    <w:rsid w:val="008364BF"/>
    <w:rsid w:val="00836FCF"/>
    <w:rsid w:val="00840C71"/>
    <w:rsid w:val="00842260"/>
    <w:rsid w:val="00844037"/>
    <w:rsid w:val="00845D9E"/>
    <w:rsid w:val="00846088"/>
    <w:rsid w:val="0085526B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3CE"/>
    <w:rsid w:val="008A184B"/>
    <w:rsid w:val="008A2A4C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315EF"/>
    <w:rsid w:val="009318FF"/>
    <w:rsid w:val="00932A87"/>
    <w:rsid w:val="009365DC"/>
    <w:rsid w:val="009372E7"/>
    <w:rsid w:val="00942E47"/>
    <w:rsid w:val="00945BF0"/>
    <w:rsid w:val="00951615"/>
    <w:rsid w:val="0095258F"/>
    <w:rsid w:val="00954C75"/>
    <w:rsid w:val="00955586"/>
    <w:rsid w:val="00960266"/>
    <w:rsid w:val="00962DE7"/>
    <w:rsid w:val="00970F23"/>
    <w:rsid w:val="009803E6"/>
    <w:rsid w:val="00985BDF"/>
    <w:rsid w:val="009908F1"/>
    <w:rsid w:val="00993287"/>
    <w:rsid w:val="00993B27"/>
    <w:rsid w:val="00995618"/>
    <w:rsid w:val="00996F9B"/>
    <w:rsid w:val="009A6B7D"/>
    <w:rsid w:val="009B130A"/>
    <w:rsid w:val="009C5862"/>
    <w:rsid w:val="009C6849"/>
    <w:rsid w:val="009C6FAB"/>
    <w:rsid w:val="009D16A6"/>
    <w:rsid w:val="009D24DD"/>
    <w:rsid w:val="009E18BE"/>
    <w:rsid w:val="009E2A9F"/>
    <w:rsid w:val="009E31A5"/>
    <w:rsid w:val="009E55C0"/>
    <w:rsid w:val="009F4DBF"/>
    <w:rsid w:val="009F756F"/>
    <w:rsid w:val="00A03DCE"/>
    <w:rsid w:val="00A0794B"/>
    <w:rsid w:val="00A12337"/>
    <w:rsid w:val="00A35F24"/>
    <w:rsid w:val="00A4062E"/>
    <w:rsid w:val="00A5446F"/>
    <w:rsid w:val="00A55560"/>
    <w:rsid w:val="00A57C3E"/>
    <w:rsid w:val="00A661C1"/>
    <w:rsid w:val="00A80F84"/>
    <w:rsid w:val="00A825DC"/>
    <w:rsid w:val="00A82B46"/>
    <w:rsid w:val="00A83707"/>
    <w:rsid w:val="00A83A83"/>
    <w:rsid w:val="00A84E40"/>
    <w:rsid w:val="00A907E7"/>
    <w:rsid w:val="00A91C20"/>
    <w:rsid w:val="00A92796"/>
    <w:rsid w:val="00AA1C3D"/>
    <w:rsid w:val="00AB309E"/>
    <w:rsid w:val="00AB4F11"/>
    <w:rsid w:val="00AB5EA5"/>
    <w:rsid w:val="00AC6187"/>
    <w:rsid w:val="00AD22AD"/>
    <w:rsid w:val="00AD294C"/>
    <w:rsid w:val="00AD3C94"/>
    <w:rsid w:val="00AD6963"/>
    <w:rsid w:val="00AD6F3D"/>
    <w:rsid w:val="00AE645D"/>
    <w:rsid w:val="00AF1462"/>
    <w:rsid w:val="00AF332D"/>
    <w:rsid w:val="00AF573A"/>
    <w:rsid w:val="00AF6F08"/>
    <w:rsid w:val="00AF7D63"/>
    <w:rsid w:val="00B00956"/>
    <w:rsid w:val="00B04BF4"/>
    <w:rsid w:val="00B10BEB"/>
    <w:rsid w:val="00B14B55"/>
    <w:rsid w:val="00B178F3"/>
    <w:rsid w:val="00B17DC3"/>
    <w:rsid w:val="00B332D8"/>
    <w:rsid w:val="00B44E8C"/>
    <w:rsid w:val="00B565C4"/>
    <w:rsid w:val="00B57D98"/>
    <w:rsid w:val="00B634AD"/>
    <w:rsid w:val="00B72E73"/>
    <w:rsid w:val="00B82DE6"/>
    <w:rsid w:val="00B91D9C"/>
    <w:rsid w:val="00B96CBF"/>
    <w:rsid w:val="00BA4EFF"/>
    <w:rsid w:val="00BA57FD"/>
    <w:rsid w:val="00BB126C"/>
    <w:rsid w:val="00BB41D6"/>
    <w:rsid w:val="00BC687F"/>
    <w:rsid w:val="00BC7665"/>
    <w:rsid w:val="00BD0B7C"/>
    <w:rsid w:val="00BD508A"/>
    <w:rsid w:val="00BD51B9"/>
    <w:rsid w:val="00BD5DA3"/>
    <w:rsid w:val="00BE09EC"/>
    <w:rsid w:val="00BF1E4A"/>
    <w:rsid w:val="00BF3FC9"/>
    <w:rsid w:val="00BF49B6"/>
    <w:rsid w:val="00BF49BD"/>
    <w:rsid w:val="00BF5F6D"/>
    <w:rsid w:val="00C02BDC"/>
    <w:rsid w:val="00C031A6"/>
    <w:rsid w:val="00C04072"/>
    <w:rsid w:val="00C1345E"/>
    <w:rsid w:val="00C16ECE"/>
    <w:rsid w:val="00C218E6"/>
    <w:rsid w:val="00C227E4"/>
    <w:rsid w:val="00C2771F"/>
    <w:rsid w:val="00C309DE"/>
    <w:rsid w:val="00C33062"/>
    <w:rsid w:val="00C34583"/>
    <w:rsid w:val="00C4222C"/>
    <w:rsid w:val="00C465B1"/>
    <w:rsid w:val="00C50CFC"/>
    <w:rsid w:val="00C562F1"/>
    <w:rsid w:val="00C57CC9"/>
    <w:rsid w:val="00C63436"/>
    <w:rsid w:val="00C751F9"/>
    <w:rsid w:val="00C770D4"/>
    <w:rsid w:val="00C803BE"/>
    <w:rsid w:val="00C85458"/>
    <w:rsid w:val="00C86B43"/>
    <w:rsid w:val="00C87F31"/>
    <w:rsid w:val="00C91852"/>
    <w:rsid w:val="00C94162"/>
    <w:rsid w:val="00C95754"/>
    <w:rsid w:val="00CA34FA"/>
    <w:rsid w:val="00CC1D34"/>
    <w:rsid w:val="00CC22C2"/>
    <w:rsid w:val="00CC4000"/>
    <w:rsid w:val="00CC76F2"/>
    <w:rsid w:val="00CD0A19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5A7D"/>
    <w:rsid w:val="00D15F27"/>
    <w:rsid w:val="00D16D40"/>
    <w:rsid w:val="00D200AD"/>
    <w:rsid w:val="00D21E17"/>
    <w:rsid w:val="00D327AE"/>
    <w:rsid w:val="00D41614"/>
    <w:rsid w:val="00D41ED4"/>
    <w:rsid w:val="00D43B12"/>
    <w:rsid w:val="00D4465C"/>
    <w:rsid w:val="00D65B78"/>
    <w:rsid w:val="00D71C21"/>
    <w:rsid w:val="00D74C3A"/>
    <w:rsid w:val="00D77D96"/>
    <w:rsid w:val="00D84640"/>
    <w:rsid w:val="00D84CD2"/>
    <w:rsid w:val="00DA3FA0"/>
    <w:rsid w:val="00DA6937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F207D"/>
    <w:rsid w:val="00DF49FB"/>
    <w:rsid w:val="00E061A4"/>
    <w:rsid w:val="00E11AE9"/>
    <w:rsid w:val="00E14708"/>
    <w:rsid w:val="00E1617C"/>
    <w:rsid w:val="00E20674"/>
    <w:rsid w:val="00E20FB5"/>
    <w:rsid w:val="00E27CAD"/>
    <w:rsid w:val="00E32638"/>
    <w:rsid w:val="00E356CB"/>
    <w:rsid w:val="00E37BFA"/>
    <w:rsid w:val="00E43A1F"/>
    <w:rsid w:val="00E46D43"/>
    <w:rsid w:val="00E51FAB"/>
    <w:rsid w:val="00E55263"/>
    <w:rsid w:val="00E606CA"/>
    <w:rsid w:val="00E61E16"/>
    <w:rsid w:val="00E632E1"/>
    <w:rsid w:val="00E6579A"/>
    <w:rsid w:val="00E66515"/>
    <w:rsid w:val="00E66C53"/>
    <w:rsid w:val="00E700A8"/>
    <w:rsid w:val="00E72054"/>
    <w:rsid w:val="00E81600"/>
    <w:rsid w:val="00E864BE"/>
    <w:rsid w:val="00E95F2C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443C"/>
    <w:rsid w:val="00EC74F6"/>
    <w:rsid w:val="00ED00C6"/>
    <w:rsid w:val="00ED085C"/>
    <w:rsid w:val="00ED0AF6"/>
    <w:rsid w:val="00ED256D"/>
    <w:rsid w:val="00ED2EC1"/>
    <w:rsid w:val="00ED65A9"/>
    <w:rsid w:val="00EE7D49"/>
    <w:rsid w:val="00EF5A09"/>
    <w:rsid w:val="00F016EE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334F5"/>
    <w:rsid w:val="00F35F56"/>
    <w:rsid w:val="00F37379"/>
    <w:rsid w:val="00F40630"/>
    <w:rsid w:val="00F425C9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92BB4"/>
    <w:rsid w:val="00FA06D9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E2D72-379B-4883-B224-38249BDA1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1841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421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357</cp:revision>
  <dcterms:created xsi:type="dcterms:W3CDTF">2015-03-30T02:42:00Z</dcterms:created>
  <dcterms:modified xsi:type="dcterms:W3CDTF">2022-09-16T07:53:00Z</dcterms:modified>
</cp:coreProperties>
</file>