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bookmarkStart w:id="0" w:name="_GoBack"/>
      <w:bookmarkEnd w:id="0"/>
      <w:r w:rsidR="00FA3A84">
        <w:rPr>
          <w:rFonts w:ascii="黑体" w:eastAsia="黑体" w:hAnsi="黑体"/>
          <w:sz w:val="52"/>
        </w:rPr>
        <w:t>39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2F7CAA" w:rsidRPr="00FA3A84" w:rsidRDefault="00FA3A84" w:rsidP="00FA3A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内蒙古出差</w:t>
            </w:r>
            <w:r w:rsidR="00826165" w:rsidRPr="00FA3A8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7A4AF4" w:rsidRPr="00211018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Pr="00211018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Pr="00211018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FA3A84" w:rsidP="007A4AF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内蒙古出差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F3FC9" w:rsidRDefault="00FA3A84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党组通过进入付款阶段</w:t>
            </w:r>
            <w:r w:rsidR="00BF3FC9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FA3A84" w:rsidRDefault="00FA3A84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与辽宁省客户商定中标后的工作及商务工作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FA3A84" w:rsidRDefault="00FA3A84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与吉林省厅商定4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2升级节点。</w:t>
            </w:r>
          </w:p>
          <w:p w:rsidR="00FA3A84" w:rsidRPr="00FA3A84" w:rsidRDefault="00FA3A84" w:rsidP="00FA3A8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与黑龙江省客户、赤峰客户约时间见面谈项目事项。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272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A3A84" w:rsidRPr="00FA3A84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37" w:rsidRDefault="006B1F37">
      <w:r>
        <w:separator/>
      </w:r>
    </w:p>
  </w:endnote>
  <w:endnote w:type="continuationSeparator" w:id="0">
    <w:p w:rsidR="006B1F37" w:rsidRDefault="006B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B1F3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37" w:rsidRDefault="006B1F37">
      <w:r>
        <w:separator/>
      </w:r>
    </w:p>
  </w:footnote>
  <w:footnote w:type="continuationSeparator" w:id="0">
    <w:p w:rsidR="006B1F37" w:rsidRDefault="006B1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B1F3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B1F3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78AC-0A25-4DB4-9D85-374AE647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1848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358</cp:revision>
  <dcterms:created xsi:type="dcterms:W3CDTF">2015-03-30T02:42:00Z</dcterms:created>
  <dcterms:modified xsi:type="dcterms:W3CDTF">2022-09-23T06:45:00Z</dcterms:modified>
</cp:coreProperties>
</file>