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058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唐山嘉盛培训 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瀚蓝海阳巡检报价单（李红燕）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枣庄中电环保、莱州海康环保365服务新签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已开票预计8月份回款。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北京新人招聘，人员培训。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185</Words>
  <Characters>201</Characters>
  <Lines>2</Lines>
  <Paragraphs>1</Paragraphs>
  <TotalTime>0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2022-09-09T06:32:22Z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02FD07B1020D448791BFCE2992304331</vt:lpwstr>
  </property>
</Properties>
</file>