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山西省系统升级工作沟通推广。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长治市系统升级工作沟通推广。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晋城市系统升级工作沟通推广。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山西省4.2平台升级工作安排会议。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三门峡项目沟通。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河南项目沟通推进。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山西省系统定制化升级工作推广。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山西省数据控制单元市场推广。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山西省4.2升级工作培训准备。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BB457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153</Words>
  <Characters>165</Characters>
  <Lines>1</Lines>
  <Paragraphs>1</Paragraphs>
  <TotalTime>494</TotalTime>
  <ScaleCrop>false</ScaleCrop>
  <LinksUpToDate>false</LinksUpToDate>
  <CharactersWithSpaces>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2022-09-16T16:01:30Z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