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41A5E">
        <w:rPr>
          <w:rFonts w:ascii="黑体" w:eastAsia="黑体" w:hAnsi="黑体"/>
          <w:sz w:val="52"/>
        </w:rPr>
        <w:t>32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A55560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资金筹备及软件定制协商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641A5E">
              <w:rPr>
                <w:rFonts w:ascii="仿宋" w:eastAsia="仿宋" w:hAnsi="仿宋"/>
                <w:color w:val="000000"/>
                <w:sz w:val="28"/>
                <w:szCs w:val="28"/>
              </w:rPr>
              <w:t>4.2升级方案磋商调整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和项目推进工作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A55560" w:rsidRPr="00641A5E" w:rsidRDefault="00FA06D9" w:rsidP="00641A5E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非现场监管项目</w:t>
            </w:r>
            <w:r w:rsidR="00641A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及现场巡检项目报送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41A5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1A5E" w:rsidRPr="00833A16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33A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 w:rsidRPr="00833A16">
              <w:rPr>
                <w:rFonts w:ascii="仿宋" w:eastAsia="仿宋" w:hAnsi="仿宋"/>
                <w:color w:val="000000"/>
                <w:sz w:val="28"/>
                <w:szCs w:val="28"/>
              </w:rPr>
              <w:t>.2升级资金筹备及软件定制协商工作；</w:t>
            </w:r>
          </w:p>
        </w:tc>
        <w:tc>
          <w:tcPr>
            <w:tcW w:w="2268" w:type="dxa"/>
            <w:shd w:val="clear" w:color="auto" w:fill="auto"/>
          </w:tcPr>
          <w:p w:rsidR="00641A5E" w:rsidRPr="00211018" w:rsidRDefault="00641A5E" w:rsidP="00641A5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41A5E" w:rsidRPr="00211018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1A5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1A5E" w:rsidRPr="00833A16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33A16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833A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833A16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833A16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833A16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641A5E" w:rsidRPr="00451146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41A5E" w:rsidRPr="00211018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1A5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1A5E" w:rsidRPr="00833A16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33A16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641A5E" w:rsidRPr="00451146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41A5E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1A5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1A5E" w:rsidRPr="00833A16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33A16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833A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Pr="00833A16">
              <w:rPr>
                <w:rFonts w:ascii="仿宋" w:eastAsia="仿宋" w:hAnsi="仿宋"/>
                <w:color w:val="000000"/>
                <w:sz w:val="28"/>
                <w:szCs w:val="28"/>
              </w:rPr>
              <w:t>4.2升级方案磋商调整；</w:t>
            </w:r>
          </w:p>
        </w:tc>
        <w:tc>
          <w:tcPr>
            <w:tcW w:w="2268" w:type="dxa"/>
            <w:shd w:val="clear" w:color="auto" w:fill="auto"/>
          </w:tcPr>
          <w:p w:rsidR="00641A5E" w:rsidRPr="00451146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41A5E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1A5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1A5E" w:rsidRPr="00833A16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33A16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833A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833A16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833A1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833A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833A16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问题处理、软件功能解答、整理及协调事项工作和项目推进工作</w:t>
            </w:r>
            <w:r w:rsidRPr="00833A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641A5E" w:rsidRPr="00451146" w:rsidRDefault="00641A5E" w:rsidP="00641A5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41A5E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1A5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1A5E" w:rsidRDefault="00641A5E" w:rsidP="00641A5E">
            <w:r w:rsidRPr="00833A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内蒙非现场监管项目及现场巡检项目报送；</w:t>
            </w:r>
          </w:p>
        </w:tc>
        <w:tc>
          <w:tcPr>
            <w:tcW w:w="2268" w:type="dxa"/>
            <w:shd w:val="clear" w:color="auto" w:fill="auto"/>
          </w:tcPr>
          <w:p w:rsidR="00641A5E" w:rsidRPr="00451146" w:rsidRDefault="00641A5E" w:rsidP="00641A5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41A5E" w:rsidRDefault="00641A5E" w:rsidP="00641A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55560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内蒙古各地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推进工作；</w:t>
            </w:r>
          </w:p>
          <w:p w:rsidR="00E632E1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推进辽宁非现场服务项目招投标工作</w:t>
            </w:r>
            <w:r w:rsidR="00C1345E">
              <w:rPr>
                <w:rFonts w:ascii="仿宋" w:eastAsia="仿宋" w:hAnsi="仿宋"/>
                <w:color w:val="000000"/>
                <w:sz w:val="28"/>
                <w:szCs w:val="28"/>
              </w:rPr>
              <w:t>，预计</w:t>
            </w:r>
            <w:r w:rsidR="00C134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7月-8月份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ED00C6" w:rsidRDefault="00ED00C6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推进黑龙江省污染源自动监控系统改造项目。</w:t>
            </w:r>
          </w:p>
          <w:p w:rsidR="00BF3FC9" w:rsidRPr="00A55560" w:rsidRDefault="00BF3FC9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.2升级项目。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41A5E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41A5E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B78" w:rsidRDefault="00D65B78">
      <w:r>
        <w:separator/>
      </w:r>
    </w:p>
  </w:endnote>
  <w:endnote w:type="continuationSeparator" w:id="0">
    <w:p w:rsidR="00D65B78" w:rsidRDefault="00D6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65B7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B78" w:rsidRDefault="00D65B78">
      <w:r>
        <w:separator/>
      </w:r>
    </w:p>
  </w:footnote>
  <w:footnote w:type="continuationSeparator" w:id="0">
    <w:p w:rsidR="00D65B78" w:rsidRDefault="00D65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65B7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65B7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46D43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854E4-20A7-47E7-AAB6-2B44A392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1825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606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350</cp:revision>
  <dcterms:created xsi:type="dcterms:W3CDTF">2015-03-30T02:42:00Z</dcterms:created>
  <dcterms:modified xsi:type="dcterms:W3CDTF">2022-08-05T10:58:00Z</dcterms:modified>
</cp:coreProperties>
</file>