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b/>
              </w:rPr>
              <w:t>上周遗留：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1、本部外派储备1人，下周一入职。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六安1人，正在技术面试中；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值守1人，已拒绝。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bCs w:val="0"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numPr>
                <w:ilvl w:val="0"/>
                <w:numId w:val="0"/>
              </w:numPr>
              <w:ind w:left="20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离职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1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人，</w:t>
            </w:r>
            <w:r>
              <w:rPr>
                <w:rFonts w:hint="eastAsia"/>
                <w:lang w:val="en-US" w:eastAsia="zh-CN"/>
              </w:rPr>
              <w:t>湖南湖南杨俊岚</w:t>
            </w:r>
          </w:p>
          <w:p>
            <w:pPr>
              <w:ind w:left="200"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待离职3人：咸阳吕哲（8月17日）、孝感潘一祥（时间待定）、上栗县严江博（时间待定）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单独发送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1.出差浙江宁波为宁波中科绿色电力有限公司培训。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2.下周出差广东广州为广环投花城客户进行培训的差前准备工作。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1.凉山州污染源自动监控系统综合运维评分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2.广西污染源监控智能分析平台评分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3.三门峡生态环境局《污染源监控能力改造升级服务项目》评分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4.广西数据分析和现场巡检方案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5.长沙软件、运维和巡检项目评分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幼圆" w:hAnsi="Times New Roman" w:eastAsia="幼圆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本周评审27份，其中2B合同26份（85.08w）；采购1份（47.288W）本周服务运营部新增合同额85.0888W,截止本周服务运营共签订合同3485.07W,年度任务目标完成率49.79%</w:t>
            </w:r>
            <w:bookmarkEnd w:id="0"/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陈磊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企业环保365（阜宁协鑫再生能源发电有限公司）续1.96W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段尧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企业环保365（河津海创环保能源有限责任公司）0.98W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郭攀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企业环保365（银川中科环保电力有限公司）续3.92W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郭效金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企业环保365（北海北控环境科技发展有限公司）3.92W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何帮业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企业风控360（会东三峰环保能源发电有限公司）7W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胡逍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企业环保365（光大环保能源（张家界）有限公司）1.96W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黄于明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企业风控360（圣元环保股份有限公司）13.2288W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李红燕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企业环保365（天津天沧水务建设有限公司）续0.98W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企业环保365（天津泉泰生活垃圾处理有限公司）续1.96W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刘晋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企业环保365（光大绿色环保城乡再生能源(丰县)有限公司）续1.96W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刘希鑫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数采仪销售2台（上海布雄-广环投光国环保能源（邵东））3.4W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刘祥辉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数采仪销售1台（广东虎柏机电-徐闻粤丰）2.1W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企业环保365(光大环保能源（三亚）有限公司)续11.76W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企业环保365（梅州市三峰环保能源有限公司）续1.96W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企业环保365（惠州广惠能源有限公司）续2.94W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毛活文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数采仪销售1台（光大绿色环保能源(沙洋)有限公司）2.2W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秦喜红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培训（中节能（肥城）环保能源有限公司）2.58W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企业环保365（魏县德尚环保有限公司）续1.96W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企业环保365（中节能（肥城）环保能源有限公司）1.96W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宋雪迎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企业环保365（光大环保能源（南阳）有限公司）3.92W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王超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企业环保365（宁波奉环再生能源有限公司）续1.96W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培训（杭州萧山锦江绿色能源有限公司）2.58W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企业环保365（温岭绿能新能源有限公司）2.94W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王国帅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企业环保365（白山绿能新能源有限公司）0.98W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王志文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企业环保365（临清德运环保能源有限公司）续1.96W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企业环保365（德州绿能电力有限公司）续1.96W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唐欢龙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污染源自动监控系统运行维护(内蒙省厅）-采购合同47.288W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数据处理程序定稿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各省升级计划表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巡检报告及脚本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一、邮件：本周收到26封邮件，遗留10封，七月共收到81封邮件，遗留0封，八月共收到47封邮件，遗留10封。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二、邮件回访：本周回访5封，问题解决5封，及时处理5封。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本周共收到2个服务单，已处2个，遗留0个，提交研发bug单0个，遗留0个。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bug历史遗留0（已提交任务单），合计0个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 本周共收到2个需求单，提交研发2个，已处理1个，撤销0个，历史遗留21个，合计22个。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湖口、六安、孝感人员招聘沟通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上栗县人员离职事宜处理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陕西回公司人员工作安排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4.2升级保障会议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会议决议内容编写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4.2升级实施及运行保障讨论会议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转天长人员情况沟通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淮北矿业应收款跟踪推进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淮北26家企业应收款进坏账相关事宜处理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咸阳外派事宜沟通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ITSS远程评审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7月合同事项表；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江苏盐城网络安全事件处理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Console 密码修改安排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4.2升级省份推进 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服务器密码策略整改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应收款跟踪；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ITSS不符合项整改；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江苏盐城网络安全事件处理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凉山州污染源自动监控系统综合运维项目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广西数据分析和现场巡检方案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textWrapping" w:clear="all"/>
      </w:r>
      <w:r>
        <w:rPr>
          <w:rFonts w:ascii="仿宋" w:hAnsi="仿宋" w:eastAsia="仿宋"/>
          <w:sz w:val="28"/>
          <w:szCs w:val="28"/>
        </w:rPr>
        <w:t xml:space="preserve">    </w:t>
      </w:r>
    </w:p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296E2A"/>
    <w:multiLevelType w:val="singleLevel"/>
    <w:tmpl w:val="B2296E2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D3F3220"/>
    <w:multiLevelType w:val="multilevel"/>
    <w:tmpl w:val="0D3F322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704002"/>
    <w:rsid w:val="01CE2BEE"/>
    <w:rsid w:val="02025E62"/>
    <w:rsid w:val="02243C5B"/>
    <w:rsid w:val="0286060F"/>
    <w:rsid w:val="02B52978"/>
    <w:rsid w:val="02C30129"/>
    <w:rsid w:val="02D96613"/>
    <w:rsid w:val="033B1E02"/>
    <w:rsid w:val="035E2888"/>
    <w:rsid w:val="03D66620"/>
    <w:rsid w:val="04506958"/>
    <w:rsid w:val="04A32949"/>
    <w:rsid w:val="04E903D2"/>
    <w:rsid w:val="04F64025"/>
    <w:rsid w:val="05790131"/>
    <w:rsid w:val="05AB3866"/>
    <w:rsid w:val="065A296E"/>
    <w:rsid w:val="07104571"/>
    <w:rsid w:val="07146078"/>
    <w:rsid w:val="077E5869"/>
    <w:rsid w:val="07946601"/>
    <w:rsid w:val="07F86F98"/>
    <w:rsid w:val="07F9353A"/>
    <w:rsid w:val="086F6D8B"/>
    <w:rsid w:val="088679E3"/>
    <w:rsid w:val="08C564E2"/>
    <w:rsid w:val="090220F3"/>
    <w:rsid w:val="09E93194"/>
    <w:rsid w:val="09F35818"/>
    <w:rsid w:val="09F9250B"/>
    <w:rsid w:val="0A875201"/>
    <w:rsid w:val="0A922377"/>
    <w:rsid w:val="0A9D16CA"/>
    <w:rsid w:val="0AED3091"/>
    <w:rsid w:val="0AEF699F"/>
    <w:rsid w:val="0B7B030A"/>
    <w:rsid w:val="0B917C9A"/>
    <w:rsid w:val="0BE64903"/>
    <w:rsid w:val="0C315314"/>
    <w:rsid w:val="0C7139B7"/>
    <w:rsid w:val="0CDC22FC"/>
    <w:rsid w:val="0D272220"/>
    <w:rsid w:val="0E0062C1"/>
    <w:rsid w:val="0E3317D8"/>
    <w:rsid w:val="0E42139A"/>
    <w:rsid w:val="0E5B66EB"/>
    <w:rsid w:val="0EBE556F"/>
    <w:rsid w:val="0EC97B34"/>
    <w:rsid w:val="0F15562C"/>
    <w:rsid w:val="0F2904D1"/>
    <w:rsid w:val="101D64CD"/>
    <w:rsid w:val="10F84E34"/>
    <w:rsid w:val="115075C2"/>
    <w:rsid w:val="1152104B"/>
    <w:rsid w:val="11A91E81"/>
    <w:rsid w:val="11D706B9"/>
    <w:rsid w:val="123320FA"/>
    <w:rsid w:val="12554CFC"/>
    <w:rsid w:val="126912BA"/>
    <w:rsid w:val="12955EAD"/>
    <w:rsid w:val="12D250DB"/>
    <w:rsid w:val="12F157AA"/>
    <w:rsid w:val="133E6AC9"/>
    <w:rsid w:val="139774BD"/>
    <w:rsid w:val="13B70F88"/>
    <w:rsid w:val="13D75A05"/>
    <w:rsid w:val="13E065A0"/>
    <w:rsid w:val="141D38E4"/>
    <w:rsid w:val="14C61E8F"/>
    <w:rsid w:val="15277E09"/>
    <w:rsid w:val="15A30BE6"/>
    <w:rsid w:val="15C37680"/>
    <w:rsid w:val="15E83F8E"/>
    <w:rsid w:val="16084C40"/>
    <w:rsid w:val="16620EC1"/>
    <w:rsid w:val="166C2AF8"/>
    <w:rsid w:val="16BA2357"/>
    <w:rsid w:val="16EB23F2"/>
    <w:rsid w:val="170741A1"/>
    <w:rsid w:val="17577430"/>
    <w:rsid w:val="17B83D7F"/>
    <w:rsid w:val="17DA15A6"/>
    <w:rsid w:val="17F306FB"/>
    <w:rsid w:val="18BA4EFB"/>
    <w:rsid w:val="18D71152"/>
    <w:rsid w:val="19D6494B"/>
    <w:rsid w:val="19DF4E55"/>
    <w:rsid w:val="1A496D50"/>
    <w:rsid w:val="1A626EFC"/>
    <w:rsid w:val="1AC527C1"/>
    <w:rsid w:val="1AEA1317"/>
    <w:rsid w:val="1B3B23A6"/>
    <w:rsid w:val="1B8E5C17"/>
    <w:rsid w:val="1BBE0BEC"/>
    <w:rsid w:val="1BE964EE"/>
    <w:rsid w:val="1C323A09"/>
    <w:rsid w:val="1C443F2A"/>
    <w:rsid w:val="1CEC6CF5"/>
    <w:rsid w:val="1CF13015"/>
    <w:rsid w:val="1CF814E3"/>
    <w:rsid w:val="1D100F23"/>
    <w:rsid w:val="1D1745E9"/>
    <w:rsid w:val="1D1C2DB3"/>
    <w:rsid w:val="1D9958B9"/>
    <w:rsid w:val="1DAF1A8B"/>
    <w:rsid w:val="1DDB6269"/>
    <w:rsid w:val="1EAA1F74"/>
    <w:rsid w:val="1EBB7AE1"/>
    <w:rsid w:val="1EEC5C5B"/>
    <w:rsid w:val="1F164BA3"/>
    <w:rsid w:val="1F470BC3"/>
    <w:rsid w:val="1F6669AD"/>
    <w:rsid w:val="1F6E69FE"/>
    <w:rsid w:val="1F7F25FA"/>
    <w:rsid w:val="1FA45FBA"/>
    <w:rsid w:val="20022798"/>
    <w:rsid w:val="208B337C"/>
    <w:rsid w:val="20BD04E6"/>
    <w:rsid w:val="214B5D44"/>
    <w:rsid w:val="21771570"/>
    <w:rsid w:val="21945860"/>
    <w:rsid w:val="21B05874"/>
    <w:rsid w:val="229D77F6"/>
    <w:rsid w:val="229E6AC8"/>
    <w:rsid w:val="22E37018"/>
    <w:rsid w:val="24644552"/>
    <w:rsid w:val="248D00FC"/>
    <w:rsid w:val="248D10AB"/>
    <w:rsid w:val="24961EAC"/>
    <w:rsid w:val="249D666B"/>
    <w:rsid w:val="257F3212"/>
    <w:rsid w:val="258778A8"/>
    <w:rsid w:val="25AB616E"/>
    <w:rsid w:val="25E83B04"/>
    <w:rsid w:val="2601304C"/>
    <w:rsid w:val="266574E5"/>
    <w:rsid w:val="266C55D3"/>
    <w:rsid w:val="26A51461"/>
    <w:rsid w:val="26A557A2"/>
    <w:rsid w:val="26D47CD8"/>
    <w:rsid w:val="26EA4592"/>
    <w:rsid w:val="2771036C"/>
    <w:rsid w:val="277C0DCE"/>
    <w:rsid w:val="28494D8C"/>
    <w:rsid w:val="285470A8"/>
    <w:rsid w:val="286F7C9A"/>
    <w:rsid w:val="29362980"/>
    <w:rsid w:val="29736AC1"/>
    <w:rsid w:val="2A6D68D6"/>
    <w:rsid w:val="2B2C51E3"/>
    <w:rsid w:val="2B5A3D17"/>
    <w:rsid w:val="2B887BAA"/>
    <w:rsid w:val="2B9351F9"/>
    <w:rsid w:val="2BA9488B"/>
    <w:rsid w:val="2C522D71"/>
    <w:rsid w:val="2CC83BB8"/>
    <w:rsid w:val="2CFE0766"/>
    <w:rsid w:val="2D025E46"/>
    <w:rsid w:val="2D3023BB"/>
    <w:rsid w:val="2DA46CF2"/>
    <w:rsid w:val="2E075CA1"/>
    <w:rsid w:val="2E5802BB"/>
    <w:rsid w:val="2E616DA9"/>
    <w:rsid w:val="2E743721"/>
    <w:rsid w:val="2EEA09E9"/>
    <w:rsid w:val="2F177EEF"/>
    <w:rsid w:val="2F6F3875"/>
    <w:rsid w:val="30143631"/>
    <w:rsid w:val="301E17C8"/>
    <w:rsid w:val="3094000D"/>
    <w:rsid w:val="30DB191B"/>
    <w:rsid w:val="311A3AB6"/>
    <w:rsid w:val="313059E8"/>
    <w:rsid w:val="318E33AB"/>
    <w:rsid w:val="31E92A38"/>
    <w:rsid w:val="327F1090"/>
    <w:rsid w:val="32DF61E8"/>
    <w:rsid w:val="33C365FA"/>
    <w:rsid w:val="33D82E82"/>
    <w:rsid w:val="34057B8E"/>
    <w:rsid w:val="34502913"/>
    <w:rsid w:val="34D33E29"/>
    <w:rsid w:val="36714CC1"/>
    <w:rsid w:val="36847C9D"/>
    <w:rsid w:val="36903BFA"/>
    <w:rsid w:val="36C84B8A"/>
    <w:rsid w:val="374B2131"/>
    <w:rsid w:val="378D0F22"/>
    <w:rsid w:val="37E86554"/>
    <w:rsid w:val="37EE37B7"/>
    <w:rsid w:val="38CD4917"/>
    <w:rsid w:val="39254976"/>
    <w:rsid w:val="395A454B"/>
    <w:rsid w:val="39C44E98"/>
    <w:rsid w:val="39C86577"/>
    <w:rsid w:val="39EA6FE8"/>
    <w:rsid w:val="3A37020F"/>
    <w:rsid w:val="3A62623B"/>
    <w:rsid w:val="3AB379D9"/>
    <w:rsid w:val="3ABE017E"/>
    <w:rsid w:val="3AE01ADD"/>
    <w:rsid w:val="3B381919"/>
    <w:rsid w:val="3B553532"/>
    <w:rsid w:val="3BA73D0D"/>
    <w:rsid w:val="3BC83A25"/>
    <w:rsid w:val="3BDF7DBF"/>
    <w:rsid w:val="3C010C73"/>
    <w:rsid w:val="3C3C2D43"/>
    <w:rsid w:val="3CC24A65"/>
    <w:rsid w:val="3CDE2C5F"/>
    <w:rsid w:val="3CF90C34"/>
    <w:rsid w:val="3D6305D9"/>
    <w:rsid w:val="3D915EED"/>
    <w:rsid w:val="3E0C2BE9"/>
    <w:rsid w:val="3E3F6544"/>
    <w:rsid w:val="3ED938FB"/>
    <w:rsid w:val="3F296D78"/>
    <w:rsid w:val="3F44215F"/>
    <w:rsid w:val="3F70657F"/>
    <w:rsid w:val="3F7E6BE7"/>
    <w:rsid w:val="3F812116"/>
    <w:rsid w:val="402E560D"/>
    <w:rsid w:val="403B098F"/>
    <w:rsid w:val="40744FD1"/>
    <w:rsid w:val="40F748F3"/>
    <w:rsid w:val="40F83E8C"/>
    <w:rsid w:val="41C933AE"/>
    <w:rsid w:val="41EF0C67"/>
    <w:rsid w:val="424F6F40"/>
    <w:rsid w:val="42A13D0D"/>
    <w:rsid w:val="42AF0237"/>
    <w:rsid w:val="42FF6BB2"/>
    <w:rsid w:val="43255A9C"/>
    <w:rsid w:val="434B4BB8"/>
    <w:rsid w:val="43BE6733"/>
    <w:rsid w:val="43E57654"/>
    <w:rsid w:val="44174FED"/>
    <w:rsid w:val="44803657"/>
    <w:rsid w:val="44881BB5"/>
    <w:rsid w:val="44AD0C81"/>
    <w:rsid w:val="44C12B3C"/>
    <w:rsid w:val="44CC44F5"/>
    <w:rsid w:val="45365305"/>
    <w:rsid w:val="453E7B2C"/>
    <w:rsid w:val="459D769C"/>
    <w:rsid w:val="45F65493"/>
    <w:rsid w:val="462E79CC"/>
    <w:rsid w:val="46841EB6"/>
    <w:rsid w:val="46962A76"/>
    <w:rsid w:val="46DD53D3"/>
    <w:rsid w:val="46FE12A2"/>
    <w:rsid w:val="4735520F"/>
    <w:rsid w:val="47706DF0"/>
    <w:rsid w:val="49303C2F"/>
    <w:rsid w:val="49496A9F"/>
    <w:rsid w:val="49763648"/>
    <w:rsid w:val="49D12742"/>
    <w:rsid w:val="4A067178"/>
    <w:rsid w:val="4A0E1A60"/>
    <w:rsid w:val="4A0E418F"/>
    <w:rsid w:val="4A273284"/>
    <w:rsid w:val="4A481A4D"/>
    <w:rsid w:val="4A8F29EC"/>
    <w:rsid w:val="4B365921"/>
    <w:rsid w:val="4BA96760"/>
    <w:rsid w:val="4BDF4AC0"/>
    <w:rsid w:val="4C43185C"/>
    <w:rsid w:val="4CFA0ED8"/>
    <w:rsid w:val="4D25537E"/>
    <w:rsid w:val="4D7053B9"/>
    <w:rsid w:val="4DD74FC1"/>
    <w:rsid w:val="4DE214AF"/>
    <w:rsid w:val="4E1817CD"/>
    <w:rsid w:val="4E2A76E8"/>
    <w:rsid w:val="4E345F70"/>
    <w:rsid w:val="4E913634"/>
    <w:rsid w:val="4EB14C79"/>
    <w:rsid w:val="4EC76BAD"/>
    <w:rsid w:val="4EC94537"/>
    <w:rsid w:val="4F163F80"/>
    <w:rsid w:val="502E52C3"/>
    <w:rsid w:val="504563A9"/>
    <w:rsid w:val="507C59AC"/>
    <w:rsid w:val="512F0133"/>
    <w:rsid w:val="513270DE"/>
    <w:rsid w:val="51437BBA"/>
    <w:rsid w:val="515105E3"/>
    <w:rsid w:val="518B51DD"/>
    <w:rsid w:val="51C01C58"/>
    <w:rsid w:val="51C265B1"/>
    <w:rsid w:val="526F5A7C"/>
    <w:rsid w:val="5288182F"/>
    <w:rsid w:val="538A2999"/>
    <w:rsid w:val="54FE1E77"/>
    <w:rsid w:val="5662137D"/>
    <w:rsid w:val="566D7DDD"/>
    <w:rsid w:val="57977FE7"/>
    <w:rsid w:val="57D734E4"/>
    <w:rsid w:val="58B02875"/>
    <w:rsid w:val="58F92290"/>
    <w:rsid w:val="5A064894"/>
    <w:rsid w:val="5A4E390C"/>
    <w:rsid w:val="5ACE0733"/>
    <w:rsid w:val="5B7E6A7C"/>
    <w:rsid w:val="5B8B6CF0"/>
    <w:rsid w:val="5B9C5154"/>
    <w:rsid w:val="5BFA3733"/>
    <w:rsid w:val="5C036296"/>
    <w:rsid w:val="5C73713B"/>
    <w:rsid w:val="5DAF2679"/>
    <w:rsid w:val="5DCF3A41"/>
    <w:rsid w:val="5DD667ED"/>
    <w:rsid w:val="5DF11787"/>
    <w:rsid w:val="5E0771FD"/>
    <w:rsid w:val="5E197552"/>
    <w:rsid w:val="5E291A24"/>
    <w:rsid w:val="5F8959EF"/>
    <w:rsid w:val="5FAA30FD"/>
    <w:rsid w:val="61077826"/>
    <w:rsid w:val="617B232C"/>
    <w:rsid w:val="61B332FD"/>
    <w:rsid w:val="631C5951"/>
    <w:rsid w:val="63587ECC"/>
    <w:rsid w:val="638352D3"/>
    <w:rsid w:val="662C4825"/>
    <w:rsid w:val="6657345A"/>
    <w:rsid w:val="667B59DC"/>
    <w:rsid w:val="66C93B49"/>
    <w:rsid w:val="671D1877"/>
    <w:rsid w:val="674E727C"/>
    <w:rsid w:val="67DC130D"/>
    <w:rsid w:val="68532558"/>
    <w:rsid w:val="686C05D1"/>
    <w:rsid w:val="68AC6155"/>
    <w:rsid w:val="68BC60F9"/>
    <w:rsid w:val="68C1444C"/>
    <w:rsid w:val="691B4B30"/>
    <w:rsid w:val="69420224"/>
    <w:rsid w:val="69B8699C"/>
    <w:rsid w:val="69FC5E8B"/>
    <w:rsid w:val="6A7A3516"/>
    <w:rsid w:val="6AA407A5"/>
    <w:rsid w:val="6AA915A7"/>
    <w:rsid w:val="6AB11548"/>
    <w:rsid w:val="6AFB3743"/>
    <w:rsid w:val="6BA57BFA"/>
    <w:rsid w:val="6BB3447D"/>
    <w:rsid w:val="6BCB24B4"/>
    <w:rsid w:val="6C2C3E19"/>
    <w:rsid w:val="6CCD1E11"/>
    <w:rsid w:val="6CF41256"/>
    <w:rsid w:val="6D6D363E"/>
    <w:rsid w:val="6D9B2892"/>
    <w:rsid w:val="6DF65CB0"/>
    <w:rsid w:val="6ECE7440"/>
    <w:rsid w:val="6F494928"/>
    <w:rsid w:val="6F5C19F5"/>
    <w:rsid w:val="70482EC1"/>
    <w:rsid w:val="70493483"/>
    <w:rsid w:val="708E730A"/>
    <w:rsid w:val="7094483B"/>
    <w:rsid w:val="709907A0"/>
    <w:rsid w:val="71024BC1"/>
    <w:rsid w:val="710505EC"/>
    <w:rsid w:val="71C64D2F"/>
    <w:rsid w:val="72463DF7"/>
    <w:rsid w:val="72500D29"/>
    <w:rsid w:val="725439FD"/>
    <w:rsid w:val="72A77DCB"/>
    <w:rsid w:val="731F2E22"/>
    <w:rsid w:val="73866511"/>
    <w:rsid w:val="73B92537"/>
    <w:rsid w:val="74160F85"/>
    <w:rsid w:val="74AC2EEA"/>
    <w:rsid w:val="75462177"/>
    <w:rsid w:val="759C53DA"/>
    <w:rsid w:val="760E7CD8"/>
    <w:rsid w:val="76536B33"/>
    <w:rsid w:val="766919AE"/>
    <w:rsid w:val="76F23784"/>
    <w:rsid w:val="7700013E"/>
    <w:rsid w:val="77034705"/>
    <w:rsid w:val="770C0F88"/>
    <w:rsid w:val="77CA0A7C"/>
    <w:rsid w:val="77E30908"/>
    <w:rsid w:val="786A09B8"/>
    <w:rsid w:val="78BC253A"/>
    <w:rsid w:val="78DB4642"/>
    <w:rsid w:val="78F16E79"/>
    <w:rsid w:val="78F95A5E"/>
    <w:rsid w:val="792D0883"/>
    <w:rsid w:val="7931365B"/>
    <w:rsid w:val="793C1DD2"/>
    <w:rsid w:val="79EA75A5"/>
    <w:rsid w:val="79FE1404"/>
    <w:rsid w:val="7A9C4BE0"/>
    <w:rsid w:val="7A9D4F34"/>
    <w:rsid w:val="7AA06D9A"/>
    <w:rsid w:val="7AB20E8B"/>
    <w:rsid w:val="7B7B56FA"/>
    <w:rsid w:val="7BA474D9"/>
    <w:rsid w:val="7BC9569A"/>
    <w:rsid w:val="7C244BC3"/>
    <w:rsid w:val="7C983B0C"/>
    <w:rsid w:val="7CA84137"/>
    <w:rsid w:val="7CDC0960"/>
    <w:rsid w:val="7CE0713F"/>
    <w:rsid w:val="7CF274F0"/>
    <w:rsid w:val="7D6A5EA2"/>
    <w:rsid w:val="7D710EC9"/>
    <w:rsid w:val="7DD26735"/>
    <w:rsid w:val="7DE107F3"/>
    <w:rsid w:val="7DF96F41"/>
    <w:rsid w:val="7E5C397A"/>
    <w:rsid w:val="7EBA42BF"/>
    <w:rsid w:val="7EDB6742"/>
    <w:rsid w:val="7F233B2A"/>
    <w:rsid w:val="7F26147F"/>
    <w:rsid w:val="7F48726F"/>
    <w:rsid w:val="7F4A358A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DB6BE-9720-4901-95AB-CFF8E6EE1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1297</Words>
  <Characters>1481</Characters>
  <Lines>21</Lines>
  <Paragraphs>5</Paragraphs>
  <TotalTime>2</TotalTime>
  <ScaleCrop>false</ScaleCrop>
  <LinksUpToDate>false</LinksUpToDate>
  <CharactersWithSpaces>1594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2022-08-12T10:30:41Z</dcterms:modified>
  <dc:title>功能列表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8A99AE5BB5CC4AC6AD48BA5555C25902</vt:lpwstr>
  </property>
</Properties>
</file>