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CD0A19">
        <w:rPr>
          <w:rFonts w:ascii="黑体" w:eastAsia="黑体" w:hAnsi="黑体"/>
          <w:sz w:val="52"/>
        </w:rPr>
        <w:t>34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641A5E">
              <w:rPr>
                <w:rFonts w:ascii="仿宋" w:eastAsia="仿宋" w:hAnsi="仿宋"/>
                <w:color w:val="000000"/>
                <w:sz w:val="28"/>
                <w:szCs w:val="28"/>
              </w:rPr>
              <w:t>4.2升级方案磋商调整</w:t>
            </w:r>
            <w:r w:rsidR="00CD0A19">
              <w:rPr>
                <w:rFonts w:ascii="仿宋" w:eastAsia="仿宋" w:hAnsi="仿宋"/>
                <w:color w:val="000000"/>
                <w:sz w:val="28"/>
                <w:szCs w:val="28"/>
              </w:rPr>
              <w:t>及培训安排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软件功能解答、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E6579A">
              <w:rPr>
                <w:rFonts w:ascii="仿宋" w:eastAsia="仿宋" w:hAnsi="仿宋"/>
                <w:color w:val="000000"/>
                <w:sz w:val="28"/>
                <w:szCs w:val="28"/>
              </w:rPr>
              <w:t>和</w:t>
            </w:r>
            <w:r w:rsidR="00CD0A1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  <w:r w:rsidR="00CD0A19">
              <w:rPr>
                <w:rFonts w:ascii="仿宋" w:eastAsia="仿宋" w:hAnsi="仿宋"/>
                <w:color w:val="000000"/>
                <w:sz w:val="28"/>
                <w:szCs w:val="28"/>
              </w:rPr>
              <w:t>招投标工作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A55560" w:rsidRDefault="00FA06D9" w:rsidP="002F7C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</w:t>
            </w:r>
            <w:r w:rsidR="00641A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现场巡检项目报送</w:t>
            </w:r>
            <w:r w:rsidR="002F7C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及非现场项目</w:t>
            </w:r>
            <w:r w:rsidR="00CD0A1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推进</w:t>
            </w:r>
            <w:r w:rsidR="002F7C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2F7CAA" w:rsidRPr="00641A5E" w:rsidRDefault="002F7CAA" w:rsidP="00CD0A1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鄂尔多斯运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约定时间现场磋商。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F7CA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7CAA" w:rsidRPr="00F643FC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F643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2F7CAA" w:rsidRPr="00211018" w:rsidRDefault="002F7CAA" w:rsidP="002F7C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7CAA" w:rsidRPr="00211018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7CA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7CAA" w:rsidRPr="00F643FC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2F7CAA" w:rsidRPr="00451146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7CAA" w:rsidRPr="00211018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7CA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7CAA" w:rsidRPr="00F643FC" w:rsidRDefault="00CD0A19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4.2升级方案磋商调整及培训安排</w:t>
            </w:r>
            <w:r w:rsidR="002F7CAA"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2F7CAA" w:rsidRPr="00451146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7CAA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7CA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7CAA" w:rsidRPr="00F643FC" w:rsidRDefault="00CD0A19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2软件功能解答、整理及协调事项工作和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招投标工作</w:t>
            </w:r>
            <w:r w:rsidR="002F7CAA" w:rsidRPr="00F643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2F7CAA" w:rsidRPr="00451146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7CAA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7CA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7CAA" w:rsidRPr="00F643FC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43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内蒙现场巡检项目报送及非现场项目工作；</w:t>
            </w:r>
          </w:p>
        </w:tc>
        <w:tc>
          <w:tcPr>
            <w:tcW w:w="2268" w:type="dxa"/>
            <w:shd w:val="clear" w:color="auto" w:fill="auto"/>
          </w:tcPr>
          <w:p w:rsidR="002F7CAA" w:rsidRPr="00451146" w:rsidRDefault="002F7CAA" w:rsidP="002F7C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7CAA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7CA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7CAA" w:rsidRDefault="00CD0A19" w:rsidP="002F7CAA"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鄂尔多斯</w:t>
            </w:r>
            <w:r w:rsidR="002F7CAA"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运</w:t>
            </w:r>
            <w:proofErr w:type="gramStart"/>
            <w:r w:rsidR="002F7CAA"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="002F7CAA"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约定时间现场磋商。</w:t>
            </w:r>
          </w:p>
        </w:tc>
        <w:tc>
          <w:tcPr>
            <w:tcW w:w="2268" w:type="dxa"/>
            <w:shd w:val="clear" w:color="auto" w:fill="auto"/>
          </w:tcPr>
          <w:p w:rsidR="002F7CAA" w:rsidRPr="00451146" w:rsidRDefault="002F7CAA" w:rsidP="002F7C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7CAA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初约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9月份</w:t>
            </w:r>
            <w:proofErr w:type="gramEnd"/>
          </w:p>
        </w:tc>
      </w:tr>
      <w:tr w:rsidR="00A5556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Pr="00F92BB4" w:rsidRDefault="00A55560" w:rsidP="00A5556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5556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.2升级工作；</w:t>
            </w:r>
          </w:p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A55560" w:rsidRDefault="00E632E1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内蒙古各地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推进工作；</w:t>
            </w:r>
          </w:p>
          <w:p w:rsidR="00E632E1" w:rsidRDefault="00E632E1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推进辽宁非现场服务项目招投标工作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ED00C6" w:rsidRDefault="00ED00C6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推进黑龙江省污染源自动监控系统改造项目。</w:t>
            </w:r>
          </w:p>
          <w:p w:rsidR="00BF3FC9" w:rsidRPr="00A55560" w:rsidRDefault="00BF3FC9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.2升级项目。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41A5E">
        <w:rPr>
          <w:rFonts w:ascii="仿宋" w:eastAsia="仿宋" w:hAnsi="仿宋"/>
          <w:sz w:val="28"/>
          <w:szCs w:val="28"/>
          <w:u w:val="single"/>
        </w:rPr>
        <w:t>08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D0A19">
        <w:rPr>
          <w:rFonts w:ascii="仿宋" w:eastAsia="仿宋" w:hAnsi="仿宋"/>
          <w:sz w:val="28"/>
          <w:szCs w:val="28"/>
          <w:u w:val="single"/>
        </w:rPr>
        <w:t>19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BA" w:rsidRDefault="000000BA">
      <w:r>
        <w:separator/>
      </w:r>
    </w:p>
  </w:endnote>
  <w:endnote w:type="continuationSeparator" w:id="0">
    <w:p w:rsidR="000000BA" w:rsidRDefault="0000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000B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BA" w:rsidRDefault="000000BA">
      <w:r>
        <w:separator/>
      </w:r>
    </w:p>
  </w:footnote>
  <w:footnote w:type="continuationSeparator" w:id="0">
    <w:p w:rsidR="000000BA" w:rsidRDefault="00000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000B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000B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1765"/>
    <w:rsid w:val="0061497E"/>
    <w:rsid w:val="0061646C"/>
    <w:rsid w:val="00616649"/>
    <w:rsid w:val="0061771B"/>
    <w:rsid w:val="00631A12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6FB3"/>
    <w:rsid w:val="006C25B8"/>
    <w:rsid w:val="006C4D86"/>
    <w:rsid w:val="006E5259"/>
    <w:rsid w:val="006E5554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D7295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37BFA"/>
    <w:rsid w:val="00E43A1F"/>
    <w:rsid w:val="00E46D43"/>
    <w:rsid w:val="00E51FAB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00F1-031D-407D-873B-BCF04011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1830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582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352</cp:revision>
  <dcterms:created xsi:type="dcterms:W3CDTF">2015-03-30T02:42:00Z</dcterms:created>
  <dcterms:modified xsi:type="dcterms:W3CDTF">2022-08-19T01:33:00Z</dcterms:modified>
</cp:coreProperties>
</file>